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0555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Miroslava </w:t>
            </w:r>
            <w:proofErr w:type="spellStart"/>
            <w:r>
              <w:rPr>
                <w:sz w:val="22"/>
                <w:szCs w:val="22"/>
              </w:rPr>
              <w:t>Vrlová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0555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Hodnoty a jejich místo ve škole a rodině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A49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3055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3055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055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3055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055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C0044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3055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3055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055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3055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3055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3055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055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055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3055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055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05552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055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3055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65E7A" w:rsidRDefault="00305552" w:rsidP="00665E7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aktuální téma a </w:t>
            </w:r>
            <w:r w:rsidR="005A499C">
              <w:rPr>
                <w:sz w:val="22"/>
                <w:szCs w:val="22"/>
              </w:rPr>
              <w:t>přehledné zpracování</w:t>
            </w:r>
          </w:p>
          <w:p w:rsidR="00305552" w:rsidRDefault="00305552" w:rsidP="00665E7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provázanost teoretické a praktické části práce</w:t>
            </w:r>
          </w:p>
          <w:p w:rsidR="00305552" w:rsidRDefault="00305552" w:rsidP="00665E7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zjevné zaujetí autorky tématem</w:t>
            </w:r>
          </w:p>
          <w:p w:rsidR="00665E7A" w:rsidRDefault="005A499C" w:rsidP="00665E7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předkládaný text splňuje požadavky kladené na tento typ prací</w:t>
            </w:r>
          </w:p>
          <w:p w:rsidR="005A499C" w:rsidRDefault="005A499C" w:rsidP="005A499C">
            <w:pPr>
              <w:ind w:left="720"/>
              <w:rPr>
                <w:sz w:val="22"/>
                <w:szCs w:val="22"/>
              </w:rPr>
            </w:pPr>
          </w:p>
          <w:p w:rsidR="005543A4" w:rsidRDefault="005543A4" w:rsidP="005A499C">
            <w:pPr>
              <w:ind w:left="720"/>
              <w:rPr>
                <w:sz w:val="22"/>
                <w:szCs w:val="22"/>
              </w:rPr>
            </w:pPr>
          </w:p>
          <w:p w:rsidR="005A499C" w:rsidRDefault="005A499C" w:rsidP="005A49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305552" w:rsidRDefault="00305552" w:rsidP="005A499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četnost přímých citací v teoretické části práce</w:t>
            </w:r>
          </w:p>
          <w:p w:rsidR="00305552" w:rsidRDefault="00305552" w:rsidP="005A499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formální náležitosti (miniaturizované grafy)</w:t>
            </w:r>
          </w:p>
          <w:p w:rsidR="00305552" w:rsidRDefault="00305552" w:rsidP="005A499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práce postrádám aktuálnější zdroje</w:t>
            </w:r>
          </w:p>
          <w:p w:rsidR="00305552" w:rsidRDefault="00305552" w:rsidP="005A499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 ohledem na charakter výběrového souboru a počet respondentů nelze výsledky </w:t>
            </w:r>
            <w:r w:rsidR="0061017B">
              <w:rPr>
                <w:sz w:val="22"/>
                <w:szCs w:val="22"/>
              </w:rPr>
              <w:t xml:space="preserve">výzkumného </w:t>
            </w:r>
            <w:r>
              <w:rPr>
                <w:sz w:val="22"/>
                <w:szCs w:val="22"/>
              </w:rPr>
              <w:t>šetření generalizovat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</w:t>
            </w:r>
            <w:r w:rsidRPr="00A35C58">
              <w:rPr>
                <w:b/>
                <w:sz w:val="22"/>
                <w:szCs w:val="22"/>
              </w:rPr>
              <w:t>doporučuji k obhajobě</w:t>
            </w:r>
            <w:r>
              <w:rPr>
                <w:sz w:val="22"/>
                <w:szCs w:val="22"/>
              </w:rPr>
              <w:t xml:space="preserve"> s návrhem </w:t>
            </w:r>
            <w:r w:rsidR="005A499C">
              <w:rPr>
                <w:sz w:val="22"/>
                <w:szCs w:val="22"/>
              </w:rPr>
              <w:t xml:space="preserve">hodnocení stupněm </w:t>
            </w:r>
            <w:r w:rsidR="00305552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305552" w:rsidRPr="0061017B" w:rsidRDefault="00906B61" w:rsidP="0061017B">
            <w:pPr>
              <w:numPr>
                <w:ilvl w:val="0"/>
                <w:numId w:val="5"/>
              </w:numPr>
              <w:ind w:left="0"/>
              <w:rPr>
                <w:sz w:val="21"/>
                <w:szCs w:val="21"/>
              </w:rPr>
            </w:pPr>
            <w:r w:rsidRPr="00A35C58">
              <w:rPr>
                <w:sz w:val="21"/>
                <w:szCs w:val="21"/>
              </w:rPr>
              <w:t xml:space="preserve">1. </w:t>
            </w:r>
            <w:r w:rsidR="00305552">
              <w:rPr>
                <w:sz w:val="21"/>
                <w:szCs w:val="21"/>
              </w:rPr>
              <w:t>Co konkrétně si představujete pod „dosažením ideální humanitní společnosti v procesu globalizace“? (str. 41, k. 4.3)</w:t>
            </w:r>
          </w:p>
          <w:p w:rsidR="00B411DB" w:rsidRPr="0061017B" w:rsidRDefault="00906B61" w:rsidP="0061017B">
            <w:pPr>
              <w:numPr>
                <w:ilvl w:val="0"/>
                <w:numId w:val="5"/>
              </w:numPr>
              <w:ind w:left="0"/>
              <w:rPr>
                <w:sz w:val="22"/>
                <w:szCs w:val="22"/>
              </w:rPr>
            </w:pPr>
            <w:r w:rsidRPr="00A35C58">
              <w:rPr>
                <w:sz w:val="21"/>
                <w:szCs w:val="21"/>
              </w:rPr>
              <w:t xml:space="preserve">2. </w:t>
            </w:r>
            <w:r w:rsidR="005A499C" w:rsidRPr="00A35C58">
              <w:rPr>
                <w:sz w:val="21"/>
                <w:szCs w:val="21"/>
              </w:rPr>
              <w:t>P</w:t>
            </w:r>
            <w:r w:rsidR="0061017B">
              <w:rPr>
                <w:sz w:val="21"/>
                <w:szCs w:val="21"/>
              </w:rPr>
              <w:t>okuste se zhodnotit limity Vašeho výzkumu.</w:t>
            </w:r>
          </w:p>
          <w:p w:rsidR="0061017B" w:rsidRPr="005C6597" w:rsidRDefault="0061017B" w:rsidP="0061017B">
            <w:pPr>
              <w:numPr>
                <w:ilvl w:val="0"/>
                <w:numId w:val="5"/>
              </w:numPr>
              <w:ind w:left="0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5A49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3055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3055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05552">
              <w:rPr>
                <w:sz w:val="22"/>
                <w:szCs w:val="22"/>
              </w:rPr>
              <w:t xml:space="preserve"> 11</w:t>
            </w:r>
            <w:r w:rsidR="00665E7A">
              <w:rPr>
                <w:sz w:val="22"/>
                <w:szCs w:val="22"/>
              </w:rPr>
              <w:t>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C2AFF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906B61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BB5" w:rsidRDefault="00547BB5">
      <w:r>
        <w:separator/>
      </w:r>
    </w:p>
  </w:endnote>
  <w:endnote w:type="continuationSeparator" w:id="0">
    <w:p w:rsidR="00547BB5" w:rsidRDefault="00547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BB5" w:rsidRDefault="00547BB5">
      <w:r>
        <w:separator/>
      </w:r>
    </w:p>
  </w:footnote>
  <w:footnote w:type="continuationSeparator" w:id="0">
    <w:p w:rsidR="00547BB5" w:rsidRDefault="00547BB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62632"/>
    <w:multiLevelType w:val="hybridMultilevel"/>
    <w:tmpl w:val="E44AA8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43651"/>
    <w:multiLevelType w:val="hybridMultilevel"/>
    <w:tmpl w:val="1C0411C8"/>
    <w:lvl w:ilvl="0" w:tplc="8CC87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B58A7"/>
    <w:multiLevelType w:val="hybridMultilevel"/>
    <w:tmpl w:val="D4AEA470"/>
    <w:lvl w:ilvl="0" w:tplc="C44A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12A05"/>
    <w:multiLevelType w:val="hybridMultilevel"/>
    <w:tmpl w:val="9FB214BE"/>
    <w:lvl w:ilvl="0" w:tplc="787A48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474FA"/>
    <w:multiLevelType w:val="hybridMultilevel"/>
    <w:tmpl w:val="D22EDA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7DE"/>
    <w:rsid w:val="00154F27"/>
    <w:rsid w:val="001A1394"/>
    <w:rsid w:val="001C2AFF"/>
    <w:rsid w:val="00305552"/>
    <w:rsid w:val="00362AB0"/>
    <w:rsid w:val="003707DE"/>
    <w:rsid w:val="003F5DA2"/>
    <w:rsid w:val="004969E9"/>
    <w:rsid w:val="00512982"/>
    <w:rsid w:val="00526D47"/>
    <w:rsid w:val="00547BB5"/>
    <w:rsid w:val="0055255D"/>
    <w:rsid w:val="005543A4"/>
    <w:rsid w:val="005A499C"/>
    <w:rsid w:val="005C219A"/>
    <w:rsid w:val="005C6597"/>
    <w:rsid w:val="0061017B"/>
    <w:rsid w:val="00665E7A"/>
    <w:rsid w:val="006847E2"/>
    <w:rsid w:val="007553A2"/>
    <w:rsid w:val="008614B3"/>
    <w:rsid w:val="00906B61"/>
    <w:rsid w:val="009A27D5"/>
    <w:rsid w:val="00A35C58"/>
    <w:rsid w:val="00A55A57"/>
    <w:rsid w:val="00A87013"/>
    <w:rsid w:val="00B411DB"/>
    <w:rsid w:val="00BA3203"/>
    <w:rsid w:val="00C0044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95F4BC"/>
  <w15:docId w15:val="{46D3B810-7E6B-4731-9D39-145D7627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65E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1C2A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1C2A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AppData\Local\Temp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PRÁCE_2015.dot</Template>
  <TotalTime>0</TotalTime>
  <Pages>1</Pages>
  <Words>294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2</cp:revision>
  <cp:lastPrinted>2019-05-13T11:09:00Z</cp:lastPrinted>
  <dcterms:created xsi:type="dcterms:W3CDTF">2019-05-13T11:09:00Z</dcterms:created>
  <dcterms:modified xsi:type="dcterms:W3CDTF">2019-05-13T11:09:00Z</dcterms:modified>
</cp:coreProperties>
</file>