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Horáčková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na školách a její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45BD5" w:rsidRDefault="00F45BD5" w:rsidP="00362AB0">
            <w:pPr>
              <w:rPr>
                <w:b/>
                <w:sz w:val="22"/>
                <w:szCs w:val="22"/>
              </w:rPr>
            </w:pPr>
            <w:r w:rsidRPr="00F45BD5">
              <w:rPr>
                <w:b/>
                <w:sz w:val="22"/>
                <w:szCs w:val="22"/>
              </w:rPr>
              <w:t>silné</w:t>
            </w:r>
          </w:p>
          <w:p w:rsidR="00B411DB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 – pořád aktuální, práce se zdroji</w:t>
            </w:r>
          </w:p>
          <w:p w:rsidR="00B411DB" w:rsidRPr="00F45BD5" w:rsidRDefault="00F45BD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nevyrovnanost kapitol, u  výsledků by bylo vhodné zpracovat hlubší a širší komentáře a širší diskusi – k tématu jsou zdroje, bylo by vhodné výsledky porovnat více s jinými závěry, velmi stručné doporučení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4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 praxi chcete naplnit doporučení vyplývající z vašeho zjištění?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BD5">
              <w:rPr>
                <w:sz w:val="22"/>
                <w:szCs w:val="22"/>
              </w:rPr>
              <w:t xml:space="preserve"> 27. srpna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17" w:rsidRDefault="00F45C17">
      <w:r>
        <w:separator/>
      </w:r>
    </w:p>
  </w:endnote>
  <w:endnote w:type="continuationSeparator" w:id="0">
    <w:p w:rsidR="00F45C17" w:rsidRDefault="00F4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17" w:rsidRDefault="00F45C17">
      <w:r>
        <w:separator/>
      </w:r>
    </w:p>
  </w:footnote>
  <w:footnote w:type="continuationSeparator" w:id="0">
    <w:p w:rsidR="00F45C17" w:rsidRDefault="00F45C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2A5DD5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45BD5"/>
    <w:rsid w:val="00F45C17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65F58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A5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A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2019-08-27T09:30:00Z</cp:lastPrinted>
  <dcterms:created xsi:type="dcterms:W3CDTF">2019-08-27T10:20:00Z</dcterms:created>
  <dcterms:modified xsi:type="dcterms:W3CDTF">2019-08-27T10:20:00Z</dcterms:modified>
</cp:coreProperties>
</file>