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F368E" w:rsidP="008F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Horáčková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3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na školách a její prevence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F3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Romana Divošová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F3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F3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F368E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F368E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F368E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F368E">
              <w:rPr>
                <w:color w:val="FF000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F368E" w:rsidRDefault="006847E2" w:rsidP="00C50B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368E">
              <w:rPr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F368E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F368E">
              <w:rPr>
                <w:color w:val="FF000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F368E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F368E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F368E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F368E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8F368E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F368E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F368E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F368E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F368E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F368E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F368E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F368E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F368E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F368E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F368E" w:rsidRDefault="00B411DB" w:rsidP="00514664">
            <w:pPr>
              <w:jc w:val="center"/>
              <w:rPr>
                <w:color w:val="FF0000"/>
                <w:sz w:val="22"/>
                <w:szCs w:val="22"/>
              </w:rPr>
            </w:pPr>
            <w:r w:rsidRPr="008F368E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6A56B9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6A56B9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6A56B9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6A56B9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6A56B9" w:rsidRDefault="006A56B9" w:rsidP="006A5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 teoretické části zabývá pojmy šikana, kyberšikana, charakterizuje protagonisty šikany a jejich oběti. Praktická část analyzuje výzkum provedený kvantitativní dotazníkovou metodou, který proběhl na  základních školách v okrese Přerov. Otázky jsou zaměřeny na žáky, na zjištění znalosti pojmu šikana, zda se s něčím takovým již setkali, jak situaci řešili, koho požádali o pomoc. Problém šikany je analyzován pouze z pohledu žáků, bakalářskou práci je tedy možné využít jako informaci o stavu a dění v daných školách v přerovském okrese.</w:t>
            </w:r>
          </w:p>
          <w:p w:rsidR="00DE58CB" w:rsidRDefault="00DE58CB" w:rsidP="006A5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této b</w:t>
            </w:r>
            <w:r w:rsidR="006A56B9">
              <w:rPr>
                <w:sz w:val="22"/>
                <w:szCs w:val="22"/>
              </w:rPr>
              <w:t>akalářsk</w:t>
            </w:r>
            <w:r>
              <w:rPr>
                <w:sz w:val="22"/>
                <w:szCs w:val="22"/>
              </w:rPr>
              <w:t>é</w:t>
            </w:r>
            <w:r w:rsidR="006A56B9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 je, že</w:t>
            </w:r>
            <w:r w:rsidR="006A56B9">
              <w:rPr>
                <w:sz w:val="22"/>
                <w:szCs w:val="22"/>
              </w:rPr>
              <w:t xml:space="preserve"> se zabývá aktuálním tématem dnešní doby</w:t>
            </w:r>
            <w:r>
              <w:rPr>
                <w:sz w:val="22"/>
                <w:szCs w:val="22"/>
              </w:rPr>
              <w:t xml:space="preserve"> a zjišťuje informovanost žáků  o dané problematice.</w:t>
            </w:r>
          </w:p>
          <w:p w:rsidR="00DE58CB" w:rsidRDefault="00DE58CB" w:rsidP="006A5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Slabou stránku BP vidím ve stylistické a gramatické části. Rovněž postrádám podrobnější rozbor jednotlivých zkoumaných otázek.</w:t>
            </w:r>
          </w:p>
          <w:p w:rsidR="006A56B9" w:rsidRPr="00C50B27" w:rsidRDefault="00DE58CB" w:rsidP="006A5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A56B9">
              <w:rPr>
                <w:sz w:val="22"/>
                <w:szCs w:val="22"/>
              </w:rPr>
              <w:t xml:space="preserve">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E58CB" w:rsidP="00DE58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získávají </w:t>
            </w:r>
            <w:r w:rsidR="000E0E0B">
              <w:rPr>
                <w:sz w:val="22"/>
                <w:szCs w:val="22"/>
              </w:rPr>
              <w:t>žáci informace o šikaně?</w:t>
            </w:r>
          </w:p>
          <w:p w:rsidR="000E0E0B" w:rsidRPr="00DE58CB" w:rsidRDefault="000E0E0B" w:rsidP="00DE58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instituce pomáhají školám řešit problematiku šikany?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0E0E0B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E0E0B">
              <w:rPr>
                <w:sz w:val="22"/>
                <w:szCs w:val="22"/>
              </w:rPr>
              <w:t>29.8.2019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40" w:rsidRDefault="00701840">
      <w:r>
        <w:separator/>
      </w:r>
    </w:p>
  </w:endnote>
  <w:endnote w:type="continuationSeparator" w:id="0">
    <w:p w:rsidR="00701840" w:rsidRDefault="0070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40" w:rsidRDefault="00701840">
      <w:r>
        <w:separator/>
      </w:r>
    </w:p>
  </w:footnote>
  <w:footnote w:type="continuationSeparator" w:id="0">
    <w:p w:rsidR="00701840" w:rsidRDefault="0070184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7733"/>
    <w:multiLevelType w:val="hybridMultilevel"/>
    <w:tmpl w:val="A94C5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8E"/>
    <w:rsid w:val="000E0E0B"/>
    <w:rsid w:val="000E2C47"/>
    <w:rsid w:val="000E494B"/>
    <w:rsid w:val="00362AB0"/>
    <w:rsid w:val="003F5DA2"/>
    <w:rsid w:val="00512982"/>
    <w:rsid w:val="00514664"/>
    <w:rsid w:val="00526D47"/>
    <w:rsid w:val="0055255D"/>
    <w:rsid w:val="005C219A"/>
    <w:rsid w:val="006847E2"/>
    <w:rsid w:val="006A56B9"/>
    <w:rsid w:val="00701840"/>
    <w:rsid w:val="00730C1A"/>
    <w:rsid w:val="008F368E"/>
    <w:rsid w:val="009C7DA3"/>
    <w:rsid w:val="00B411DB"/>
    <w:rsid w:val="00BA3203"/>
    <w:rsid w:val="00C03D7D"/>
    <w:rsid w:val="00C50B27"/>
    <w:rsid w:val="00D62416"/>
    <w:rsid w:val="00DC1BF5"/>
    <w:rsid w:val="00DE58CB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79344-4308-44A6-BD7C-C6025F3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58C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E0E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E0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osov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1</TotalTime>
  <Pages>2</Pages>
  <Words>372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Romana Divošová</dc:creator>
  <cp:keywords/>
  <cp:lastModifiedBy>Petra Cejnarová</cp:lastModifiedBy>
  <cp:revision>2</cp:revision>
  <cp:lastPrinted>2019-08-29T10:50:00Z</cp:lastPrinted>
  <dcterms:created xsi:type="dcterms:W3CDTF">2019-09-03T06:35:00Z</dcterms:created>
  <dcterms:modified xsi:type="dcterms:W3CDTF">2019-09-03T06:35:00Z</dcterms:modified>
</cp:coreProperties>
</file>