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3D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Petruchová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3D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pro rodiny s dětmi a jejich dostupnost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93D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93D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3D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29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A291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</w:t>
            </w:r>
            <w:r w:rsidR="001A2912">
              <w:rPr>
                <w:b/>
                <w:sz w:val="22"/>
                <w:szCs w:val="22"/>
              </w:rPr>
              <w:t>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D93D0F" w:rsidRPr="00C50B27" w:rsidRDefault="00D93D0F" w:rsidP="00362AB0">
            <w:pPr>
              <w:rPr>
                <w:sz w:val="22"/>
                <w:szCs w:val="22"/>
              </w:rPr>
            </w:pPr>
          </w:p>
          <w:p w:rsidR="00B411DB" w:rsidRPr="00C50B27" w:rsidRDefault="001A2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</w:t>
            </w:r>
            <w:r w:rsidR="00D93D0F">
              <w:rPr>
                <w:sz w:val="22"/>
                <w:szCs w:val="22"/>
              </w:rPr>
              <w:t xml:space="preserve"> stránky:</w:t>
            </w:r>
          </w:p>
          <w:p w:rsidR="00B411DB" w:rsidRDefault="00D93D0F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neuvádí souvislost studovaného problému s oborem Sociální pedagogika</w:t>
            </w:r>
          </w:p>
          <w:p w:rsidR="00D93D0F" w:rsidRDefault="00D93D0F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není jasně formulován cíl práce</w:t>
            </w:r>
          </w:p>
          <w:p w:rsidR="00E57D47" w:rsidRDefault="00E57D47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omezeného množství odborné literatury, taktéž necituje dle adekvátní citační normy</w:t>
            </w:r>
            <w:r w:rsidR="001E1D07">
              <w:rPr>
                <w:sz w:val="22"/>
                <w:szCs w:val="22"/>
              </w:rPr>
              <w:t>. Seznam použité literatury není citován dle citační normy, obsahuje spoustu pravopisných chyb</w:t>
            </w:r>
          </w:p>
          <w:p w:rsidR="00E57D47" w:rsidRDefault="00E57D47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Taktéž shledávám analyticko-syntetické nedostatky</w:t>
            </w:r>
          </w:p>
          <w:p w:rsidR="001A2912" w:rsidRDefault="00443A0A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Samotný výzkum představuje spíše fo</w:t>
            </w:r>
            <w:r w:rsidR="001A2912">
              <w:rPr>
                <w:sz w:val="22"/>
                <w:szCs w:val="22"/>
              </w:rPr>
              <w:t>rmu průzkumu, což sama studentka</w:t>
            </w:r>
            <w:r>
              <w:rPr>
                <w:sz w:val="22"/>
                <w:szCs w:val="22"/>
              </w:rPr>
              <w:t xml:space="preserve"> v úvodu </w:t>
            </w:r>
            <w:r w:rsidR="001A2912">
              <w:rPr>
                <w:sz w:val="22"/>
                <w:szCs w:val="22"/>
              </w:rPr>
              <w:t xml:space="preserve">bakalářské práce uvádí. Studentka nerealizovala vlastní výzkum, pouze převzala data z ročenek uložených na internetových stránkách a prezentovala je. </w:t>
            </w:r>
          </w:p>
          <w:p w:rsidR="00443A0A" w:rsidRDefault="00443A0A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pasáži interpretace dat autorka prezentuje okopírované tabulky, které jsou místy nečitelné, bez adekvátní citace</w:t>
            </w:r>
          </w:p>
          <w:p w:rsidR="00D93D0F" w:rsidRPr="00D93D0F" w:rsidRDefault="00443A0A" w:rsidP="00D93D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obsáhlejš</w:t>
            </w:r>
            <w:r w:rsidR="001A2912">
              <w:rPr>
                <w:sz w:val="22"/>
                <w:szCs w:val="22"/>
              </w:rPr>
              <w:t xml:space="preserve">í a zejména komplexnější shrnutí výzkumu a odborná diskuse. 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1A29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93D0F" w:rsidP="00D93D0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prosím kapitolu 2.2.3 Zákon o rodině a jmenujte platnou legislativu v dané oblasti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93D0F">
              <w:rPr>
                <w:sz w:val="22"/>
                <w:szCs w:val="22"/>
              </w:rPr>
              <w:t>29.8.2019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93D0F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86" w:rsidRDefault="00870286">
      <w:r>
        <w:separator/>
      </w:r>
    </w:p>
  </w:endnote>
  <w:endnote w:type="continuationSeparator" w:id="0">
    <w:p w:rsidR="00870286" w:rsidRDefault="0087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86" w:rsidRDefault="00870286">
      <w:r>
        <w:separator/>
      </w:r>
    </w:p>
  </w:footnote>
  <w:footnote w:type="continuationSeparator" w:id="0">
    <w:p w:rsidR="00870286" w:rsidRDefault="008702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3707"/>
    <w:multiLevelType w:val="hybridMultilevel"/>
    <w:tmpl w:val="79F891B4"/>
    <w:lvl w:ilvl="0" w:tplc="E43E9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E48E3"/>
    <w:multiLevelType w:val="hybridMultilevel"/>
    <w:tmpl w:val="C01EE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1A2912"/>
    <w:rsid w:val="001E1D07"/>
    <w:rsid w:val="00362AB0"/>
    <w:rsid w:val="003F5DA2"/>
    <w:rsid w:val="00443A0A"/>
    <w:rsid w:val="004E1B2F"/>
    <w:rsid w:val="00512982"/>
    <w:rsid w:val="00526D47"/>
    <w:rsid w:val="0055255D"/>
    <w:rsid w:val="005C219A"/>
    <w:rsid w:val="006847E2"/>
    <w:rsid w:val="007553A2"/>
    <w:rsid w:val="008614B3"/>
    <w:rsid w:val="00870286"/>
    <w:rsid w:val="0093152B"/>
    <w:rsid w:val="009A27D5"/>
    <w:rsid w:val="009D00E8"/>
    <w:rsid w:val="009D4CAB"/>
    <w:rsid w:val="00B411DB"/>
    <w:rsid w:val="00BA3203"/>
    <w:rsid w:val="00C50B27"/>
    <w:rsid w:val="00CA7D64"/>
    <w:rsid w:val="00D05C79"/>
    <w:rsid w:val="00D93D0F"/>
    <w:rsid w:val="00DC1BF5"/>
    <w:rsid w:val="00E57D4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767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5</cp:revision>
  <cp:lastPrinted>2012-04-25T17:21:00Z</cp:lastPrinted>
  <dcterms:created xsi:type="dcterms:W3CDTF">2019-08-29T18:08:00Z</dcterms:created>
  <dcterms:modified xsi:type="dcterms:W3CDTF">2019-08-30T06:54:00Z</dcterms:modified>
</cp:coreProperties>
</file>