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11F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Karolína Mlejnková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11F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Třídní učitel jako spolutvůrce klimatu ve třídě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F11F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11F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11F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F11F1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F11F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pojednává o aktuálním tématu, které má úzký vztah ke studovanému oboru. Zvolené téma hodnotím kladně. Drobné nedostatky spatřuji zejména v teoretické části práce.</w:t>
            </w:r>
          </w:p>
          <w:p w:rsidR="00B411DB" w:rsidRPr="00F11F1B" w:rsidRDefault="00F11F1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a slabé</w:t>
            </w:r>
            <w:r w:rsidRPr="00F11F1B">
              <w:rPr>
                <w:b/>
                <w:sz w:val="22"/>
                <w:szCs w:val="22"/>
              </w:rPr>
              <w:t xml:space="preserve"> stránky práce:</w:t>
            </w:r>
          </w:p>
          <w:p w:rsidR="00F11F1B" w:rsidRDefault="00F11F1B" w:rsidP="00F11F1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předkládá spíše neúplnou a poněkud chaotickou teoretickou analýzu.</w:t>
            </w:r>
          </w:p>
          <w:p w:rsidR="00F11F1B" w:rsidRDefault="00F11F1B" w:rsidP="00F11F1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teorii pracuje se zdroji, které již nejsou aktuální a velkou část zpracovala jen z několika málo zdrojů (např. Čapek). </w:t>
            </w:r>
          </w:p>
          <w:p w:rsidR="00F11F1B" w:rsidRDefault="00F11F1B" w:rsidP="00F11F1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Současné přístupy ke klimatu jsou popsány na základě literatury z roku 1998.</w:t>
            </w:r>
          </w:p>
          <w:p w:rsidR="00F11F1B" w:rsidRDefault="00F11F1B" w:rsidP="00F11F1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 se, že autorka mnohem lépe zpracovala praktickou část práce.</w:t>
            </w:r>
          </w:p>
          <w:p w:rsidR="00F11F1B" w:rsidRDefault="00F11F1B" w:rsidP="00F11F1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využití standardizovaného výzkumného nástroje. Analýza výsledků je přehledná a srozumitelně popsaná. </w:t>
            </w:r>
          </w:p>
          <w:p w:rsidR="00F11F1B" w:rsidRDefault="00F11F1B" w:rsidP="00F11F1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Závěry výzkumu jsou zajímavé a potvrzují význam třídního učitele a jeho práce.</w:t>
            </w:r>
          </w:p>
          <w:p w:rsidR="00F11F1B" w:rsidRDefault="00F11F1B" w:rsidP="00F11F1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Adekvátně zpracovaná je také diskuze, kde se autorka vrací k některým výzkumům.</w:t>
            </w:r>
          </w:p>
          <w:p w:rsidR="00F1326B" w:rsidRPr="00F11F1B" w:rsidRDefault="00F11F1B" w:rsidP="00F11F1B">
            <w:pPr>
              <w:rPr>
                <w:b/>
                <w:sz w:val="22"/>
                <w:szCs w:val="22"/>
              </w:rPr>
            </w:pPr>
            <w:r w:rsidRPr="00F11F1B">
              <w:rPr>
                <w:b/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F11F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Proč jste se ve svém výzkumu orientovala na </w:t>
            </w:r>
            <w:r w:rsidR="00C54627">
              <w:rPr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ihomoravský a Zlínský kraj?</w:t>
            </w:r>
          </w:p>
          <w:p w:rsidR="00F11F1B" w:rsidRPr="00C50B27" w:rsidRDefault="00F11F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Domníváte se, že jsou třídnické hodiny vedeny vhodným způsobem?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11F1B">
              <w:rPr>
                <w:sz w:val="22"/>
                <w:szCs w:val="22"/>
              </w:rPr>
              <w:t xml:space="preserve"> 3. 5. 2021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54627">
              <w:rPr>
                <w:sz w:val="22"/>
                <w:szCs w:val="22"/>
              </w:rPr>
              <w:t xml:space="preserve"> Lucie Blaštíková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6A3" w:rsidRDefault="004706A3">
      <w:r>
        <w:separator/>
      </w:r>
    </w:p>
  </w:endnote>
  <w:endnote w:type="continuationSeparator" w:id="0">
    <w:p w:rsidR="004706A3" w:rsidRDefault="0047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6A3" w:rsidRDefault="004706A3">
      <w:r>
        <w:separator/>
      </w:r>
    </w:p>
  </w:footnote>
  <w:footnote w:type="continuationSeparator" w:id="0">
    <w:p w:rsidR="004706A3" w:rsidRDefault="004706A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267D6"/>
    <w:multiLevelType w:val="hybridMultilevel"/>
    <w:tmpl w:val="8A766E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F1B"/>
    <w:rsid w:val="00362AB0"/>
    <w:rsid w:val="003F5DA2"/>
    <w:rsid w:val="004706A3"/>
    <w:rsid w:val="00512982"/>
    <w:rsid w:val="00526D47"/>
    <w:rsid w:val="0055255D"/>
    <w:rsid w:val="005C219A"/>
    <w:rsid w:val="006847E2"/>
    <w:rsid w:val="008614B3"/>
    <w:rsid w:val="009B2248"/>
    <w:rsid w:val="00AF1740"/>
    <w:rsid w:val="00B411DB"/>
    <w:rsid w:val="00BA3203"/>
    <w:rsid w:val="00C50B27"/>
    <w:rsid w:val="00C54627"/>
    <w:rsid w:val="00CE0A8B"/>
    <w:rsid w:val="00DC1BF5"/>
    <w:rsid w:val="00E67C85"/>
    <w:rsid w:val="00E709EA"/>
    <w:rsid w:val="00F11F1B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DFC4B"/>
  <w15:chartTrackingRefBased/>
  <w15:docId w15:val="{D00A8EC4-87D4-4896-8CE8-16923CB6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DIPLOMOV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(2)</Template>
  <TotalTime>11</TotalTime>
  <Pages>1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2021-05-03T12:27:00Z</cp:lastPrinted>
  <dcterms:created xsi:type="dcterms:W3CDTF">2021-05-03T12:16:00Z</dcterms:created>
  <dcterms:modified xsi:type="dcterms:W3CDTF">2021-05-03T12:27:00Z</dcterms:modified>
</cp:coreProperties>
</file>