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1AD7672" w14:textId="77777777" w:rsidTr="00C50B27">
        <w:tc>
          <w:tcPr>
            <w:tcW w:w="9828" w:type="dxa"/>
            <w:gridSpan w:val="9"/>
          </w:tcPr>
          <w:p w14:paraId="7EE351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ADFB6EB" w14:textId="77777777" w:rsidTr="00C50B27">
        <w:tc>
          <w:tcPr>
            <w:tcW w:w="2808" w:type="dxa"/>
          </w:tcPr>
          <w:p w14:paraId="26A5EAA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626D5AA" w14:textId="77777777" w:rsidR="006847E2" w:rsidRPr="00C50B27" w:rsidRDefault="004F0D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Karolína Mlejnková</w:t>
            </w:r>
          </w:p>
        </w:tc>
      </w:tr>
      <w:tr w:rsidR="006847E2" w:rsidRPr="00C50B27" w14:paraId="4DFC00E0" w14:textId="77777777" w:rsidTr="00C50B27">
        <w:tc>
          <w:tcPr>
            <w:tcW w:w="2808" w:type="dxa"/>
          </w:tcPr>
          <w:p w14:paraId="53793F3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D7C209C" w14:textId="77777777" w:rsidR="006847E2" w:rsidRPr="00C50B27" w:rsidRDefault="004F0D79" w:rsidP="00362AB0">
            <w:pPr>
              <w:rPr>
                <w:sz w:val="22"/>
                <w:szCs w:val="22"/>
              </w:rPr>
            </w:pPr>
            <w:r w:rsidRPr="004F0D79">
              <w:rPr>
                <w:sz w:val="22"/>
                <w:szCs w:val="22"/>
              </w:rPr>
              <w:t>Třídní učitel jako spolutvůrce klimatu ve třídě</w:t>
            </w:r>
          </w:p>
        </w:tc>
      </w:tr>
      <w:tr w:rsidR="006847E2" w:rsidRPr="00C50B27" w14:paraId="63AEA9DD" w14:textId="77777777" w:rsidTr="00C50B27">
        <w:tc>
          <w:tcPr>
            <w:tcW w:w="2808" w:type="dxa"/>
          </w:tcPr>
          <w:p w14:paraId="57BA631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24797C9F" w14:textId="77777777" w:rsidR="006847E2" w:rsidRPr="00C50B27" w:rsidRDefault="004F0D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6EB6107" w14:textId="77777777" w:rsidTr="00C50B27">
        <w:tc>
          <w:tcPr>
            <w:tcW w:w="2808" w:type="dxa"/>
          </w:tcPr>
          <w:p w14:paraId="3EB775C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F2E1BC0" w14:textId="77777777" w:rsidR="006847E2" w:rsidRPr="00C50B27" w:rsidRDefault="004F0D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CACA7DA" w14:textId="77777777" w:rsidTr="00C50B27">
        <w:tc>
          <w:tcPr>
            <w:tcW w:w="2808" w:type="dxa"/>
          </w:tcPr>
          <w:p w14:paraId="4EF61F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333FE39" w14:textId="77777777" w:rsidR="006847E2" w:rsidRPr="00C50B27" w:rsidRDefault="004F0D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ACB95B6" w14:textId="77777777" w:rsidTr="00C50B27">
        <w:tc>
          <w:tcPr>
            <w:tcW w:w="2808" w:type="dxa"/>
            <w:vAlign w:val="center"/>
          </w:tcPr>
          <w:p w14:paraId="56B0133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BDCECB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572A90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126A5C" w14:textId="77777777" w:rsidTr="00C50B27">
        <w:tc>
          <w:tcPr>
            <w:tcW w:w="9828" w:type="dxa"/>
            <w:gridSpan w:val="9"/>
            <w:shd w:val="clear" w:color="auto" w:fill="A6A6A6"/>
          </w:tcPr>
          <w:p w14:paraId="2F3B3FF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9BC2220" w14:textId="77777777" w:rsidTr="00C50B27">
        <w:tc>
          <w:tcPr>
            <w:tcW w:w="6791" w:type="dxa"/>
            <w:gridSpan w:val="3"/>
          </w:tcPr>
          <w:p w14:paraId="50870D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823D5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CBF9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3F9E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EAE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8C54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92AB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A2B1AC1" w14:textId="77777777" w:rsidTr="00C50B27">
        <w:tc>
          <w:tcPr>
            <w:tcW w:w="6791" w:type="dxa"/>
            <w:gridSpan w:val="3"/>
          </w:tcPr>
          <w:p w14:paraId="3175F93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5E7B4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509A7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6730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ACEC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F208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48C7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FCEA00" w14:textId="77777777" w:rsidTr="00C50B27">
        <w:tc>
          <w:tcPr>
            <w:tcW w:w="6791" w:type="dxa"/>
            <w:gridSpan w:val="3"/>
          </w:tcPr>
          <w:p w14:paraId="72AE2C8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EF070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2AC0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1D14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A01C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75D8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0056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C8E24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BA9C3C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677F032" w14:textId="77777777" w:rsidTr="00C50B27">
        <w:tc>
          <w:tcPr>
            <w:tcW w:w="6791" w:type="dxa"/>
            <w:gridSpan w:val="3"/>
          </w:tcPr>
          <w:p w14:paraId="579E1CC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7C2ED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263C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67A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B63E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8EBA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9E49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4002A3" w14:textId="77777777" w:rsidTr="00C50B27">
        <w:tc>
          <w:tcPr>
            <w:tcW w:w="6791" w:type="dxa"/>
            <w:gridSpan w:val="3"/>
          </w:tcPr>
          <w:p w14:paraId="7246AFD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CD59B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9B400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81A1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1408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6CB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E28C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2FDB943" w14:textId="77777777" w:rsidTr="00C50B27">
        <w:tc>
          <w:tcPr>
            <w:tcW w:w="6791" w:type="dxa"/>
            <w:gridSpan w:val="3"/>
          </w:tcPr>
          <w:p w14:paraId="1DB21E94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54BD4C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2FAFC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77A0C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5F448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D4301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63F7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30BDBD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AB8EA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D50BC1A" w14:textId="77777777" w:rsidTr="00C50B27">
        <w:tc>
          <w:tcPr>
            <w:tcW w:w="6791" w:type="dxa"/>
            <w:gridSpan w:val="3"/>
          </w:tcPr>
          <w:p w14:paraId="78FD1700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06843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F92B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FA23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2A406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F4B4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BEC9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58FD79E" w14:textId="77777777" w:rsidTr="00C50B27">
        <w:tc>
          <w:tcPr>
            <w:tcW w:w="6791" w:type="dxa"/>
            <w:gridSpan w:val="3"/>
          </w:tcPr>
          <w:p w14:paraId="2D4D0A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F8E83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4483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7E194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9BFD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45C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A100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76F35C5" w14:textId="77777777" w:rsidTr="00C50B27">
        <w:tc>
          <w:tcPr>
            <w:tcW w:w="6791" w:type="dxa"/>
            <w:gridSpan w:val="3"/>
          </w:tcPr>
          <w:p w14:paraId="2A4FC77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1A486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CDE399" w14:textId="77777777" w:rsidR="0055255D" w:rsidRPr="00C50B27" w:rsidRDefault="008F60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8A129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D0EA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BAF5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6DFC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DC20340" w14:textId="77777777" w:rsidTr="00C50B27">
        <w:tc>
          <w:tcPr>
            <w:tcW w:w="6791" w:type="dxa"/>
            <w:gridSpan w:val="3"/>
          </w:tcPr>
          <w:p w14:paraId="206E72B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83316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ECF53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F8881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EDECA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9D28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1827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CE7B345" w14:textId="77777777" w:rsidTr="00B411DB">
        <w:tc>
          <w:tcPr>
            <w:tcW w:w="9828" w:type="dxa"/>
            <w:gridSpan w:val="9"/>
            <w:shd w:val="clear" w:color="auto" w:fill="A6A6A6"/>
          </w:tcPr>
          <w:p w14:paraId="070383E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3141F2C" w14:textId="77777777" w:rsidTr="00C50B27">
        <w:tc>
          <w:tcPr>
            <w:tcW w:w="6791" w:type="dxa"/>
            <w:gridSpan w:val="3"/>
          </w:tcPr>
          <w:p w14:paraId="4FD5380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1D450B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288DD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3D5338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26F9D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4B9CA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C65E1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902DE0" w14:textId="77777777" w:rsidTr="00C50B27">
        <w:tc>
          <w:tcPr>
            <w:tcW w:w="6791" w:type="dxa"/>
            <w:gridSpan w:val="3"/>
          </w:tcPr>
          <w:p w14:paraId="45FCC92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DBCD14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B565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D1382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88D0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C523F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028AB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55765AF" w14:textId="77777777" w:rsidTr="00C50B27">
        <w:tc>
          <w:tcPr>
            <w:tcW w:w="6791" w:type="dxa"/>
            <w:gridSpan w:val="3"/>
          </w:tcPr>
          <w:p w14:paraId="5F3CC85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9DE5C8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290F70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6243D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D0E5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105FC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372A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A7161C" w14:textId="77777777" w:rsidTr="00C50B27">
        <w:tc>
          <w:tcPr>
            <w:tcW w:w="9828" w:type="dxa"/>
            <w:gridSpan w:val="9"/>
          </w:tcPr>
          <w:p w14:paraId="34E4F1E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E20B9D4" w14:textId="77777777" w:rsidR="00B411DB" w:rsidRPr="00C50B27" w:rsidRDefault="004F0D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885D979" w14:textId="77777777" w:rsidR="00B411DB" w:rsidRDefault="004F0D79" w:rsidP="008F60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Téma reflektuje </w:t>
            </w:r>
            <w:r w:rsidR="009205CB">
              <w:rPr>
                <w:sz w:val="22"/>
                <w:szCs w:val="22"/>
              </w:rPr>
              <w:t>potřebu výzkumně se zabývat třídním učitelem jako významným faktorem klimatu třídy.</w:t>
            </w:r>
          </w:p>
          <w:p w14:paraId="21F4E088" w14:textId="77777777" w:rsidR="009205CB" w:rsidRDefault="009205CB" w:rsidP="008F60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jsou zpracována na dobré úrovni, poskytují dostatečný podklad pro provedený výzkum. </w:t>
            </w:r>
          </w:p>
          <w:p w14:paraId="4A56989F" w14:textId="77777777" w:rsidR="009205CB" w:rsidRDefault="009205CB" w:rsidP="008F60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kap. věnující se diagnostice třídního klimatu.</w:t>
            </w:r>
          </w:p>
          <w:p w14:paraId="7729F615" w14:textId="77777777" w:rsidR="009205CB" w:rsidRDefault="009205CB" w:rsidP="008F60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problém, cíle i metoda jsou jasně formulovány.</w:t>
            </w:r>
          </w:p>
          <w:p w14:paraId="1FD27A2B" w14:textId="77777777" w:rsidR="009205CB" w:rsidRDefault="009205CB" w:rsidP="008F60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korektní.</w:t>
            </w:r>
          </w:p>
          <w:p w14:paraId="68A584E2" w14:textId="77777777" w:rsidR="009205CB" w:rsidRPr="00C50B27" w:rsidRDefault="009205CB" w:rsidP="008F6046">
            <w:pPr>
              <w:jc w:val="both"/>
              <w:rPr>
                <w:sz w:val="22"/>
                <w:szCs w:val="22"/>
              </w:rPr>
            </w:pPr>
          </w:p>
          <w:p w14:paraId="30E7B3F6" w14:textId="77777777" w:rsidR="00B411DB" w:rsidRPr="00C50B27" w:rsidRDefault="004F0D79" w:rsidP="008F60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stánky</w:t>
            </w:r>
          </w:p>
          <w:p w14:paraId="43EFA063" w14:textId="3724092A" w:rsidR="00B411DB" w:rsidRPr="00C50B27" w:rsidRDefault="009205CB" w:rsidP="008F60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kap. 5.3 měla autorka interpretovat Pearsonův k. k. jako souvislost, ne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jako významný rozdíl.</w:t>
            </w:r>
          </w:p>
          <w:p w14:paraId="5AE8BC65" w14:textId="77777777" w:rsidR="00B411DB" w:rsidRPr="00C50B27" w:rsidRDefault="009205CB" w:rsidP="008F60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Interpretace </w:t>
            </w:r>
            <w:r w:rsidR="008F6046">
              <w:rPr>
                <w:sz w:val="22"/>
                <w:szCs w:val="22"/>
              </w:rPr>
              <w:t>výsledků mohla být podrobnější.</w:t>
            </w:r>
          </w:p>
          <w:p w14:paraId="2D906501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177FA9F0" w14:textId="77777777" w:rsidR="008F6046" w:rsidRPr="00C50B27" w:rsidRDefault="008F60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1237853C" w14:textId="77777777" w:rsidTr="00C50B27">
        <w:tc>
          <w:tcPr>
            <w:tcW w:w="9828" w:type="dxa"/>
            <w:gridSpan w:val="9"/>
          </w:tcPr>
          <w:p w14:paraId="0007F35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C0DEDF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D6E4B5C" w14:textId="77777777" w:rsidR="00B411DB" w:rsidRPr="00C50B27" w:rsidRDefault="008F60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vyplývá ze zjištění, že h</w:t>
            </w:r>
            <w:r w:rsidRPr="008F6046">
              <w:rPr>
                <w:sz w:val="22"/>
                <w:szCs w:val="22"/>
              </w:rPr>
              <w:t>odnocení třídního učitele žáky souvisí s</w:t>
            </w:r>
            <w:r>
              <w:rPr>
                <w:sz w:val="22"/>
                <w:szCs w:val="22"/>
              </w:rPr>
              <w:t xml:space="preserve"> </w:t>
            </w:r>
            <w:r w:rsidRPr="008F6046">
              <w:rPr>
                <w:sz w:val="22"/>
                <w:szCs w:val="22"/>
              </w:rPr>
              <w:t>aktuálním klimatem ve třídě</w:t>
            </w:r>
            <w:r>
              <w:rPr>
                <w:sz w:val="22"/>
                <w:szCs w:val="22"/>
              </w:rPr>
              <w:t>?</w:t>
            </w:r>
          </w:p>
          <w:p w14:paraId="1B4DE5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677EFC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C29A484" w14:textId="77777777" w:rsidTr="00C50B27">
        <w:tc>
          <w:tcPr>
            <w:tcW w:w="6791" w:type="dxa"/>
            <w:gridSpan w:val="3"/>
          </w:tcPr>
          <w:p w14:paraId="76FF08A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0FB5E1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6562C9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22FA78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DDD401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BF0FF1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775C5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A5D1EDE" w14:textId="77777777" w:rsidTr="00C50B27">
        <w:tc>
          <w:tcPr>
            <w:tcW w:w="4068" w:type="dxa"/>
            <w:gridSpan w:val="2"/>
            <w:vAlign w:val="center"/>
          </w:tcPr>
          <w:p w14:paraId="44994F6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6046">
              <w:rPr>
                <w:sz w:val="22"/>
                <w:szCs w:val="22"/>
              </w:rPr>
              <w:t xml:space="preserve"> 3. 5. 2021</w:t>
            </w:r>
          </w:p>
        </w:tc>
        <w:tc>
          <w:tcPr>
            <w:tcW w:w="5760" w:type="dxa"/>
            <w:gridSpan w:val="7"/>
            <w:vAlign w:val="center"/>
          </w:tcPr>
          <w:p w14:paraId="488892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F6046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217605E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16996" w14:textId="77777777" w:rsidR="004F0D79" w:rsidRDefault="004F0D79">
      <w:r>
        <w:separator/>
      </w:r>
    </w:p>
  </w:endnote>
  <w:endnote w:type="continuationSeparator" w:id="0">
    <w:p w14:paraId="58FE4060" w14:textId="77777777" w:rsidR="004F0D79" w:rsidRDefault="004F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1066E" w14:textId="77777777" w:rsidR="004F0D79" w:rsidRDefault="004F0D79">
      <w:r>
        <w:separator/>
      </w:r>
    </w:p>
  </w:footnote>
  <w:footnote w:type="continuationSeparator" w:id="0">
    <w:p w14:paraId="3DFEFDDB" w14:textId="77777777" w:rsidR="004F0D79" w:rsidRDefault="004F0D79">
      <w:r>
        <w:continuationSeparator/>
      </w:r>
    </w:p>
  </w:footnote>
  <w:footnote w:id="1">
    <w:p w14:paraId="3646582C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79"/>
    <w:rsid w:val="00362AB0"/>
    <w:rsid w:val="003F5DA2"/>
    <w:rsid w:val="004F0D79"/>
    <w:rsid w:val="00512982"/>
    <w:rsid w:val="00514664"/>
    <w:rsid w:val="00526D47"/>
    <w:rsid w:val="0055255D"/>
    <w:rsid w:val="005C219A"/>
    <w:rsid w:val="006847E2"/>
    <w:rsid w:val="0070056B"/>
    <w:rsid w:val="007A0EE4"/>
    <w:rsid w:val="008F6046"/>
    <w:rsid w:val="009205CB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35C8C"/>
  <w15:chartTrackingRefBased/>
  <w15:docId w15:val="{F48B4DB3-C653-4DDD-AC72-2C7C93A0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5E016-3070-4409-84F7-DBEB638B192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3c67291b-3338-4090-b772-f9ab6bebea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78DBA6-4DB1-43D3-9801-63DEFCD80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FC5DA-C308-4464-B622-D31E67AE4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30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2021-05-03T13:58:00Z</dcterms:created>
  <dcterms:modified xsi:type="dcterms:W3CDTF">2021-05-05T07:11:00Z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