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15F7" w:rsidP="00362AB0">
            <w:pPr>
              <w:rPr>
                <w:sz w:val="22"/>
                <w:szCs w:val="22"/>
              </w:rPr>
            </w:pPr>
            <w:r w:rsidRPr="00DB15F7">
              <w:rPr>
                <w:sz w:val="22"/>
                <w:szCs w:val="22"/>
              </w:rPr>
              <w:t xml:space="preserve">Bc. </w:t>
            </w:r>
            <w:r w:rsidR="00ED52BC" w:rsidRPr="00ED52BC">
              <w:rPr>
                <w:sz w:val="22"/>
                <w:szCs w:val="22"/>
              </w:rPr>
              <w:t>Jan Vondrák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ED52BC" w:rsidRDefault="00ED52BC" w:rsidP="00DB15F7">
            <w:pPr>
              <w:rPr>
                <w:sz w:val="22"/>
                <w:szCs w:val="22"/>
              </w:rPr>
            </w:pPr>
            <w:r w:rsidRPr="00ED52BC">
              <w:rPr>
                <w:sz w:val="22"/>
                <w:szCs w:val="22"/>
              </w:rPr>
              <w:t>Distanční forma výuky na vysokých školách v době pandemie COVID-19 pohledem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B15F7" w:rsidP="00362AB0">
            <w:pPr>
              <w:rPr>
                <w:sz w:val="22"/>
                <w:szCs w:val="22"/>
              </w:rPr>
            </w:pPr>
            <w:r w:rsidRPr="003131DE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B15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B15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46948" w:rsidRDefault="00146948" w:rsidP="00C50B27">
            <w:pPr>
              <w:jc w:val="center"/>
              <w:rPr>
                <w:sz w:val="22"/>
                <w:szCs w:val="22"/>
              </w:rPr>
            </w:pPr>
            <w:r w:rsidRPr="0014694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306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6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6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306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46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06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306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06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06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5064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506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B15F7" w:rsidRPr="00032866" w:rsidRDefault="00DB15F7" w:rsidP="00DB15F7">
            <w:pPr>
              <w:rPr>
                <w:b/>
                <w:sz w:val="22"/>
                <w:szCs w:val="22"/>
              </w:rPr>
            </w:pPr>
            <w:r w:rsidRPr="00032866">
              <w:rPr>
                <w:b/>
                <w:sz w:val="22"/>
                <w:szCs w:val="22"/>
              </w:rPr>
              <w:t>Silné stránky práce:</w:t>
            </w:r>
          </w:p>
          <w:p w:rsidR="00DB15F7" w:rsidRDefault="00605346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D164D">
              <w:rPr>
                <w:sz w:val="22"/>
                <w:szCs w:val="22"/>
              </w:rPr>
              <w:t>V úvodu teoretické části kvituji vymezení vztahu tématu ke studovanému oboru.</w:t>
            </w:r>
          </w:p>
          <w:p w:rsidR="009D0785" w:rsidRDefault="009D0785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Propracování oblastí spojených s tématem distanční výuky.</w:t>
            </w:r>
          </w:p>
          <w:p w:rsidR="009D0785" w:rsidRDefault="009D0785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oceňuji snahu studenta proniknout do zcela nového aktuálního tématu spojeného s náhlou celospolečenskou krizí a vystihnout rizika pandemie Covid-19 pro studenty oboru sociální pedagogiky. </w:t>
            </w:r>
          </w:p>
          <w:p w:rsidR="004C6C9C" w:rsidRDefault="004C6C9C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Kvituji snahu o diskuzi výsledků a jejich srovnání </w:t>
            </w:r>
            <w:r w:rsidR="00B50641">
              <w:rPr>
                <w:sz w:val="22"/>
                <w:szCs w:val="22"/>
              </w:rPr>
              <w:t xml:space="preserve">alespoň </w:t>
            </w:r>
            <w:r>
              <w:rPr>
                <w:sz w:val="22"/>
                <w:szCs w:val="22"/>
              </w:rPr>
              <w:t>s</w:t>
            </w:r>
            <w:r w:rsidR="00B50641">
              <w:rPr>
                <w:sz w:val="22"/>
                <w:szCs w:val="22"/>
              </w:rPr>
              <w:t xml:space="preserve"> teoretickými koncepty. </w:t>
            </w:r>
          </w:p>
          <w:p w:rsidR="00B50641" w:rsidRPr="00FD164D" w:rsidRDefault="00B50641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(její teoretická i výzkumná část) může dobře sloužit jako sonda pro budoucí výzkumy v této oblasti.</w:t>
            </w:r>
          </w:p>
          <w:p w:rsidR="00DB15F7" w:rsidRPr="00ED52BC" w:rsidRDefault="00DB15F7" w:rsidP="00ED52BC">
            <w:pPr>
              <w:rPr>
                <w:b/>
                <w:sz w:val="22"/>
                <w:szCs w:val="22"/>
              </w:rPr>
            </w:pPr>
            <w:r w:rsidRPr="00ED52BC">
              <w:rPr>
                <w:b/>
                <w:sz w:val="22"/>
                <w:szCs w:val="22"/>
              </w:rPr>
              <w:t>Slabé stránky práce:</w:t>
            </w:r>
          </w:p>
          <w:p w:rsidR="00B2055B" w:rsidRDefault="00B2055B" w:rsidP="006053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Gramatické chyby</w:t>
            </w:r>
            <w:r w:rsidR="009D0785">
              <w:rPr>
                <w:sz w:val="22"/>
                <w:szCs w:val="22"/>
              </w:rPr>
              <w:t xml:space="preserve"> </w:t>
            </w:r>
            <w:r w:rsidR="004C6C9C">
              <w:rPr>
                <w:sz w:val="22"/>
                <w:szCs w:val="22"/>
              </w:rPr>
              <w:t>snižují úroveň jinak odborného textu (shoda přísudku s podmětem, chybějící interpunkce – dokonce ve výrocích výzkumných cílů!)</w:t>
            </w:r>
            <w:r w:rsidR="00EB495A">
              <w:rPr>
                <w:sz w:val="22"/>
                <w:szCs w:val="22"/>
              </w:rPr>
              <w:t>, terminologické nepřesnosti.</w:t>
            </w:r>
          </w:p>
          <w:p w:rsidR="00605346" w:rsidRDefault="00AA7CB4" w:rsidP="006053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podkapitole 1.1 bych ocenila konkrétnější propojení tématu distančního vzdělávání se sociální pedagogikou. Odstavce jsou kusé, navzájem na sebe nenavazují, i když </w:t>
            </w:r>
            <w:r w:rsidR="009D0785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mezi řádky</w:t>
            </w:r>
            <w:r w:rsidR="009D0785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snahu autora </w:t>
            </w:r>
            <w:r w:rsidR="009D0785">
              <w:rPr>
                <w:sz w:val="22"/>
                <w:szCs w:val="22"/>
              </w:rPr>
              <w:t xml:space="preserve">o propojení </w:t>
            </w:r>
            <w:r>
              <w:rPr>
                <w:sz w:val="22"/>
                <w:szCs w:val="22"/>
              </w:rPr>
              <w:t xml:space="preserve">vnímám.  </w:t>
            </w:r>
          </w:p>
          <w:p w:rsidR="00E15EDC" w:rsidRDefault="00E15EDC" w:rsidP="006053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odchylky od citační normy</w:t>
            </w:r>
            <w:r w:rsidR="009D0785">
              <w:rPr>
                <w:sz w:val="22"/>
                <w:szCs w:val="22"/>
              </w:rPr>
              <w:t>.</w:t>
            </w:r>
          </w:p>
          <w:p w:rsidR="00E15EDC" w:rsidRDefault="00E15EDC" w:rsidP="006053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Zkratky, který</w:t>
            </w:r>
            <w:r w:rsidR="009D0785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 je v </w:t>
            </w:r>
            <w:r w:rsidR="009D0785">
              <w:rPr>
                <w:sz w:val="22"/>
                <w:szCs w:val="22"/>
              </w:rPr>
              <w:t>textu</w:t>
            </w:r>
            <w:r>
              <w:rPr>
                <w:sz w:val="22"/>
                <w:szCs w:val="22"/>
              </w:rPr>
              <w:t xml:space="preserve"> mnoho, vysvětlit </w:t>
            </w:r>
            <w:r w:rsidR="009D0785">
              <w:rPr>
                <w:sz w:val="22"/>
                <w:szCs w:val="22"/>
              </w:rPr>
              <w:t xml:space="preserve">nebo uvést jejich plný </w:t>
            </w:r>
            <w:r>
              <w:rPr>
                <w:sz w:val="22"/>
                <w:szCs w:val="22"/>
              </w:rPr>
              <w:t>tvar v poznámce pod čarou, n</w:t>
            </w:r>
            <w:r w:rsidR="009D0785">
              <w:rPr>
                <w:sz w:val="22"/>
                <w:szCs w:val="22"/>
              </w:rPr>
              <w:t xml:space="preserve">ikoli až </w:t>
            </w:r>
            <w:r>
              <w:rPr>
                <w:sz w:val="22"/>
                <w:szCs w:val="22"/>
              </w:rPr>
              <w:t>na konci práce</w:t>
            </w:r>
            <w:r w:rsidR="009D0785">
              <w:rPr>
                <w:sz w:val="22"/>
                <w:szCs w:val="22"/>
              </w:rPr>
              <w:t>.</w:t>
            </w:r>
          </w:p>
          <w:p w:rsidR="00605346" w:rsidRPr="004C6C9C" w:rsidRDefault="00E15EDC" w:rsidP="00C35D3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146948">
              <w:rPr>
                <w:sz w:val="22"/>
                <w:szCs w:val="22"/>
              </w:rPr>
              <w:t xml:space="preserve">Autor práce </w:t>
            </w:r>
            <w:r w:rsidR="009D0785" w:rsidRPr="00146948">
              <w:rPr>
                <w:sz w:val="22"/>
                <w:szCs w:val="22"/>
              </w:rPr>
              <w:t xml:space="preserve">často </w:t>
            </w:r>
            <w:r w:rsidRPr="00146948">
              <w:rPr>
                <w:sz w:val="22"/>
                <w:szCs w:val="22"/>
              </w:rPr>
              <w:t xml:space="preserve">střídá témata </w:t>
            </w:r>
            <w:proofErr w:type="spellStart"/>
            <w:r w:rsidRPr="00146948">
              <w:rPr>
                <w:sz w:val="22"/>
                <w:szCs w:val="22"/>
              </w:rPr>
              <w:t>DiV</w:t>
            </w:r>
            <w:proofErr w:type="spellEnd"/>
            <w:r w:rsidRPr="00146948">
              <w:rPr>
                <w:sz w:val="22"/>
                <w:szCs w:val="22"/>
              </w:rPr>
              <w:t xml:space="preserve"> ob</w:t>
            </w:r>
            <w:r w:rsidR="009D0785" w:rsidRPr="00146948">
              <w:rPr>
                <w:sz w:val="22"/>
                <w:szCs w:val="22"/>
              </w:rPr>
              <w:t>e</w:t>
            </w:r>
            <w:r w:rsidRPr="00146948">
              <w:rPr>
                <w:sz w:val="22"/>
                <w:szCs w:val="22"/>
              </w:rPr>
              <w:t xml:space="preserve">cně ve vzdělávání, </w:t>
            </w:r>
            <w:proofErr w:type="spellStart"/>
            <w:r w:rsidRPr="00146948">
              <w:rPr>
                <w:sz w:val="22"/>
                <w:szCs w:val="22"/>
              </w:rPr>
              <w:t>Di</w:t>
            </w:r>
            <w:r w:rsidR="009D0785" w:rsidRPr="00146948">
              <w:rPr>
                <w:sz w:val="22"/>
                <w:szCs w:val="22"/>
              </w:rPr>
              <w:t>V</w:t>
            </w:r>
            <w:proofErr w:type="spellEnd"/>
            <w:r w:rsidRPr="00146948">
              <w:rPr>
                <w:sz w:val="22"/>
                <w:szCs w:val="22"/>
              </w:rPr>
              <w:t xml:space="preserve"> na </w:t>
            </w:r>
            <w:r w:rsidR="009D0785" w:rsidRPr="00146948">
              <w:rPr>
                <w:sz w:val="22"/>
                <w:szCs w:val="22"/>
              </w:rPr>
              <w:t xml:space="preserve">ZŠ, </w:t>
            </w:r>
            <w:proofErr w:type="spellStart"/>
            <w:r w:rsidR="009D0785" w:rsidRPr="00146948">
              <w:rPr>
                <w:sz w:val="22"/>
                <w:szCs w:val="22"/>
              </w:rPr>
              <w:t>DiV</w:t>
            </w:r>
            <w:proofErr w:type="spellEnd"/>
            <w:r w:rsidR="009D0785" w:rsidRPr="00146948">
              <w:rPr>
                <w:sz w:val="22"/>
                <w:szCs w:val="22"/>
              </w:rPr>
              <w:t xml:space="preserve"> na </w:t>
            </w:r>
            <w:r w:rsidRPr="00146948">
              <w:rPr>
                <w:sz w:val="22"/>
                <w:szCs w:val="22"/>
              </w:rPr>
              <w:t>V</w:t>
            </w:r>
            <w:r w:rsidR="009D0785" w:rsidRPr="00146948">
              <w:rPr>
                <w:sz w:val="22"/>
                <w:szCs w:val="22"/>
              </w:rPr>
              <w:t xml:space="preserve">Š, </w:t>
            </w:r>
            <w:proofErr w:type="spellStart"/>
            <w:r w:rsidR="009D0785" w:rsidRPr="00146948">
              <w:rPr>
                <w:sz w:val="22"/>
                <w:szCs w:val="22"/>
              </w:rPr>
              <w:t>DiV</w:t>
            </w:r>
            <w:proofErr w:type="spellEnd"/>
            <w:r w:rsidR="009D0785" w:rsidRPr="00146948">
              <w:rPr>
                <w:sz w:val="22"/>
                <w:szCs w:val="22"/>
              </w:rPr>
              <w:t xml:space="preserve"> jako </w:t>
            </w:r>
            <w:r w:rsidR="00146948">
              <w:rPr>
                <w:sz w:val="22"/>
                <w:szCs w:val="22"/>
              </w:rPr>
              <w:t xml:space="preserve">běžná </w:t>
            </w:r>
            <w:r w:rsidR="009D0785" w:rsidRPr="00146948">
              <w:rPr>
                <w:sz w:val="22"/>
                <w:szCs w:val="22"/>
              </w:rPr>
              <w:t>form</w:t>
            </w:r>
            <w:r w:rsidR="00146948">
              <w:rPr>
                <w:sz w:val="22"/>
                <w:szCs w:val="22"/>
              </w:rPr>
              <w:t>a</w:t>
            </w:r>
            <w:r w:rsidR="009D0785" w:rsidRPr="00146948">
              <w:rPr>
                <w:sz w:val="22"/>
                <w:szCs w:val="22"/>
              </w:rPr>
              <w:t xml:space="preserve"> studia a </w:t>
            </w:r>
            <w:proofErr w:type="spellStart"/>
            <w:r w:rsidR="009D0785" w:rsidRPr="00146948">
              <w:rPr>
                <w:sz w:val="22"/>
                <w:szCs w:val="22"/>
              </w:rPr>
              <w:t>DiV</w:t>
            </w:r>
            <w:proofErr w:type="spellEnd"/>
            <w:r w:rsidR="009D0785" w:rsidRPr="00146948">
              <w:rPr>
                <w:sz w:val="22"/>
                <w:szCs w:val="22"/>
              </w:rPr>
              <w:t xml:space="preserve"> jako důsledek </w:t>
            </w:r>
            <w:proofErr w:type="spellStart"/>
            <w:r w:rsidR="009D0785" w:rsidRPr="00146948">
              <w:rPr>
                <w:sz w:val="22"/>
                <w:szCs w:val="22"/>
              </w:rPr>
              <w:t>protipandemických</w:t>
            </w:r>
            <w:proofErr w:type="spellEnd"/>
            <w:r w:rsidR="009D0785" w:rsidRPr="00146948">
              <w:rPr>
                <w:sz w:val="22"/>
                <w:szCs w:val="22"/>
              </w:rPr>
              <w:t xml:space="preserve"> opatření</w:t>
            </w:r>
            <w:r w:rsidR="00146948">
              <w:rPr>
                <w:sz w:val="22"/>
                <w:szCs w:val="22"/>
              </w:rPr>
              <w:t>. V</w:t>
            </w:r>
            <w:r w:rsidR="009D0785" w:rsidRPr="00146948">
              <w:rPr>
                <w:sz w:val="22"/>
                <w:szCs w:val="22"/>
              </w:rPr>
              <w:t> jednom odstavci se hovoří o žácích</w:t>
            </w:r>
            <w:r w:rsidR="00146948">
              <w:rPr>
                <w:sz w:val="22"/>
                <w:szCs w:val="22"/>
              </w:rPr>
              <w:t>,</w:t>
            </w:r>
            <w:r w:rsidR="009D0785" w:rsidRPr="00146948">
              <w:rPr>
                <w:sz w:val="22"/>
                <w:szCs w:val="22"/>
              </w:rPr>
              <w:t xml:space="preserve"> v dalším odstavci o studentech. Čitatel tak chvílemi ztrácí přehled</w:t>
            </w:r>
            <w:r w:rsidR="00146948" w:rsidRPr="00146948">
              <w:rPr>
                <w:sz w:val="22"/>
                <w:szCs w:val="22"/>
              </w:rPr>
              <w:t>, zda se nachází v primárním, sekundá</w:t>
            </w:r>
            <w:r w:rsidR="00146948">
              <w:rPr>
                <w:sz w:val="22"/>
                <w:szCs w:val="22"/>
              </w:rPr>
              <w:t>rním</w:t>
            </w:r>
            <w:r w:rsidR="00146948" w:rsidRPr="00146948">
              <w:rPr>
                <w:sz w:val="22"/>
                <w:szCs w:val="22"/>
              </w:rPr>
              <w:t xml:space="preserve"> či terciárním stupni vzdělávání. </w:t>
            </w:r>
          </w:p>
          <w:p w:rsidR="004C6C9C" w:rsidRPr="004C6C9C" w:rsidRDefault="004C6C9C" w:rsidP="00C35D3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jasné, jak </w:t>
            </w:r>
            <w:r w:rsidR="00B50641">
              <w:rPr>
                <w:sz w:val="22"/>
                <w:szCs w:val="22"/>
              </w:rPr>
              <w:t xml:space="preserve">autor práce </w:t>
            </w:r>
            <w:r>
              <w:rPr>
                <w:sz w:val="22"/>
                <w:szCs w:val="22"/>
              </w:rPr>
              <w:t xml:space="preserve">dospěl k volbě rizik </w:t>
            </w:r>
            <w:proofErr w:type="spellStart"/>
            <w:r>
              <w:rPr>
                <w:sz w:val="22"/>
                <w:szCs w:val="22"/>
              </w:rPr>
              <w:t>DiV</w:t>
            </w:r>
            <w:proofErr w:type="spellEnd"/>
            <w:r w:rsidR="00B50641">
              <w:rPr>
                <w:sz w:val="22"/>
                <w:szCs w:val="22"/>
              </w:rPr>
              <w:t>, čerpal z teoretických konceptů, nebo jsou voleny náhodně?</w:t>
            </w:r>
          </w:p>
          <w:p w:rsidR="004C6C9C" w:rsidRPr="004C6C9C" w:rsidRDefault="004C6C9C" w:rsidP="00C35D3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4C6C9C">
              <w:rPr>
                <w:sz w:val="22"/>
                <w:szCs w:val="22"/>
              </w:rPr>
              <w:lastRenderedPageBreak/>
              <w:t>Student uvádí</w:t>
            </w:r>
            <w:r>
              <w:rPr>
                <w:sz w:val="22"/>
                <w:szCs w:val="22"/>
              </w:rPr>
              <w:t xml:space="preserve"> (s. 46)</w:t>
            </w:r>
            <w:r w:rsidRPr="004C6C9C">
              <w:rPr>
                <w:sz w:val="22"/>
                <w:szCs w:val="22"/>
              </w:rPr>
              <w:t>, že „jsme vybrali pouze studenty sociálních oborů“</w:t>
            </w:r>
            <w:r>
              <w:rPr>
                <w:sz w:val="22"/>
                <w:szCs w:val="22"/>
              </w:rPr>
              <w:t>. O</w:t>
            </w:r>
            <w:r w:rsidRPr="004C6C9C">
              <w:rPr>
                <w:sz w:val="22"/>
                <w:szCs w:val="22"/>
              </w:rPr>
              <w:t>pravdu? Neb</w:t>
            </w:r>
            <w:r>
              <w:rPr>
                <w:sz w:val="22"/>
                <w:szCs w:val="22"/>
              </w:rPr>
              <w:t>yli vybráni spíše studenti výhradně</w:t>
            </w:r>
            <w:r w:rsidRPr="004C6C9C">
              <w:rPr>
                <w:sz w:val="22"/>
                <w:szCs w:val="22"/>
              </w:rPr>
              <w:t xml:space="preserve"> oboru sociální pedagogika?</w:t>
            </w:r>
          </w:p>
          <w:p w:rsidR="004C6C9C" w:rsidRPr="00B50641" w:rsidRDefault="004C6C9C" w:rsidP="00C35D3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dotazníkové položky nejsou zcela přesně formulovány. </w:t>
            </w:r>
          </w:p>
          <w:p w:rsidR="00B50641" w:rsidRPr="004C6C9C" w:rsidRDefault="00B50641" w:rsidP="00C35D3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nemá příliš hlubokou zjišťovací hodnotu, tak i výsledná data jsou díky tomu plytčí. </w:t>
            </w:r>
          </w:p>
          <w:p w:rsidR="00B50641" w:rsidRDefault="00B50641" w:rsidP="002707BF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2707BF" w:rsidRPr="002707BF" w:rsidRDefault="002707BF" w:rsidP="002707BF">
            <w:pPr>
              <w:pStyle w:val="Odstavecseseznamem"/>
              <w:ind w:left="0"/>
              <w:rPr>
                <w:sz w:val="22"/>
                <w:szCs w:val="22"/>
              </w:rPr>
            </w:pPr>
            <w:r w:rsidRPr="002707BF"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50641" w:rsidP="00B5064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volbu konkrétních oblastí rizik </w:t>
            </w:r>
            <w:proofErr w:type="spellStart"/>
            <w:r>
              <w:rPr>
                <w:sz w:val="22"/>
                <w:szCs w:val="22"/>
              </w:rPr>
              <w:t>DiV</w:t>
            </w:r>
            <w:proofErr w:type="spellEnd"/>
            <w:r>
              <w:rPr>
                <w:sz w:val="22"/>
                <w:szCs w:val="22"/>
              </w:rPr>
              <w:t>, na kterých jsou postaveny VO. Opíral jste se o konkrétní teoretický koncept?</w:t>
            </w:r>
          </w:p>
          <w:p w:rsidR="003F2F44" w:rsidRPr="00B50641" w:rsidRDefault="003F2F44" w:rsidP="00B5064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přesah mají Vaše výsledky do oblasti sociálně</w:t>
            </w:r>
            <w:r w:rsidR="00C306A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pedagogické praxe?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506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07BF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07BF">
              <w:rPr>
                <w:sz w:val="22"/>
                <w:szCs w:val="22"/>
              </w:rPr>
              <w:t xml:space="preserve"> </w:t>
            </w:r>
            <w:r w:rsidR="002707BF" w:rsidRPr="003131DE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14" w:rsidRDefault="00C76014">
      <w:r>
        <w:separator/>
      </w:r>
    </w:p>
  </w:endnote>
  <w:endnote w:type="continuationSeparator" w:id="0">
    <w:p w:rsidR="00C76014" w:rsidRDefault="00C7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14" w:rsidRDefault="00C76014">
      <w:r>
        <w:separator/>
      </w:r>
    </w:p>
  </w:footnote>
  <w:footnote w:type="continuationSeparator" w:id="0">
    <w:p w:rsidR="00C76014" w:rsidRDefault="00C760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01A"/>
    <w:multiLevelType w:val="hybridMultilevel"/>
    <w:tmpl w:val="42E2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1703"/>
    <w:multiLevelType w:val="hybridMultilevel"/>
    <w:tmpl w:val="6158D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0D"/>
    <w:rsid w:val="00146948"/>
    <w:rsid w:val="001B1D2E"/>
    <w:rsid w:val="002707BF"/>
    <w:rsid w:val="002774E4"/>
    <w:rsid w:val="00294236"/>
    <w:rsid w:val="00362AB0"/>
    <w:rsid w:val="003F2F44"/>
    <w:rsid w:val="003F5DA2"/>
    <w:rsid w:val="004C6C9C"/>
    <w:rsid w:val="004D2A59"/>
    <w:rsid w:val="00512982"/>
    <w:rsid w:val="00514664"/>
    <w:rsid w:val="00526D47"/>
    <w:rsid w:val="0055255D"/>
    <w:rsid w:val="005C219A"/>
    <w:rsid w:val="00605346"/>
    <w:rsid w:val="006847E2"/>
    <w:rsid w:val="0070056B"/>
    <w:rsid w:val="007A6BA6"/>
    <w:rsid w:val="008C3258"/>
    <w:rsid w:val="009D0785"/>
    <w:rsid w:val="00AA7CB4"/>
    <w:rsid w:val="00AE425D"/>
    <w:rsid w:val="00B2055B"/>
    <w:rsid w:val="00B411DB"/>
    <w:rsid w:val="00B50641"/>
    <w:rsid w:val="00B74B0D"/>
    <w:rsid w:val="00BA3203"/>
    <w:rsid w:val="00C306AB"/>
    <w:rsid w:val="00C50B27"/>
    <w:rsid w:val="00C76014"/>
    <w:rsid w:val="00DB15F7"/>
    <w:rsid w:val="00DC1BF5"/>
    <w:rsid w:val="00E15EDC"/>
    <w:rsid w:val="00E709EA"/>
    <w:rsid w:val="00E83040"/>
    <w:rsid w:val="00EB495A"/>
    <w:rsid w:val="00ED52BC"/>
    <w:rsid w:val="00FA78BE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E190C"/>
  <w15:chartTrackingRefBased/>
  <w15:docId w15:val="{5A09CFD5-4D74-4A57-BF0F-BEEDCE9F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DIPLOMOV&#201;%20PR&#193;CE_2015%5b11351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PRÁCE_2015[11351]</Template>
  <TotalTime>86</TotalTime>
  <Pages>2</Pages>
  <Words>490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2021-04-30T17:21:00Z</dcterms:created>
  <dcterms:modified xsi:type="dcterms:W3CDTF">2021-05-03T12:08:00Z</dcterms:modified>
</cp:coreProperties>
</file>