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Kubová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Virtuální realita ve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949E4" w:rsidRDefault="007949E4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500EE" w:rsidRPr="007949E4" w:rsidRDefault="006500EE" w:rsidP="007949E4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949E4">
              <w:rPr>
                <w:sz w:val="23"/>
                <w:szCs w:val="23"/>
              </w:rPr>
              <w:t>kladně hodnotit lze výběr aktuálního tématu</w:t>
            </w:r>
            <w:r w:rsidR="007949E4" w:rsidRPr="007949E4">
              <w:rPr>
                <w:sz w:val="23"/>
                <w:szCs w:val="23"/>
              </w:rPr>
              <w:t xml:space="preserve"> a zpracování teoretické části práce, </w:t>
            </w:r>
            <w:r w:rsidRPr="007949E4">
              <w:rPr>
                <w:sz w:val="23"/>
                <w:szCs w:val="23"/>
              </w:rPr>
              <w:t>autorka využívá poměrně velké množství cizojazyčných zdrojů</w:t>
            </w:r>
          </w:p>
          <w:p w:rsidR="006500EE" w:rsidRPr="007949E4" w:rsidRDefault="007949E4" w:rsidP="007949E4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949E4">
              <w:rPr>
                <w:sz w:val="23"/>
                <w:szCs w:val="23"/>
              </w:rPr>
              <w:t xml:space="preserve">pro účely kvantitativního výzkumu bylo vhodně využito dotazníkové šetření, </w:t>
            </w:r>
            <w:r w:rsidR="006500EE" w:rsidRPr="007949E4">
              <w:rPr>
                <w:sz w:val="23"/>
                <w:szCs w:val="23"/>
              </w:rPr>
              <w:t xml:space="preserve">zvolený výběrový soubor </w:t>
            </w:r>
            <w:r w:rsidRPr="007949E4">
              <w:rPr>
                <w:sz w:val="23"/>
                <w:szCs w:val="23"/>
              </w:rPr>
              <w:t xml:space="preserve">však </w:t>
            </w:r>
            <w:r w:rsidR="006500EE" w:rsidRPr="007949E4">
              <w:rPr>
                <w:sz w:val="23"/>
                <w:szCs w:val="23"/>
              </w:rPr>
              <w:t>mohl být homogennější</w:t>
            </w:r>
            <w:r w:rsidRPr="007949E4">
              <w:rPr>
                <w:sz w:val="23"/>
                <w:szCs w:val="23"/>
              </w:rPr>
              <w:t>, zaznamenat</w:t>
            </w:r>
            <w:r w:rsidR="006500EE" w:rsidRPr="007949E4">
              <w:rPr>
                <w:sz w:val="23"/>
                <w:szCs w:val="23"/>
              </w:rPr>
              <w:t xml:space="preserve"> lze</w:t>
            </w:r>
            <w:r w:rsidRPr="007949E4">
              <w:rPr>
                <w:sz w:val="23"/>
                <w:szCs w:val="23"/>
              </w:rPr>
              <w:t xml:space="preserve"> také</w:t>
            </w:r>
            <w:r w:rsidR="006500EE" w:rsidRPr="007949E4">
              <w:rPr>
                <w:sz w:val="23"/>
                <w:szCs w:val="23"/>
              </w:rPr>
              <w:t xml:space="preserve"> </w:t>
            </w:r>
            <w:r w:rsidRPr="007949E4">
              <w:rPr>
                <w:sz w:val="23"/>
                <w:szCs w:val="23"/>
              </w:rPr>
              <w:t>drobné formální nedostatky</w:t>
            </w:r>
            <w:r w:rsidR="006500EE" w:rsidRPr="007949E4">
              <w:rPr>
                <w:sz w:val="23"/>
                <w:szCs w:val="23"/>
              </w:rPr>
              <w:t xml:space="preserve"> </w:t>
            </w:r>
          </w:p>
          <w:p w:rsidR="007949E4" w:rsidRPr="007949E4" w:rsidRDefault="007949E4" w:rsidP="007949E4">
            <w:pPr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949E4">
              <w:rPr>
                <w:sz w:val="23"/>
                <w:szCs w:val="23"/>
              </w:rPr>
              <w:t xml:space="preserve">překládaný text splňuje požadavky kladené na tento typ prací </w:t>
            </w:r>
          </w:p>
          <w:p w:rsidR="00B411DB" w:rsidRPr="007949E4" w:rsidRDefault="00B411DB" w:rsidP="007949E4">
            <w:pPr>
              <w:jc w:val="both"/>
              <w:rPr>
                <w:sz w:val="23"/>
                <w:szCs w:val="23"/>
              </w:rPr>
            </w:pPr>
          </w:p>
          <w:p w:rsidR="006500EE" w:rsidRPr="007949E4" w:rsidRDefault="006500EE" w:rsidP="007949E4">
            <w:pPr>
              <w:jc w:val="both"/>
              <w:rPr>
                <w:sz w:val="23"/>
                <w:szCs w:val="23"/>
              </w:rPr>
            </w:pPr>
            <w:r w:rsidRPr="007949E4">
              <w:rPr>
                <w:sz w:val="23"/>
                <w:szCs w:val="23"/>
              </w:rPr>
              <w:t>Bakalářskou práci doporučuji k obhajobě s návrhem hodnocení stupněm B.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respondenti z oboru Praktická sestra hodnotili ze všech oslovených oborů využití virtuální reality jako nejméně přínosné?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49E4">
              <w:rPr>
                <w:sz w:val="22"/>
                <w:szCs w:val="22"/>
              </w:rPr>
              <w:t xml:space="preserve"> 4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49E4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88" w:rsidRDefault="00CB0588">
      <w:r>
        <w:separator/>
      </w:r>
    </w:p>
  </w:endnote>
  <w:endnote w:type="continuationSeparator" w:id="0">
    <w:p w:rsidR="00CB0588" w:rsidRDefault="00CB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88" w:rsidRDefault="00CB0588">
      <w:r>
        <w:separator/>
      </w:r>
    </w:p>
  </w:footnote>
  <w:footnote w:type="continuationSeparator" w:id="0">
    <w:p w:rsidR="00CB0588" w:rsidRDefault="00CB05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154F27"/>
    <w:rsid w:val="00362AB0"/>
    <w:rsid w:val="003F5DA2"/>
    <w:rsid w:val="00512982"/>
    <w:rsid w:val="00526D47"/>
    <w:rsid w:val="0055255D"/>
    <w:rsid w:val="005C219A"/>
    <w:rsid w:val="006500EE"/>
    <w:rsid w:val="006847E2"/>
    <w:rsid w:val="007553A2"/>
    <w:rsid w:val="00793806"/>
    <w:rsid w:val="007949E4"/>
    <w:rsid w:val="008614B3"/>
    <w:rsid w:val="009A27D5"/>
    <w:rsid w:val="00B411DB"/>
    <w:rsid w:val="00BA3203"/>
    <w:rsid w:val="00C50B27"/>
    <w:rsid w:val="00CA7D64"/>
    <w:rsid w:val="00CB0588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9DD2"/>
  <w15:docId w15:val="{922F803C-43B2-4D40-9134-F9058092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7949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4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2021-05-11T12:38:00Z</cp:lastPrinted>
  <dcterms:created xsi:type="dcterms:W3CDTF">2021-05-11T12:39:00Z</dcterms:created>
  <dcterms:modified xsi:type="dcterms:W3CDTF">2021-05-11T12:39:00Z</dcterms:modified>
</cp:coreProperties>
</file>