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0D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Silvie Volková</w:t>
            </w:r>
          </w:p>
        </w:tc>
      </w:tr>
      <w:tr w:rsidR="00040DFD" w:rsidRPr="00C50B27" w:rsidTr="00C50B27">
        <w:tc>
          <w:tcPr>
            <w:tcW w:w="2808" w:type="dxa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Informální učení na pracovišti</w:t>
            </w:r>
          </w:p>
        </w:tc>
      </w:tr>
      <w:tr w:rsidR="00040DFD" w:rsidRPr="00C50B27" w:rsidTr="00C50B27">
        <w:tc>
          <w:tcPr>
            <w:tcW w:w="2808" w:type="dxa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040DFD" w:rsidRPr="00C50B27" w:rsidTr="00C50B27">
        <w:tc>
          <w:tcPr>
            <w:tcW w:w="2808" w:type="dxa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040DFD" w:rsidRPr="00C50B27" w:rsidTr="00C50B27">
        <w:tc>
          <w:tcPr>
            <w:tcW w:w="2808" w:type="dxa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040DFD" w:rsidRPr="00C50B27" w:rsidTr="00C50B27">
        <w:tc>
          <w:tcPr>
            <w:tcW w:w="2808" w:type="dxa"/>
            <w:vAlign w:val="center"/>
          </w:tcPr>
          <w:p w:rsidR="00040DFD" w:rsidRPr="00C50B27" w:rsidRDefault="00040DFD" w:rsidP="00040DF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40DFD" w:rsidRPr="00C50B27" w:rsidRDefault="00040DFD" w:rsidP="00040DFD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40DFD" w:rsidRPr="00C50B27" w:rsidRDefault="00040DFD" w:rsidP="00040DFD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40DFD" w:rsidRPr="00C50B27" w:rsidTr="00C50B27">
        <w:tc>
          <w:tcPr>
            <w:tcW w:w="9828" w:type="dxa"/>
            <w:gridSpan w:val="9"/>
            <w:shd w:val="clear" w:color="auto" w:fill="A6A6A6"/>
          </w:tcPr>
          <w:p w:rsidR="00040DFD" w:rsidRPr="00C50B27" w:rsidRDefault="00040DFD" w:rsidP="00040DFD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040DFD" w:rsidRPr="00C50B27" w:rsidRDefault="00177F1F" w:rsidP="00040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B411DB">
        <w:tc>
          <w:tcPr>
            <w:tcW w:w="9828" w:type="dxa"/>
            <w:gridSpan w:val="9"/>
            <w:shd w:val="clear" w:color="auto" w:fill="A6A6A6"/>
          </w:tcPr>
          <w:p w:rsidR="00040DFD" w:rsidRPr="00B411DB" w:rsidRDefault="00040DFD" w:rsidP="00040DF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9828" w:type="dxa"/>
            <w:gridSpan w:val="9"/>
          </w:tcPr>
          <w:p w:rsidR="00040DFD" w:rsidRPr="00C50B27" w:rsidRDefault="00040DFD" w:rsidP="00040DF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77B8" w:rsidRDefault="00F177B8" w:rsidP="00040DFD">
            <w:pPr>
              <w:rPr>
                <w:sz w:val="22"/>
                <w:szCs w:val="22"/>
              </w:rPr>
            </w:pPr>
          </w:p>
          <w:p w:rsidR="00040DFD" w:rsidRDefault="00EE0F5F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tématu Informálního učení na pracovišti. Je znát autorčino zaujetí tématem. </w:t>
            </w:r>
          </w:p>
          <w:p w:rsidR="00EE0F5F" w:rsidRDefault="00EE0F5F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bakalářské práce jsou poměrně rozsáhlá, některé pasáže jsou pro potřeby práce redundantní. </w:t>
            </w:r>
          </w:p>
          <w:p w:rsidR="00040DFD" w:rsidRDefault="00F177B8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výzkumu má jasně formulované cíle</w:t>
            </w:r>
            <w:r w:rsidR="00DB617C">
              <w:rPr>
                <w:sz w:val="22"/>
                <w:szCs w:val="22"/>
              </w:rPr>
              <w:t xml:space="preserve">. </w:t>
            </w:r>
          </w:p>
          <w:p w:rsidR="00040DFD" w:rsidRDefault="004608CD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Prezentovaný dotazník má určité limity. Na otázky týkající se spolupráce s kolegy, uskutečňovaných porad, atd</w:t>
            </w:r>
            <w:r w:rsidR="00F177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mohou respondenti odpovídat pouze v rozsahu určité častosti (velmi často – nikdy), čtenář tím nezíská přehled o konkrétních ukazatelích. </w:t>
            </w:r>
          </w:p>
          <w:p w:rsidR="00DB617C" w:rsidRDefault="00DB617C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Získaná data jsou v první fázi deskriptivně popsána, v druhé fázi autorka testuje stanovené hypotézy. Samotné výsledky testovaných hypotéz jsou předvídatelné. </w:t>
            </w:r>
          </w:p>
          <w:p w:rsidR="00F177B8" w:rsidRDefault="00F177B8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formulace nejsou příliš obratné. Např. u popisu grafu č. 1, kdy autorka usuzuje, zda se jedná o individualistu či nikoli dle toho, zda spolupracuje při výkonu práce s kolegy, či nikoli. </w:t>
            </w:r>
          </w:p>
          <w:p w:rsidR="00040DFD" w:rsidRPr="00C50B27" w:rsidRDefault="00D66A8A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rozsáhlosti realizovaného průzkumu je diskuse nad výsledky výzkumu poměrně stručná a obecná.</w:t>
            </w:r>
          </w:p>
          <w:p w:rsidR="00040DFD" w:rsidRDefault="00040DFD" w:rsidP="00040DFD">
            <w:pPr>
              <w:rPr>
                <w:sz w:val="22"/>
                <w:szCs w:val="22"/>
              </w:rPr>
            </w:pPr>
          </w:p>
          <w:p w:rsidR="00040DFD" w:rsidRPr="00C50B27" w:rsidRDefault="00D14AA0" w:rsidP="0004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040DFD" w:rsidRPr="00C50B27" w:rsidTr="00C50B27">
        <w:tc>
          <w:tcPr>
            <w:tcW w:w="9828" w:type="dxa"/>
            <w:gridSpan w:val="9"/>
          </w:tcPr>
          <w:p w:rsidR="00040DFD" w:rsidRPr="00C50B27" w:rsidRDefault="00040DFD" w:rsidP="00040DF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40DFD" w:rsidRDefault="00040DFD" w:rsidP="00040DFD">
            <w:pPr>
              <w:rPr>
                <w:sz w:val="22"/>
                <w:szCs w:val="22"/>
              </w:rPr>
            </w:pPr>
          </w:p>
          <w:p w:rsidR="00DB617C" w:rsidRDefault="00DB617C" w:rsidP="00DB61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prosím, postup pravděpodobnostního náhodného výběru.</w:t>
            </w:r>
          </w:p>
          <w:p w:rsidR="00040DFD" w:rsidRPr="005B3432" w:rsidRDefault="005B3432" w:rsidP="005B34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zdůvodnit formulaci otázek v dotazníku, u kterých se ptáte na častost sledovaného jevu? </w:t>
            </w:r>
          </w:p>
          <w:p w:rsidR="00040DFD" w:rsidRPr="00C50B27" w:rsidRDefault="00040DFD" w:rsidP="00040DFD">
            <w:pPr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6791" w:type="dxa"/>
            <w:gridSpan w:val="3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40DFD" w:rsidRPr="00C50B27" w:rsidRDefault="00040DFD" w:rsidP="00040DFD">
            <w:pPr>
              <w:jc w:val="center"/>
              <w:rPr>
                <w:sz w:val="22"/>
                <w:szCs w:val="22"/>
              </w:rPr>
            </w:pPr>
          </w:p>
        </w:tc>
      </w:tr>
      <w:tr w:rsidR="00040DFD" w:rsidRPr="00C50B27" w:rsidTr="00C50B27">
        <w:tc>
          <w:tcPr>
            <w:tcW w:w="4068" w:type="dxa"/>
            <w:gridSpan w:val="2"/>
            <w:vAlign w:val="center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6A8A">
              <w:rPr>
                <w:sz w:val="22"/>
                <w:szCs w:val="22"/>
              </w:rPr>
              <w:t xml:space="preserve"> 7.5.2021</w:t>
            </w:r>
          </w:p>
        </w:tc>
        <w:tc>
          <w:tcPr>
            <w:tcW w:w="5760" w:type="dxa"/>
            <w:gridSpan w:val="7"/>
            <w:vAlign w:val="center"/>
          </w:tcPr>
          <w:p w:rsidR="00040DFD" w:rsidRPr="00C50B27" w:rsidRDefault="00040DFD" w:rsidP="00040DFD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D66A8A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FA" w:rsidRDefault="00385FFA">
      <w:r>
        <w:separator/>
      </w:r>
    </w:p>
  </w:endnote>
  <w:endnote w:type="continuationSeparator" w:id="0">
    <w:p w:rsidR="00385FFA" w:rsidRDefault="0038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FA" w:rsidRDefault="00385FFA">
      <w:r>
        <w:separator/>
      </w:r>
    </w:p>
  </w:footnote>
  <w:footnote w:type="continuationSeparator" w:id="0">
    <w:p w:rsidR="00385FFA" w:rsidRDefault="00385FFA">
      <w:r>
        <w:continuationSeparator/>
      </w:r>
    </w:p>
  </w:footnote>
  <w:footnote w:id="1">
    <w:p w:rsidR="00040DFD" w:rsidRDefault="00040DFD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BAF"/>
    <w:multiLevelType w:val="hybridMultilevel"/>
    <w:tmpl w:val="22C8B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040DFD"/>
    <w:rsid w:val="00154F27"/>
    <w:rsid w:val="00177F1F"/>
    <w:rsid w:val="002A72F7"/>
    <w:rsid w:val="00362AB0"/>
    <w:rsid w:val="00385FFA"/>
    <w:rsid w:val="003F5DA2"/>
    <w:rsid w:val="004608CD"/>
    <w:rsid w:val="00512982"/>
    <w:rsid w:val="00526D47"/>
    <w:rsid w:val="0055255D"/>
    <w:rsid w:val="005B3432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AA0"/>
    <w:rsid w:val="00D66A8A"/>
    <w:rsid w:val="00D73A6B"/>
    <w:rsid w:val="00DB617C"/>
    <w:rsid w:val="00DC1BF5"/>
    <w:rsid w:val="00E709EA"/>
    <w:rsid w:val="00ED2FBE"/>
    <w:rsid w:val="00EE0F5F"/>
    <w:rsid w:val="00F1326B"/>
    <w:rsid w:val="00F1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845D4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2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2021-05-07T09:04:00Z</dcterms:created>
  <dcterms:modified xsi:type="dcterms:W3CDTF">2021-05-11T08:01:00Z</dcterms:modified>
</cp:coreProperties>
</file>