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B740C9" w:rsidP="00C03D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Marek </w:t>
            </w:r>
            <w:r w:rsidR="006847E2"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74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Marek Fojtík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74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návykových látek na výkonnost studentů Univerzity Tomáše Bati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74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74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4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74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Téma, které si autor vybral, je aktuální a v souladu se studovaným oborem. V teoretické části popisuje nejen drogy, ale zaobírá se především těmi, které mají vliv na výkonost. Dále se věnuje procesu učení. </w:t>
            </w:r>
          </w:p>
          <w:p w:rsidR="00B411DB" w:rsidRPr="00C50B27" w:rsidRDefault="00B740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zvolil kvantitativní šetření technikou dotazníku vlastní konstrukce. Škoda jen, že počet respondentů nebyl vyšší a nešlo tak více porovnat rozdíly mezi jednotlivými studijními programy.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740C9" w:rsidP="00B17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jiné </w:t>
            </w:r>
            <w:r w:rsidR="00B17C30">
              <w:rPr>
                <w:sz w:val="22"/>
                <w:szCs w:val="22"/>
              </w:rPr>
              <w:t>pomůcky lze využít pro zlepšení výkonnosti než drogy?</w:t>
            </w:r>
          </w:p>
          <w:p w:rsidR="00B17C30" w:rsidRPr="00C50B27" w:rsidRDefault="00B17C30" w:rsidP="00B17C3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C30">
              <w:rPr>
                <w:sz w:val="22"/>
                <w:szCs w:val="22"/>
              </w:rPr>
              <w:t xml:space="preserve"> 7.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EA" w:rsidRDefault="00F21BEA">
      <w:r>
        <w:separator/>
      </w:r>
    </w:p>
  </w:endnote>
  <w:endnote w:type="continuationSeparator" w:id="0">
    <w:p w:rsidR="00F21BEA" w:rsidRDefault="00F2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EA" w:rsidRDefault="00F21BEA">
      <w:r>
        <w:separator/>
      </w:r>
    </w:p>
  </w:footnote>
  <w:footnote w:type="continuationSeparator" w:id="0">
    <w:p w:rsidR="00F21BEA" w:rsidRDefault="00F21B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E7"/>
    <w:rsid w:val="000E2C47"/>
    <w:rsid w:val="00116CE7"/>
    <w:rsid w:val="00150965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17C30"/>
    <w:rsid w:val="00B411DB"/>
    <w:rsid w:val="00B740C9"/>
    <w:rsid w:val="00BA3203"/>
    <w:rsid w:val="00C03D7D"/>
    <w:rsid w:val="00C50B27"/>
    <w:rsid w:val="00D62416"/>
    <w:rsid w:val="00DC1BF5"/>
    <w:rsid w:val="00E709EA"/>
    <w:rsid w:val="00F2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037A-F98D-42F7-B4E2-58C28193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0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2021-05-07T10:47:00Z</dcterms:created>
  <dcterms:modified xsi:type="dcterms:W3CDTF">2021-05-07T10:47:00Z</dcterms:modified>
</cp:coreProperties>
</file>