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36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Peterková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D5AFD" w:rsidRDefault="00C036E0" w:rsidP="00362AB0">
            <w:pPr>
              <w:rPr>
                <w:sz w:val="22"/>
                <w:szCs w:val="22"/>
              </w:rPr>
            </w:pPr>
            <w:r w:rsidRPr="001D5AFD">
              <w:rPr>
                <w:sz w:val="22"/>
                <w:szCs w:val="22"/>
              </w:rPr>
              <w:t>Změna životního stylu v důsledku pandemie COVID-19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7D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A67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47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A763B"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36E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8E6173" w:rsidRPr="008E6173" w:rsidRDefault="00DA763B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hodnotit lze </w:t>
            </w:r>
            <w:r w:rsidR="00A40807">
              <w:rPr>
                <w:sz w:val="22"/>
                <w:szCs w:val="22"/>
              </w:rPr>
              <w:t>výběr aktuálního tématu</w:t>
            </w:r>
            <w:r w:rsidR="003A670A">
              <w:rPr>
                <w:sz w:val="22"/>
                <w:szCs w:val="22"/>
              </w:rPr>
              <w:t>, přehledné zpracování a</w:t>
            </w:r>
            <w:r>
              <w:rPr>
                <w:sz w:val="22"/>
                <w:szCs w:val="22"/>
              </w:rPr>
              <w:t xml:space="preserve"> </w:t>
            </w:r>
            <w:r w:rsidR="00747D75">
              <w:rPr>
                <w:sz w:val="22"/>
                <w:szCs w:val="22"/>
              </w:rPr>
              <w:t>zájem autorky o</w:t>
            </w:r>
            <w:r w:rsidR="00AC6502">
              <w:rPr>
                <w:sz w:val="22"/>
                <w:szCs w:val="22"/>
              </w:rPr>
              <w:t xml:space="preserve"> analyzovanou</w:t>
            </w:r>
            <w:r>
              <w:rPr>
                <w:sz w:val="22"/>
                <w:szCs w:val="22"/>
              </w:rPr>
              <w:t xml:space="preserve"> </w:t>
            </w:r>
            <w:r w:rsidR="00510F72">
              <w:rPr>
                <w:sz w:val="22"/>
                <w:szCs w:val="22"/>
              </w:rPr>
              <w:t>problematiku</w:t>
            </w:r>
          </w:p>
          <w:p w:rsidR="00510F72" w:rsidRPr="00510F72" w:rsidRDefault="00510F72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předložen souhrn</w:t>
            </w:r>
            <w:r w:rsidR="001D5AF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ý přehled zvoleného tématu, pro účely kvantitativního </w:t>
            </w:r>
            <w:r w:rsidR="001D5AFD">
              <w:rPr>
                <w:sz w:val="22"/>
                <w:szCs w:val="22"/>
              </w:rPr>
              <w:t>výzkumu student</w:t>
            </w:r>
            <w:r>
              <w:rPr>
                <w:sz w:val="22"/>
                <w:szCs w:val="22"/>
              </w:rPr>
              <w:t>ka využívá vhodné metody a techniky zpracování, ocenit lze i zařazení diskuze</w:t>
            </w:r>
          </w:p>
          <w:p w:rsidR="00510F72" w:rsidRPr="001D5AFD" w:rsidRDefault="003A670A" w:rsidP="00510F72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</w:t>
            </w:r>
            <w:r w:rsidR="00DA763B" w:rsidRPr="003A670A">
              <w:rPr>
                <w:sz w:val="22"/>
                <w:szCs w:val="22"/>
              </w:rPr>
              <w:t>splňuje požadavky kladené na tento typ prací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D5AFD" w:rsidRDefault="001D5AFD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</w:t>
            </w:r>
            <w:r w:rsidR="00510F7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40807" w:rsidRPr="00A40807" w:rsidRDefault="00C036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 výsledků Vašeho výzkumu hodnotíte jako nejvíce překvapivé?</w:t>
            </w:r>
          </w:p>
          <w:p w:rsidR="00A40807" w:rsidRPr="008E6173" w:rsidRDefault="00A4080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10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0F72">
              <w:rPr>
                <w:sz w:val="22"/>
                <w:szCs w:val="22"/>
              </w:rPr>
              <w:t xml:space="preserve"> 9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5AFD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18" w:rsidRDefault="00AC0318">
      <w:r>
        <w:separator/>
      </w:r>
    </w:p>
  </w:endnote>
  <w:endnote w:type="continuationSeparator" w:id="0">
    <w:p w:rsidR="00AC0318" w:rsidRDefault="00AC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18" w:rsidRDefault="00AC0318">
      <w:r>
        <w:separator/>
      </w:r>
    </w:p>
  </w:footnote>
  <w:footnote w:type="continuationSeparator" w:id="0">
    <w:p w:rsidR="00AC0318" w:rsidRDefault="00AC03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1D5AFD"/>
    <w:rsid w:val="002C1A57"/>
    <w:rsid w:val="00362AB0"/>
    <w:rsid w:val="003A670A"/>
    <w:rsid w:val="003F5DA2"/>
    <w:rsid w:val="004B6BD4"/>
    <w:rsid w:val="00510F72"/>
    <w:rsid w:val="00512982"/>
    <w:rsid w:val="00514664"/>
    <w:rsid w:val="00526D47"/>
    <w:rsid w:val="0055255D"/>
    <w:rsid w:val="005C219A"/>
    <w:rsid w:val="006847E2"/>
    <w:rsid w:val="00730C1A"/>
    <w:rsid w:val="00747D75"/>
    <w:rsid w:val="007C6557"/>
    <w:rsid w:val="008E6173"/>
    <w:rsid w:val="00A40807"/>
    <w:rsid w:val="00A86A02"/>
    <w:rsid w:val="00AC0318"/>
    <w:rsid w:val="00AC6502"/>
    <w:rsid w:val="00AD1FDF"/>
    <w:rsid w:val="00B411DB"/>
    <w:rsid w:val="00BA3203"/>
    <w:rsid w:val="00C036E0"/>
    <w:rsid w:val="00C03D7D"/>
    <w:rsid w:val="00C43C4D"/>
    <w:rsid w:val="00C50B27"/>
    <w:rsid w:val="00D25FBF"/>
    <w:rsid w:val="00D62416"/>
    <w:rsid w:val="00DA763B"/>
    <w:rsid w:val="00DC1BF5"/>
    <w:rsid w:val="00E709EA"/>
    <w:rsid w:val="00F66A79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6978B"/>
  <w15:docId w15:val="{1A20117C-D326-4373-BBDB-1A8AAB26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10F7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1D5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D5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2021-05-10T13:04:00Z</cp:lastPrinted>
  <dcterms:created xsi:type="dcterms:W3CDTF">2021-05-10T13:04:00Z</dcterms:created>
  <dcterms:modified xsi:type="dcterms:W3CDTF">2021-05-10T13:04:00Z</dcterms:modified>
</cp:coreProperties>
</file>