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73B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Popelová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73B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Příčiny útěku mladistvých z výchovných zařízení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C16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C16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50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FC16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C1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C162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A73BF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A73BF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FC16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C1624" w:rsidRDefault="00FC1624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491D48" w:rsidRDefault="00A73BF1" w:rsidP="0069170F">
            <w:pPr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491D48">
              <w:rPr>
                <w:sz w:val="23"/>
                <w:szCs w:val="23"/>
              </w:rPr>
              <w:t>kladem textu je výběr aktuálního tématu, jež má vztah ke studovanému oboru</w:t>
            </w:r>
          </w:p>
          <w:p w:rsidR="00A73BF1" w:rsidRPr="00491D48" w:rsidRDefault="00A73BF1" w:rsidP="0069170F">
            <w:pPr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491D48">
              <w:rPr>
                <w:sz w:val="23"/>
                <w:szCs w:val="23"/>
              </w:rPr>
              <w:t>v rámci výzkumného šetření využívá autorka hloubkový rozhovor s patnácti informanty, ocenit lze také metaforické názvy kategorií i snahu o triangulaci dat</w:t>
            </w:r>
          </w:p>
          <w:p w:rsidR="00A73BF1" w:rsidRPr="00491D48" w:rsidRDefault="0069170F" w:rsidP="0069170F">
            <w:pPr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491D48">
              <w:rPr>
                <w:sz w:val="23"/>
                <w:szCs w:val="23"/>
              </w:rPr>
              <w:t>pro účely kvalita</w:t>
            </w:r>
            <w:r w:rsidR="00A73BF1" w:rsidRPr="00491D48">
              <w:rPr>
                <w:sz w:val="23"/>
                <w:szCs w:val="23"/>
              </w:rPr>
              <w:t>tivního výzkumu však mohla být obezřetněji volena terminologie, popř. lze okrajově zaznamenat mírnou tendenci k zobecňování výsledků kvalitativního šetření</w:t>
            </w:r>
          </w:p>
          <w:p w:rsidR="00AB3EE7" w:rsidRPr="00491D48" w:rsidRDefault="00A73BF1" w:rsidP="0069170F">
            <w:pPr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491D48">
              <w:rPr>
                <w:sz w:val="23"/>
                <w:szCs w:val="23"/>
              </w:rPr>
              <w:t xml:space="preserve"> z textu je patrný zájem autorky o analyzovanou problematiku</w:t>
            </w:r>
          </w:p>
          <w:p w:rsidR="00B411DB" w:rsidRPr="00491D48" w:rsidRDefault="00B411DB" w:rsidP="0069170F">
            <w:pPr>
              <w:jc w:val="both"/>
              <w:rPr>
                <w:sz w:val="23"/>
                <w:szCs w:val="23"/>
              </w:rPr>
            </w:pPr>
          </w:p>
          <w:p w:rsidR="00FC1624" w:rsidRPr="00491D48" w:rsidRDefault="00FC1624" w:rsidP="00362AB0">
            <w:pPr>
              <w:rPr>
                <w:sz w:val="23"/>
                <w:szCs w:val="23"/>
              </w:rPr>
            </w:pPr>
          </w:p>
          <w:p w:rsidR="006500EE" w:rsidRPr="00491D48" w:rsidRDefault="006500EE" w:rsidP="00362AB0">
            <w:pPr>
              <w:rPr>
                <w:sz w:val="23"/>
                <w:szCs w:val="23"/>
              </w:rPr>
            </w:pPr>
            <w:r w:rsidRPr="00491D48">
              <w:rPr>
                <w:sz w:val="23"/>
                <w:szCs w:val="23"/>
              </w:rPr>
              <w:t xml:space="preserve">Bakalářskou práci </w:t>
            </w:r>
            <w:r w:rsidRPr="00491D48">
              <w:rPr>
                <w:b/>
                <w:sz w:val="23"/>
                <w:szCs w:val="23"/>
              </w:rPr>
              <w:t>doporučuji k obhajobě</w:t>
            </w:r>
            <w:r w:rsidR="00FC1624" w:rsidRPr="00491D48">
              <w:rPr>
                <w:sz w:val="23"/>
                <w:szCs w:val="23"/>
              </w:rPr>
              <w:t xml:space="preserve"> s návrhem hodnocení stupněm </w:t>
            </w:r>
            <w:r w:rsidR="00A73BF1" w:rsidRPr="00491D48">
              <w:rPr>
                <w:sz w:val="23"/>
                <w:szCs w:val="23"/>
              </w:rPr>
              <w:t>B</w:t>
            </w:r>
            <w:r w:rsidRPr="00491D48">
              <w:rPr>
                <w:sz w:val="23"/>
                <w:szCs w:val="23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33250" w:rsidRDefault="00A73BF1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získala informanty pro Váš výzkum?</w:t>
            </w:r>
          </w:p>
          <w:p w:rsidR="00A73BF1" w:rsidRPr="00033250" w:rsidRDefault="00A73BF1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33250">
              <w:rPr>
                <w:sz w:val="22"/>
                <w:szCs w:val="22"/>
              </w:rPr>
              <w:t>Prosím prezentujte výsledky plynoucí z </w:t>
            </w:r>
            <w:r w:rsidR="00033250">
              <w:rPr>
                <w:sz w:val="22"/>
                <w:szCs w:val="22"/>
              </w:rPr>
              <w:t>využití</w:t>
            </w:r>
            <w:r w:rsidRPr="00033250">
              <w:rPr>
                <w:sz w:val="22"/>
                <w:szCs w:val="22"/>
              </w:rPr>
              <w:t xml:space="preserve"> zakotvené teorie v praktické části práce.</w:t>
            </w:r>
          </w:p>
          <w:p w:rsidR="00AB3EE7" w:rsidRDefault="00AB3EE7" w:rsidP="00362AB0">
            <w:pPr>
              <w:rPr>
                <w:sz w:val="22"/>
                <w:szCs w:val="22"/>
              </w:rPr>
            </w:pPr>
          </w:p>
          <w:p w:rsidR="00FC1624" w:rsidRPr="00C50B27" w:rsidRDefault="00FC1624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FC16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73BF1">
              <w:rPr>
                <w:sz w:val="22"/>
                <w:szCs w:val="22"/>
              </w:rPr>
              <w:t xml:space="preserve"> 6</w:t>
            </w:r>
            <w:r w:rsidR="006500EE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491D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9170F">
              <w:rPr>
                <w:sz w:val="22"/>
                <w:szCs w:val="22"/>
              </w:rPr>
              <w:t xml:space="preserve"> </w:t>
            </w:r>
            <w:r w:rsidR="00491D48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AC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B0B" w:rsidRDefault="00F96B0B">
      <w:r>
        <w:separator/>
      </w:r>
    </w:p>
  </w:endnote>
  <w:endnote w:type="continuationSeparator" w:id="0">
    <w:p w:rsidR="00F96B0B" w:rsidRDefault="00F9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B0B" w:rsidRDefault="00F96B0B">
      <w:r>
        <w:separator/>
      </w:r>
    </w:p>
  </w:footnote>
  <w:footnote w:type="continuationSeparator" w:id="0">
    <w:p w:rsidR="00F96B0B" w:rsidRDefault="00F96B0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6663B"/>
    <w:multiLevelType w:val="hybridMultilevel"/>
    <w:tmpl w:val="05F858D2"/>
    <w:lvl w:ilvl="0" w:tplc="B30C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B2052"/>
    <w:multiLevelType w:val="hybridMultilevel"/>
    <w:tmpl w:val="AC1A0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06"/>
    <w:rsid w:val="00033250"/>
    <w:rsid w:val="00154F27"/>
    <w:rsid w:val="0024225A"/>
    <w:rsid w:val="00362AB0"/>
    <w:rsid w:val="003F5DA2"/>
    <w:rsid w:val="00435DD2"/>
    <w:rsid w:val="00491D48"/>
    <w:rsid w:val="00512982"/>
    <w:rsid w:val="00526D47"/>
    <w:rsid w:val="0055255D"/>
    <w:rsid w:val="005C219A"/>
    <w:rsid w:val="0060332E"/>
    <w:rsid w:val="006500EE"/>
    <w:rsid w:val="006847E2"/>
    <w:rsid w:val="0069170F"/>
    <w:rsid w:val="007553A2"/>
    <w:rsid w:val="00793806"/>
    <w:rsid w:val="008614B3"/>
    <w:rsid w:val="009A27D5"/>
    <w:rsid w:val="00A73BF1"/>
    <w:rsid w:val="00AB3EE7"/>
    <w:rsid w:val="00AC2F7A"/>
    <w:rsid w:val="00B411DB"/>
    <w:rsid w:val="00B5330C"/>
    <w:rsid w:val="00B64A88"/>
    <w:rsid w:val="00BA3203"/>
    <w:rsid w:val="00C50B27"/>
    <w:rsid w:val="00CA7D64"/>
    <w:rsid w:val="00D05C79"/>
    <w:rsid w:val="00DC1BF5"/>
    <w:rsid w:val="00E709EA"/>
    <w:rsid w:val="00ED2FBE"/>
    <w:rsid w:val="00F1326B"/>
    <w:rsid w:val="00F96B0B"/>
    <w:rsid w:val="00F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544B4"/>
  <w15:docId w15:val="{5107A732-B782-4668-9935-F1DF84AE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6917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91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1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2021-05-11T11:30:00Z</cp:lastPrinted>
  <dcterms:created xsi:type="dcterms:W3CDTF">2021-05-11T11:31:00Z</dcterms:created>
  <dcterms:modified xsi:type="dcterms:W3CDTF">2021-05-11T11:31:00Z</dcterms:modified>
</cp:coreProperties>
</file>