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5E158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Lucie </w:t>
            </w:r>
            <w:proofErr w:type="spellStart"/>
            <w:r>
              <w:rPr>
                <w:sz w:val="22"/>
                <w:szCs w:val="22"/>
              </w:rPr>
              <w:t>Rošťanská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1D5AFD" w:rsidRDefault="005E158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Práce s dětmi v náhradní rodinné péči z pohledu sociálních pracovníků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8E617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Mgr. Eva Šalenová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8E617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747D7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FB12A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="008E6173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FB12A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8E617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8E617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C036E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="003A670A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860BC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="008E6173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860BC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860BC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C219A" w:rsidRPr="00C50B27" w:rsidRDefault="00860BC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  <w:r w:rsidR="00310FE6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C036E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="00747D75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860BC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747D75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860BC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  <w:r w:rsidR="00310FE6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860BC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="008E6173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860BC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D36CB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D36CB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860BC5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860BC5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C036E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8E6173" w:rsidRDefault="008E6173" w:rsidP="00362AB0">
            <w:pPr>
              <w:rPr>
                <w:b/>
                <w:sz w:val="22"/>
                <w:szCs w:val="22"/>
              </w:rPr>
            </w:pPr>
          </w:p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63431D" w:rsidRDefault="0063431D" w:rsidP="00813FBD">
            <w:pPr>
              <w:pStyle w:val="Normlnweb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výběr aktuálního a netradičního tématu</w:t>
            </w:r>
          </w:p>
          <w:p w:rsidR="00813FBD" w:rsidRPr="00813FBD" w:rsidRDefault="00D2646E" w:rsidP="00813FBD">
            <w:pPr>
              <w:pStyle w:val="Normlnweb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813FBD">
              <w:rPr>
                <w:sz w:val="22"/>
                <w:szCs w:val="22"/>
              </w:rPr>
              <w:t>o</w:t>
            </w:r>
            <w:r w:rsidRPr="00813FBD">
              <w:rPr>
                <w:sz w:val="22"/>
                <w:szCs w:val="22"/>
              </w:rPr>
              <w:t>bsah a rozsah práce odpovídají zadání, text je čtivý a dobře charakterizuje zkoumanou problematiku</w:t>
            </w:r>
          </w:p>
          <w:p w:rsidR="0063431D" w:rsidRDefault="0063431D" w:rsidP="00813FBD">
            <w:pPr>
              <w:pStyle w:val="Normlnweb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vytknout lze </w:t>
            </w:r>
            <w:r w:rsidR="00D36CBC">
              <w:rPr>
                <w:sz w:val="22"/>
                <w:szCs w:val="22"/>
              </w:rPr>
              <w:t xml:space="preserve">především </w:t>
            </w:r>
            <w:r>
              <w:rPr>
                <w:sz w:val="22"/>
                <w:szCs w:val="22"/>
              </w:rPr>
              <w:t>nedostatky v oblasti formálních náležitostí (překlepy, pravopisné chyby)</w:t>
            </w:r>
          </w:p>
          <w:p w:rsidR="00510F72" w:rsidRPr="00D36CBC" w:rsidRDefault="00D36CBC" w:rsidP="00813FBD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D36CBC">
              <w:rPr>
                <w:sz w:val="22"/>
                <w:szCs w:val="22"/>
              </w:rPr>
              <w:t>kladně hodnotím z</w:t>
            </w:r>
            <w:r w:rsidR="00DC61BE">
              <w:rPr>
                <w:sz w:val="22"/>
                <w:szCs w:val="22"/>
              </w:rPr>
              <w:t xml:space="preserve">ařazení praktických doporučení, </w:t>
            </w:r>
            <w:r w:rsidRPr="00D36CBC">
              <w:rPr>
                <w:sz w:val="22"/>
                <w:szCs w:val="22"/>
              </w:rPr>
              <w:t>doplnění o ukázku realizovaného rozhovoru v</w:t>
            </w:r>
            <w:r w:rsidR="00DC61BE">
              <w:rPr>
                <w:sz w:val="22"/>
                <w:szCs w:val="22"/>
              </w:rPr>
              <w:t> </w:t>
            </w:r>
            <w:r w:rsidRPr="00D36CBC">
              <w:rPr>
                <w:sz w:val="22"/>
                <w:szCs w:val="22"/>
              </w:rPr>
              <w:t>příloze</w:t>
            </w:r>
            <w:r w:rsidR="00DC61BE">
              <w:rPr>
                <w:sz w:val="22"/>
                <w:szCs w:val="22"/>
              </w:rPr>
              <w:t xml:space="preserve"> i zájem autorky o zvolené téma</w:t>
            </w:r>
          </w:p>
          <w:p w:rsidR="00510F72" w:rsidRPr="00813FBD" w:rsidRDefault="00813FBD" w:rsidP="00813FBD">
            <w:pPr>
              <w:numPr>
                <w:ilvl w:val="0"/>
                <w:numId w:val="1"/>
              </w:numPr>
              <w:jc w:val="both"/>
              <w:rPr>
                <w:b/>
                <w:sz w:val="22"/>
                <w:szCs w:val="22"/>
              </w:rPr>
            </w:pPr>
            <w:r w:rsidRPr="00D36CBC">
              <w:rPr>
                <w:sz w:val="22"/>
                <w:szCs w:val="22"/>
              </w:rPr>
              <w:t xml:space="preserve">předkládaný </w:t>
            </w:r>
            <w:r w:rsidR="003A670A" w:rsidRPr="00D36CBC">
              <w:rPr>
                <w:sz w:val="22"/>
                <w:szCs w:val="22"/>
              </w:rPr>
              <w:t xml:space="preserve">text </w:t>
            </w:r>
            <w:r w:rsidR="00DA763B" w:rsidRPr="00D36CBC">
              <w:rPr>
                <w:sz w:val="22"/>
                <w:szCs w:val="22"/>
              </w:rPr>
              <w:t>splňuje</w:t>
            </w:r>
            <w:r w:rsidR="00DA763B" w:rsidRPr="00813FBD">
              <w:rPr>
                <w:sz w:val="22"/>
                <w:szCs w:val="22"/>
              </w:rPr>
              <w:t xml:space="preserve"> požadavky kladené na tento typ prací</w:t>
            </w:r>
          </w:p>
          <w:p w:rsidR="00B411DB" w:rsidRPr="00813FBD" w:rsidRDefault="00B411DB" w:rsidP="00362AB0">
            <w:pPr>
              <w:rPr>
                <w:sz w:val="22"/>
                <w:szCs w:val="22"/>
              </w:rPr>
            </w:pPr>
          </w:p>
          <w:p w:rsidR="001D5AFD" w:rsidRPr="00813FBD" w:rsidRDefault="001D5AFD" w:rsidP="00362AB0">
            <w:pPr>
              <w:rPr>
                <w:sz w:val="22"/>
                <w:szCs w:val="22"/>
              </w:rPr>
            </w:pPr>
          </w:p>
          <w:p w:rsidR="00B411DB" w:rsidRPr="00860BC5" w:rsidRDefault="008E6173" w:rsidP="00362AB0">
            <w:r w:rsidRPr="00860BC5">
              <w:t xml:space="preserve">Bakalářskou práci </w:t>
            </w:r>
            <w:r w:rsidRPr="00860BC5">
              <w:rPr>
                <w:b/>
              </w:rPr>
              <w:t>doporučuji k obhajobě</w:t>
            </w:r>
            <w:r w:rsidRPr="00860BC5">
              <w:t xml:space="preserve"> s návrhem hodnocení stupněm </w:t>
            </w:r>
            <w:r w:rsidR="00510F72" w:rsidRPr="00860BC5">
              <w:t>A</w:t>
            </w:r>
            <w:r w:rsidRPr="00860BC5">
              <w:t xml:space="preserve">. </w:t>
            </w:r>
          </w:p>
          <w:p w:rsidR="008E6173" w:rsidRPr="00C50B27" w:rsidRDefault="008E6173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A4080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D36CBC" w:rsidRDefault="00D36CBC" w:rsidP="00D36CBC">
            <w:pPr>
              <w:pStyle w:val="Odstavecseseznamem"/>
              <w:numPr>
                <w:ilvl w:val="0"/>
                <w:numId w:val="2"/>
              </w:numPr>
              <w:ind w:left="306" w:hanging="284"/>
              <w:rPr>
                <w:sz w:val="22"/>
                <w:szCs w:val="22"/>
              </w:rPr>
            </w:pPr>
            <w:r w:rsidRPr="00D36CBC">
              <w:rPr>
                <w:sz w:val="22"/>
                <w:szCs w:val="22"/>
              </w:rPr>
              <w:t>Který úsek výzkumného šetření byl pro Vás nejnáročnější?</w:t>
            </w:r>
          </w:p>
          <w:p w:rsidR="00D36CBC" w:rsidRPr="00D36CBC" w:rsidRDefault="00D36CBC" w:rsidP="00D36CBC">
            <w:pPr>
              <w:pStyle w:val="Odstavecseseznamem"/>
              <w:numPr>
                <w:ilvl w:val="0"/>
                <w:numId w:val="2"/>
              </w:numPr>
              <w:ind w:left="306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čem spatřujete limity Vašeho výzkumu?</w:t>
            </w:r>
          </w:p>
          <w:p w:rsidR="00D36CBC" w:rsidRPr="008E6173" w:rsidRDefault="00D36CBC" w:rsidP="00362AB0">
            <w:pPr>
              <w:rPr>
                <w:b/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510F7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DA763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</w:tcPr>
          <w:p w:rsidR="00B411DB" w:rsidRPr="00C50B27" w:rsidRDefault="00C036E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D2646E">
              <w:rPr>
                <w:sz w:val="22"/>
                <w:szCs w:val="22"/>
              </w:rPr>
              <w:t xml:space="preserve"> 11</w:t>
            </w:r>
            <w:r w:rsidR="008E6173">
              <w:rPr>
                <w:sz w:val="22"/>
                <w:szCs w:val="22"/>
              </w:rPr>
              <w:t>. 5. 2021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B87AA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1D5AFD">
              <w:rPr>
                <w:sz w:val="22"/>
                <w:szCs w:val="22"/>
              </w:rPr>
              <w:t xml:space="preserve"> </w:t>
            </w:r>
            <w:bookmarkStart w:id="0" w:name="_GoBack"/>
            <w:r w:rsidR="00B87AA4">
              <w:rPr>
                <w:sz w:val="22"/>
                <w:szCs w:val="22"/>
              </w:rPr>
              <w:t xml:space="preserve">Šalenová v. r. </w:t>
            </w:r>
            <w:bookmarkEnd w:id="0"/>
          </w:p>
        </w:tc>
      </w:tr>
    </w:tbl>
    <w:p w:rsidR="006847E2" w:rsidRDefault="006847E2"/>
    <w:sectPr w:rsidR="006847E2" w:rsidSect="002C1A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102E" w:rsidRDefault="004D102E">
      <w:r>
        <w:separator/>
      </w:r>
    </w:p>
  </w:endnote>
  <w:endnote w:type="continuationSeparator" w:id="0">
    <w:p w:rsidR="004D102E" w:rsidRDefault="004D1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102E" w:rsidRDefault="004D102E">
      <w:r>
        <w:separator/>
      </w:r>
    </w:p>
  </w:footnote>
  <w:footnote w:type="continuationSeparator" w:id="0">
    <w:p w:rsidR="004D102E" w:rsidRDefault="004D102E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5955FF"/>
    <w:multiLevelType w:val="hybridMultilevel"/>
    <w:tmpl w:val="25D49F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2663F1"/>
    <w:multiLevelType w:val="hybridMultilevel"/>
    <w:tmpl w:val="1996E984"/>
    <w:lvl w:ilvl="0" w:tplc="D118FC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C4D"/>
    <w:rsid w:val="000E2C47"/>
    <w:rsid w:val="001D5AFD"/>
    <w:rsid w:val="002C1A57"/>
    <w:rsid w:val="00310FE6"/>
    <w:rsid w:val="00362AB0"/>
    <w:rsid w:val="003A670A"/>
    <w:rsid w:val="003F5DA2"/>
    <w:rsid w:val="004B6BD4"/>
    <w:rsid w:val="004D102E"/>
    <w:rsid w:val="00510F72"/>
    <w:rsid w:val="00512982"/>
    <w:rsid w:val="00514664"/>
    <w:rsid w:val="00526D47"/>
    <w:rsid w:val="0055255D"/>
    <w:rsid w:val="005C219A"/>
    <w:rsid w:val="005E1583"/>
    <w:rsid w:val="0063431D"/>
    <w:rsid w:val="006847E2"/>
    <w:rsid w:val="00730C1A"/>
    <w:rsid w:val="00747D75"/>
    <w:rsid w:val="007C6557"/>
    <w:rsid w:val="00813FBD"/>
    <w:rsid w:val="00860BC5"/>
    <w:rsid w:val="008E6173"/>
    <w:rsid w:val="00A40807"/>
    <w:rsid w:val="00A86A02"/>
    <w:rsid w:val="00AB15FE"/>
    <w:rsid w:val="00AC0318"/>
    <w:rsid w:val="00AC6502"/>
    <w:rsid w:val="00AD1FDF"/>
    <w:rsid w:val="00B411DB"/>
    <w:rsid w:val="00B87AA4"/>
    <w:rsid w:val="00BA3203"/>
    <w:rsid w:val="00C036E0"/>
    <w:rsid w:val="00C03D7D"/>
    <w:rsid w:val="00C43C4D"/>
    <w:rsid w:val="00C50B27"/>
    <w:rsid w:val="00D25FBF"/>
    <w:rsid w:val="00D2646E"/>
    <w:rsid w:val="00D36CBC"/>
    <w:rsid w:val="00D62416"/>
    <w:rsid w:val="00DA763B"/>
    <w:rsid w:val="00DC1BF5"/>
    <w:rsid w:val="00DC61BE"/>
    <w:rsid w:val="00E709EA"/>
    <w:rsid w:val="00F66A79"/>
    <w:rsid w:val="00FB1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ADB327"/>
  <w15:docId w15:val="{1A20117C-D326-4373-BBDB-1A8AAB26C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Normlnweb">
    <w:name w:val="Normal (Web)"/>
    <w:basedOn w:val="Normln"/>
    <w:uiPriority w:val="99"/>
    <w:unhideWhenUsed/>
    <w:rsid w:val="00510F72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semiHidden/>
    <w:unhideWhenUsed/>
    <w:rsid w:val="001D5AF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1D5AFD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D36C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lenova\Downloads\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PRÁCE_2015.dot</Template>
  <TotalTime>11</TotalTime>
  <Pages>1</Pages>
  <Words>289</Words>
  <Characters>1711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Internet</dc:creator>
  <cp:lastModifiedBy>Eva Šalenová</cp:lastModifiedBy>
  <cp:revision>3</cp:revision>
  <cp:lastPrinted>2021-05-11T10:35:00Z</cp:lastPrinted>
  <dcterms:created xsi:type="dcterms:W3CDTF">2021-05-11T10:24:00Z</dcterms:created>
  <dcterms:modified xsi:type="dcterms:W3CDTF">2021-05-11T10:35:00Z</dcterms:modified>
</cp:coreProperties>
</file>