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22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Strachotová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F7EBE" w:rsidRDefault="00DE224C" w:rsidP="00362AB0">
            <w:pPr>
              <w:rPr>
                <w:sz w:val="22"/>
                <w:szCs w:val="22"/>
              </w:rPr>
            </w:pPr>
            <w:r w:rsidRPr="00AF7EBE">
              <w:rPr>
                <w:sz w:val="22"/>
                <w:szCs w:val="22"/>
              </w:rPr>
              <w:t>Integrace dítěte z kulturně odlišného prostředí do škol ve Velké Británii – inspirace pro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16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E22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C16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E224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E224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73BF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1624" w:rsidRDefault="00FC1624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722D0D">
            <w:pPr>
              <w:jc w:val="both"/>
              <w:rPr>
                <w:sz w:val="22"/>
                <w:szCs w:val="22"/>
              </w:rPr>
            </w:pPr>
          </w:p>
          <w:p w:rsidR="00B411DB" w:rsidRDefault="00DE224C" w:rsidP="00722D0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 své bakalářské práci zpracovává aktuální problematiku</w:t>
            </w:r>
          </w:p>
          <w:p w:rsidR="00722D0D" w:rsidRDefault="00DE224C" w:rsidP="00722D0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kapitoly umožňují čtenáři dobrou orientaci v předkládaném tématu, </w:t>
            </w:r>
            <w:r w:rsidR="00722D0D">
              <w:rPr>
                <w:sz w:val="22"/>
                <w:szCs w:val="22"/>
              </w:rPr>
              <w:t>obsah a rozsah práce odpovídá zadání</w:t>
            </w:r>
          </w:p>
          <w:p w:rsidR="00DE224C" w:rsidRDefault="00DE224C" w:rsidP="00722D0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vytknout lze především drobné formální nedostatky (opomenutí citační normy, pravopisné chyby a překlepy)</w:t>
            </w:r>
          </w:p>
          <w:p w:rsidR="00DE224C" w:rsidRDefault="00DE224C" w:rsidP="00722D0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kvalitativního šetření byla využita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fenomenologická analýza</w:t>
            </w:r>
            <w:r w:rsidR="00722D0D">
              <w:rPr>
                <w:sz w:val="22"/>
                <w:szCs w:val="22"/>
              </w:rPr>
              <w:t>, metodika výzkumu je vhodně popsána, zjištěná data jsou prezentována přehledně a srozumitelně komentována</w:t>
            </w:r>
          </w:p>
          <w:p w:rsidR="00722D0D" w:rsidRDefault="00722D0D" w:rsidP="00722D0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zvolené téma</w:t>
            </w:r>
          </w:p>
          <w:p w:rsidR="00FC1624" w:rsidRDefault="00FC1624" w:rsidP="00362AB0">
            <w:pPr>
              <w:rPr>
                <w:sz w:val="22"/>
                <w:szCs w:val="22"/>
              </w:rPr>
            </w:pPr>
          </w:p>
          <w:p w:rsidR="006500EE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 w:rsidR="00FC1624">
              <w:rPr>
                <w:sz w:val="22"/>
                <w:szCs w:val="22"/>
              </w:rPr>
              <w:t xml:space="preserve"> s návrhem hodnocení stupněm </w:t>
            </w:r>
            <w:r w:rsidR="00DE224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3EE7" w:rsidRDefault="00722D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Vašeho výzkumu vnímáte jako nejvíce inspirativní?</w:t>
            </w:r>
          </w:p>
          <w:p w:rsidR="00FC1624" w:rsidRPr="00C50B27" w:rsidRDefault="00FC1624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22D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722D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16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3B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3BF1">
              <w:rPr>
                <w:sz w:val="22"/>
                <w:szCs w:val="22"/>
              </w:rPr>
              <w:t xml:space="preserve"> 6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F7EB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5E" w:rsidRDefault="009A5D5E">
      <w:r>
        <w:separator/>
      </w:r>
    </w:p>
  </w:endnote>
  <w:endnote w:type="continuationSeparator" w:id="0">
    <w:p w:rsidR="009A5D5E" w:rsidRDefault="009A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5E" w:rsidRDefault="009A5D5E">
      <w:r>
        <w:separator/>
      </w:r>
    </w:p>
  </w:footnote>
  <w:footnote w:type="continuationSeparator" w:id="0">
    <w:p w:rsidR="009A5D5E" w:rsidRDefault="009A5D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2052"/>
    <w:multiLevelType w:val="hybridMultilevel"/>
    <w:tmpl w:val="AC1A0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33250"/>
    <w:rsid w:val="00154F27"/>
    <w:rsid w:val="0024225A"/>
    <w:rsid w:val="00362AB0"/>
    <w:rsid w:val="003F5DA2"/>
    <w:rsid w:val="00512982"/>
    <w:rsid w:val="00526D47"/>
    <w:rsid w:val="0055255D"/>
    <w:rsid w:val="005C219A"/>
    <w:rsid w:val="006500EE"/>
    <w:rsid w:val="006847E2"/>
    <w:rsid w:val="00722D0D"/>
    <w:rsid w:val="007553A2"/>
    <w:rsid w:val="00793806"/>
    <w:rsid w:val="008614B3"/>
    <w:rsid w:val="009A27D5"/>
    <w:rsid w:val="009A5D5E"/>
    <w:rsid w:val="00A73BF1"/>
    <w:rsid w:val="00AB3EE7"/>
    <w:rsid w:val="00AC2F7A"/>
    <w:rsid w:val="00AF7EBE"/>
    <w:rsid w:val="00B411DB"/>
    <w:rsid w:val="00B5330C"/>
    <w:rsid w:val="00B57084"/>
    <w:rsid w:val="00B64A88"/>
    <w:rsid w:val="00BA3203"/>
    <w:rsid w:val="00C50B27"/>
    <w:rsid w:val="00CA7D64"/>
    <w:rsid w:val="00D05C79"/>
    <w:rsid w:val="00DC1BF5"/>
    <w:rsid w:val="00DE224C"/>
    <w:rsid w:val="00E709EA"/>
    <w:rsid w:val="00ED2FBE"/>
    <w:rsid w:val="00F1326B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7FF3"/>
  <w15:docId w15:val="{8EC90787-38A4-4859-AE4C-15FD0F9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722D0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AF7E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F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2021-05-10T12:13:00Z</cp:lastPrinted>
  <dcterms:created xsi:type="dcterms:W3CDTF">2021-05-10T12:14:00Z</dcterms:created>
  <dcterms:modified xsi:type="dcterms:W3CDTF">2021-05-10T12:14:00Z</dcterms:modified>
</cp:coreProperties>
</file>