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4C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Vachatová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BD5639" w:rsidRDefault="00704C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Péče o seniory v domácím prostředí z pohledu pečujících osob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15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15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04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04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04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A15F5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704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04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8E61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04C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8E61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5103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5103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704C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E6173" w:rsidRDefault="008E6173" w:rsidP="00362AB0">
            <w:pPr>
              <w:rPr>
                <w:b/>
                <w:sz w:val="22"/>
                <w:szCs w:val="22"/>
              </w:rPr>
            </w:pPr>
          </w:p>
          <w:p w:rsidR="00BD5639" w:rsidRPr="00BD5639" w:rsidRDefault="00A15F51" w:rsidP="008E6173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hodnotit lze</w:t>
            </w:r>
            <w:r w:rsidR="00051039">
              <w:rPr>
                <w:sz w:val="22"/>
                <w:szCs w:val="22"/>
              </w:rPr>
              <w:t xml:space="preserve"> výběr aktuálního tématu a provázanost teoretické a praktické části práce</w:t>
            </w:r>
          </w:p>
          <w:p w:rsidR="008E6173" w:rsidRPr="00051039" w:rsidRDefault="00051039" w:rsidP="008E6173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pro kvalitativní výzkum autorka zvolila adekvátní metody a techniky šetření</w:t>
            </w:r>
          </w:p>
          <w:p w:rsidR="00051039" w:rsidRPr="008E6173" w:rsidRDefault="00051039" w:rsidP="008E6173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zpracována standardně</w:t>
            </w:r>
            <w:r w:rsidR="000E5F1A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>přestože nepřináší převratná zjištění, lze ocenit zařazení diskuze i zájem autorky o zvolené téma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E617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8E6173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hodnocení stupněm B. </w:t>
            </w:r>
          </w:p>
          <w:p w:rsidR="008E6173" w:rsidRPr="00C50B27" w:rsidRDefault="008E6173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D5639" w:rsidRDefault="00704CA9" w:rsidP="00051039">
            <w:pPr>
              <w:numPr>
                <w:ilvl w:val="0"/>
                <w:numId w:val="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inspirovalo k výběru tématu Vaší práce?</w:t>
            </w:r>
          </w:p>
          <w:p w:rsidR="00051039" w:rsidRPr="00BD5639" w:rsidRDefault="00051039" w:rsidP="00051039">
            <w:pPr>
              <w:numPr>
                <w:ilvl w:val="0"/>
                <w:numId w:val="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Předložte alespoň </w:t>
            </w:r>
            <w:r w:rsidR="000E5F1A">
              <w:rPr>
                <w:sz w:val="22"/>
                <w:szCs w:val="22"/>
              </w:rPr>
              <w:t>jeden transkribovaný rozhovor.</w:t>
            </w:r>
          </w:p>
          <w:p w:rsidR="00BD5639" w:rsidRPr="008E6173" w:rsidRDefault="00BD5639" w:rsidP="00362AB0">
            <w:pPr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5639">
              <w:rPr>
                <w:sz w:val="22"/>
                <w:szCs w:val="22"/>
              </w:rPr>
              <w:t xml:space="preserve"> 6</w:t>
            </w:r>
            <w:r w:rsidR="008E6173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6EED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346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1E2" w:rsidRDefault="003831E2">
      <w:r>
        <w:separator/>
      </w:r>
    </w:p>
  </w:endnote>
  <w:endnote w:type="continuationSeparator" w:id="0">
    <w:p w:rsidR="003831E2" w:rsidRDefault="0038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1E2" w:rsidRDefault="003831E2">
      <w:r>
        <w:separator/>
      </w:r>
    </w:p>
  </w:footnote>
  <w:footnote w:type="continuationSeparator" w:id="0">
    <w:p w:rsidR="003831E2" w:rsidRDefault="003831E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70D3"/>
    <w:multiLevelType w:val="hybridMultilevel"/>
    <w:tmpl w:val="81448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663F1"/>
    <w:multiLevelType w:val="hybridMultilevel"/>
    <w:tmpl w:val="1996E984"/>
    <w:lvl w:ilvl="0" w:tplc="D118F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51"/>
    <w:rsid w:val="00051039"/>
    <w:rsid w:val="000E2C47"/>
    <w:rsid w:val="000E5F1A"/>
    <w:rsid w:val="00133755"/>
    <w:rsid w:val="00346D05"/>
    <w:rsid w:val="00362AB0"/>
    <w:rsid w:val="003831E2"/>
    <w:rsid w:val="003F5DA2"/>
    <w:rsid w:val="00512982"/>
    <w:rsid w:val="00514664"/>
    <w:rsid w:val="00526D47"/>
    <w:rsid w:val="0055255D"/>
    <w:rsid w:val="005C219A"/>
    <w:rsid w:val="006847E2"/>
    <w:rsid w:val="00704CA9"/>
    <w:rsid w:val="00730C1A"/>
    <w:rsid w:val="00732F0A"/>
    <w:rsid w:val="008E6173"/>
    <w:rsid w:val="00A15F51"/>
    <w:rsid w:val="00B411DB"/>
    <w:rsid w:val="00BA3203"/>
    <w:rsid w:val="00BD5639"/>
    <w:rsid w:val="00C03D7D"/>
    <w:rsid w:val="00C50B27"/>
    <w:rsid w:val="00C91F5F"/>
    <w:rsid w:val="00D62416"/>
    <w:rsid w:val="00DC1BF5"/>
    <w:rsid w:val="00E709EA"/>
    <w:rsid w:val="00F5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780EC"/>
  <w15:docId w15:val="{A4728E8F-6DE3-429E-8173-FFA1FA03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05103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semiHidden/>
    <w:unhideWhenUsed/>
    <w:rsid w:val="00F56E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56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2021-05-11T12:55:00Z</cp:lastPrinted>
  <dcterms:created xsi:type="dcterms:W3CDTF">2021-05-11T12:56:00Z</dcterms:created>
  <dcterms:modified xsi:type="dcterms:W3CDTF">2021-05-11T12:56:00Z</dcterms:modified>
</cp:coreProperties>
</file>