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728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872898">
              <w:rPr>
                <w:sz w:val="22"/>
                <w:szCs w:val="22"/>
              </w:rPr>
              <w:t>ereza Hráčková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72898" w:rsidP="00872898">
            <w:pPr>
              <w:rPr>
                <w:sz w:val="22"/>
                <w:szCs w:val="22"/>
              </w:rPr>
            </w:pPr>
            <w:r w:rsidRPr="00872898">
              <w:rPr>
                <w:sz w:val="22"/>
                <w:szCs w:val="22"/>
              </w:rPr>
              <w:t>Dítě z jiného etnika v českých pěstounských rodinách</w:t>
            </w:r>
          </w:p>
        </w:tc>
      </w:tr>
      <w:tr w:rsidR="00E31001" w:rsidRPr="00C50B27" w:rsidTr="00C50B27">
        <w:tc>
          <w:tcPr>
            <w:tcW w:w="2808" w:type="dxa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E31001" w:rsidRPr="00C6603B" w:rsidRDefault="00E31001" w:rsidP="00E31001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PhDr. Iva Staňková, Ph.D.</w:t>
            </w:r>
          </w:p>
        </w:tc>
      </w:tr>
      <w:tr w:rsidR="00E31001" w:rsidRPr="00C50B27" w:rsidTr="00C50B27">
        <w:tc>
          <w:tcPr>
            <w:tcW w:w="2808" w:type="dxa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E31001" w:rsidRPr="00C6603B" w:rsidRDefault="00E31001" w:rsidP="00E31001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Sociální pedagogika</w:t>
            </w:r>
          </w:p>
        </w:tc>
      </w:tr>
      <w:tr w:rsidR="00E31001" w:rsidRPr="00C50B27" w:rsidTr="00C50B27">
        <w:tc>
          <w:tcPr>
            <w:tcW w:w="2808" w:type="dxa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E31001" w:rsidRPr="00C6603B" w:rsidRDefault="00AC318A" w:rsidP="00E3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E31001" w:rsidRPr="00C50B27" w:rsidTr="00C50B27">
        <w:tc>
          <w:tcPr>
            <w:tcW w:w="2808" w:type="dxa"/>
            <w:vAlign w:val="center"/>
          </w:tcPr>
          <w:p w:rsidR="00E31001" w:rsidRPr="00C50B27" w:rsidRDefault="00E31001" w:rsidP="00E3100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E31001" w:rsidRPr="00C50B27" w:rsidRDefault="00E31001" w:rsidP="00E31001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E31001" w:rsidRPr="00C50B27" w:rsidRDefault="00E31001" w:rsidP="00E31001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E31001" w:rsidRPr="00C50B27" w:rsidTr="00C50B27">
        <w:tc>
          <w:tcPr>
            <w:tcW w:w="9828" w:type="dxa"/>
            <w:gridSpan w:val="9"/>
            <w:shd w:val="clear" w:color="auto" w:fill="A6A6A6"/>
          </w:tcPr>
          <w:p w:rsidR="00E31001" w:rsidRPr="00C50B27" w:rsidRDefault="00E31001" w:rsidP="00E31001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4918F6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4918F6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4918F6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4918F6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4918F6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4918F6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F83642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F83642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F83642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F83642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B411DB">
        <w:tc>
          <w:tcPr>
            <w:tcW w:w="9828" w:type="dxa"/>
            <w:gridSpan w:val="9"/>
            <w:shd w:val="clear" w:color="auto" w:fill="A6A6A6"/>
          </w:tcPr>
          <w:p w:rsidR="00E31001" w:rsidRPr="00B411DB" w:rsidRDefault="00E31001" w:rsidP="00E31001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F83642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F83642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9828" w:type="dxa"/>
            <w:gridSpan w:val="9"/>
          </w:tcPr>
          <w:p w:rsidR="00E31001" w:rsidRPr="00F83642" w:rsidRDefault="00E31001" w:rsidP="00E31001">
            <w:pPr>
              <w:rPr>
                <w:b/>
                <w:sz w:val="22"/>
                <w:szCs w:val="22"/>
              </w:rPr>
            </w:pPr>
            <w:r w:rsidRPr="00F83642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31001" w:rsidRPr="00F83642" w:rsidRDefault="00E31001" w:rsidP="00E31001">
            <w:pPr>
              <w:rPr>
                <w:b/>
                <w:sz w:val="22"/>
                <w:szCs w:val="22"/>
              </w:rPr>
            </w:pPr>
            <w:r w:rsidRPr="00F83642">
              <w:rPr>
                <w:b/>
                <w:sz w:val="22"/>
                <w:szCs w:val="22"/>
              </w:rPr>
              <w:t>Silné stránky práce:</w:t>
            </w:r>
          </w:p>
          <w:p w:rsidR="00AC318A" w:rsidRPr="00F83642" w:rsidRDefault="00872898" w:rsidP="00BF22D1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F83642">
              <w:rPr>
                <w:sz w:val="22"/>
                <w:szCs w:val="22"/>
              </w:rPr>
              <w:t>Originální téma</w:t>
            </w:r>
            <w:r w:rsidR="00AC318A" w:rsidRPr="00F83642">
              <w:rPr>
                <w:sz w:val="22"/>
                <w:szCs w:val="22"/>
              </w:rPr>
              <w:t xml:space="preserve">. </w:t>
            </w:r>
          </w:p>
          <w:p w:rsidR="00872898" w:rsidRPr="00F83642" w:rsidRDefault="004918F6" w:rsidP="00BF22D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83642">
              <w:rPr>
                <w:sz w:val="22"/>
                <w:szCs w:val="22"/>
              </w:rPr>
              <w:t xml:space="preserve">Oceňuji výběr situační analýzy jako vhodného designu pro zkoumání vytyčeného výzkumného problému. </w:t>
            </w:r>
          </w:p>
          <w:p w:rsidR="00F83642" w:rsidRPr="00F83642" w:rsidRDefault="00F83642" w:rsidP="00BF22D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83642">
              <w:rPr>
                <w:sz w:val="22"/>
                <w:szCs w:val="22"/>
              </w:rPr>
              <w:t>Cenná zjištění.</w:t>
            </w:r>
          </w:p>
          <w:p w:rsidR="00E31001" w:rsidRPr="00F83642" w:rsidRDefault="00E31001" w:rsidP="007E7FC9">
            <w:pPr>
              <w:rPr>
                <w:b/>
                <w:sz w:val="22"/>
                <w:szCs w:val="22"/>
              </w:rPr>
            </w:pPr>
            <w:r w:rsidRPr="00F83642">
              <w:rPr>
                <w:b/>
                <w:sz w:val="22"/>
                <w:szCs w:val="22"/>
              </w:rPr>
              <w:t>Slabé stránky práce:</w:t>
            </w:r>
          </w:p>
          <w:p w:rsidR="00E31001" w:rsidRPr="00F83642" w:rsidRDefault="00ED0383" w:rsidP="00AC31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83642">
              <w:rPr>
                <w:sz w:val="22"/>
                <w:szCs w:val="22"/>
              </w:rPr>
              <w:t xml:space="preserve">Přílišné členění práce na odstavce. </w:t>
            </w:r>
          </w:p>
          <w:p w:rsidR="00ED0383" w:rsidRPr="00F83642" w:rsidRDefault="00ED0383" w:rsidP="00AC31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83642">
              <w:rPr>
                <w:sz w:val="22"/>
                <w:szCs w:val="22"/>
              </w:rPr>
              <w:t xml:space="preserve">Nepřesnosti a překlepy v pojmech (např. </w:t>
            </w:r>
            <w:proofErr w:type="spellStart"/>
            <w:r w:rsidRPr="00F83642">
              <w:rPr>
                <w:sz w:val="22"/>
                <w:szCs w:val="22"/>
              </w:rPr>
              <w:t>jájství</w:t>
            </w:r>
            <w:proofErr w:type="spellEnd"/>
            <w:r w:rsidRPr="00F83642">
              <w:rPr>
                <w:sz w:val="22"/>
                <w:szCs w:val="22"/>
              </w:rPr>
              <w:t xml:space="preserve"> </w:t>
            </w:r>
            <w:r w:rsidR="00F83642">
              <w:rPr>
                <w:sz w:val="22"/>
                <w:szCs w:val="22"/>
              </w:rPr>
              <w:t xml:space="preserve">- </w:t>
            </w:r>
            <w:r w:rsidRPr="00F83642">
              <w:rPr>
                <w:sz w:val="22"/>
                <w:szCs w:val="22"/>
              </w:rPr>
              <w:t>s. 15).</w:t>
            </w:r>
          </w:p>
          <w:p w:rsidR="004918F6" w:rsidRPr="00F83642" w:rsidRDefault="004918F6" w:rsidP="00AC31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83642">
              <w:rPr>
                <w:sz w:val="22"/>
                <w:szCs w:val="22"/>
              </w:rPr>
              <w:t>Gramatické chyby, především v interpunkci (viz např. výzkumné cíle).</w:t>
            </w:r>
          </w:p>
          <w:p w:rsidR="00ED0383" w:rsidRPr="00F83642" w:rsidRDefault="00ED0383" w:rsidP="00AC31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83642">
              <w:rPr>
                <w:sz w:val="22"/>
                <w:szCs w:val="22"/>
              </w:rPr>
              <w:t>Práce s poněkud „kontroverzními“ zdroji (P. Bakalář: Psychologie Romů)</w:t>
            </w:r>
            <w:r w:rsidR="004918F6" w:rsidRPr="00F83642">
              <w:rPr>
                <w:sz w:val="22"/>
                <w:szCs w:val="22"/>
              </w:rPr>
              <w:t>.</w:t>
            </w:r>
          </w:p>
          <w:p w:rsidR="004918F6" w:rsidRPr="00F83642" w:rsidRDefault="004918F6" w:rsidP="00AC31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83642">
              <w:rPr>
                <w:sz w:val="22"/>
                <w:szCs w:val="22"/>
              </w:rPr>
              <w:t>Velké množství sekundárních zdrojů.</w:t>
            </w:r>
          </w:p>
          <w:p w:rsidR="004918F6" w:rsidRPr="00F83642" w:rsidRDefault="004918F6" w:rsidP="00AC31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83642">
              <w:rPr>
                <w:sz w:val="22"/>
                <w:szCs w:val="22"/>
              </w:rPr>
              <w:t xml:space="preserve">V hlavním cíli práce autorka míří k popisu výchovy z jiného etnika v prostředí </w:t>
            </w:r>
            <w:r w:rsidR="00F83642" w:rsidRPr="00F83642">
              <w:rPr>
                <w:sz w:val="22"/>
                <w:szCs w:val="22"/>
              </w:rPr>
              <w:t>českých pěstounských rodin</w:t>
            </w:r>
            <w:r w:rsidRPr="00F83642">
              <w:rPr>
                <w:sz w:val="22"/>
                <w:szCs w:val="22"/>
              </w:rPr>
              <w:t>, avšak v hlavní VO inklinuje k hodnocení výchovy</w:t>
            </w:r>
            <w:r w:rsidR="00F83642" w:rsidRPr="00F83642">
              <w:rPr>
                <w:sz w:val="22"/>
                <w:szCs w:val="22"/>
              </w:rPr>
              <w:t xml:space="preserve">, v závěru práce také hovoří o zachycení názorů na výchovu. </w:t>
            </w:r>
            <w:r w:rsidRPr="00F83642">
              <w:rPr>
                <w:sz w:val="22"/>
                <w:szCs w:val="22"/>
              </w:rPr>
              <w:t xml:space="preserve"> </w:t>
            </w:r>
          </w:p>
          <w:p w:rsidR="004918F6" w:rsidRPr="00F83642" w:rsidRDefault="004918F6" w:rsidP="00AC31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83642">
              <w:rPr>
                <w:sz w:val="22"/>
                <w:szCs w:val="22"/>
              </w:rPr>
              <w:t xml:space="preserve">Dílčí cíle i VO by si zasloužily přesnější formulace. </w:t>
            </w:r>
          </w:p>
          <w:p w:rsidR="004918F6" w:rsidRPr="00F83642" w:rsidRDefault="004918F6" w:rsidP="004918F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83642">
              <w:rPr>
                <w:sz w:val="22"/>
                <w:szCs w:val="22"/>
              </w:rPr>
              <w:t>Autorka výzkumu uvádí, že: „Kvůli časové náročnosti byl výběr výzkumného vzorku v tomto smyslu tedy záměrný (s. 36)“. Avšak v rámci kvalitativního výzkumu</w:t>
            </w:r>
            <w:r w:rsidR="00EE0640" w:rsidRPr="00F83642">
              <w:rPr>
                <w:sz w:val="22"/>
                <w:szCs w:val="22"/>
              </w:rPr>
              <w:t xml:space="preserve"> (</w:t>
            </w:r>
            <w:r w:rsidRPr="00F83642">
              <w:rPr>
                <w:sz w:val="22"/>
                <w:szCs w:val="22"/>
              </w:rPr>
              <w:t>díky nastavení přísných kritérií</w:t>
            </w:r>
            <w:r w:rsidR="00EE0640" w:rsidRPr="00F83642">
              <w:rPr>
                <w:sz w:val="22"/>
                <w:szCs w:val="22"/>
              </w:rPr>
              <w:t xml:space="preserve"> a dodržení homogenity výzkumného souboru) je to přece kýžené.</w:t>
            </w:r>
            <w:r w:rsidRPr="00F83642">
              <w:rPr>
                <w:sz w:val="22"/>
                <w:szCs w:val="22"/>
              </w:rPr>
              <w:t xml:space="preserve"> </w:t>
            </w:r>
          </w:p>
          <w:p w:rsidR="00EE0640" w:rsidRPr="00F83642" w:rsidRDefault="00EE0640" w:rsidP="004918F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83642">
              <w:rPr>
                <w:sz w:val="22"/>
                <w:szCs w:val="22"/>
              </w:rPr>
              <w:t>Méně přehledná analyticko-interpretační část práce.</w:t>
            </w:r>
          </w:p>
          <w:p w:rsidR="00EE0640" w:rsidRPr="00F83642" w:rsidRDefault="00EE0640" w:rsidP="004918F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83642">
              <w:rPr>
                <w:sz w:val="22"/>
                <w:szCs w:val="22"/>
              </w:rPr>
              <w:t>V příloze I</w:t>
            </w:r>
            <w:r w:rsidR="00F83642" w:rsidRPr="00F83642">
              <w:rPr>
                <w:sz w:val="22"/>
                <w:szCs w:val="22"/>
              </w:rPr>
              <w:t>, zřejmě autorka práce měla na mysli nikoli „r</w:t>
            </w:r>
            <w:r w:rsidRPr="00F83642">
              <w:rPr>
                <w:sz w:val="22"/>
                <w:szCs w:val="22"/>
              </w:rPr>
              <w:t>ozšířený rozhovor</w:t>
            </w:r>
            <w:r w:rsidR="00F83642" w:rsidRPr="00F83642">
              <w:rPr>
                <w:sz w:val="22"/>
                <w:szCs w:val="22"/>
              </w:rPr>
              <w:t>“, ale kostru rozhovoru.</w:t>
            </w:r>
          </w:p>
          <w:p w:rsidR="00584585" w:rsidRPr="00F83642" w:rsidRDefault="00584585" w:rsidP="00584585">
            <w:pPr>
              <w:pStyle w:val="Odstavecseseznamem"/>
              <w:rPr>
                <w:sz w:val="22"/>
                <w:szCs w:val="22"/>
              </w:rPr>
            </w:pPr>
          </w:p>
          <w:p w:rsidR="0098063E" w:rsidRPr="00F83642" w:rsidRDefault="0098063E" w:rsidP="0098063E">
            <w:pPr>
              <w:pStyle w:val="Odstavecseseznamem"/>
              <w:ind w:left="0"/>
              <w:rPr>
                <w:sz w:val="22"/>
                <w:szCs w:val="22"/>
              </w:rPr>
            </w:pPr>
            <w:r w:rsidRPr="00F83642">
              <w:rPr>
                <w:sz w:val="22"/>
                <w:szCs w:val="22"/>
              </w:rPr>
              <w:t>Práci doporučuji k obhajobě.</w:t>
            </w:r>
          </w:p>
          <w:p w:rsidR="00E31001" w:rsidRPr="00F83642" w:rsidRDefault="00E31001" w:rsidP="00E31001">
            <w:pPr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9828" w:type="dxa"/>
            <w:gridSpan w:val="9"/>
          </w:tcPr>
          <w:p w:rsidR="00E31001" w:rsidRPr="00C1291B" w:rsidRDefault="00E31001" w:rsidP="00E3100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31001" w:rsidRDefault="00E31001" w:rsidP="00E31001">
            <w:pPr>
              <w:rPr>
                <w:sz w:val="22"/>
                <w:szCs w:val="22"/>
              </w:rPr>
            </w:pPr>
          </w:p>
          <w:p w:rsidR="004918F6" w:rsidRPr="00C50B27" w:rsidRDefault="004918F6" w:rsidP="00E31001">
            <w:pPr>
              <w:rPr>
                <w:sz w:val="22"/>
                <w:szCs w:val="22"/>
              </w:rPr>
            </w:pPr>
          </w:p>
          <w:p w:rsidR="00584585" w:rsidRDefault="00584585" w:rsidP="0098063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Zhodnoťte přesah výsledků Vašeho výzkumu do </w:t>
            </w:r>
            <w:r w:rsidR="00F83642">
              <w:rPr>
                <w:sz w:val="22"/>
                <w:szCs w:val="22"/>
              </w:rPr>
              <w:t xml:space="preserve">oblasti </w:t>
            </w:r>
            <w:r>
              <w:rPr>
                <w:sz w:val="22"/>
                <w:szCs w:val="22"/>
              </w:rPr>
              <w:t xml:space="preserve">sociální pedagogiky. </w:t>
            </w:r>
          </w:p>
          <w:p w:rsidR="00E31001" w:rsidRPr="00C50B27" w:rsidRDefault="00E31001" w:rsidP="00974051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E31001" w:rsidRPr="00C50B27" w:rsidRDefault="000212DB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4068" w:type="dxa"/>
            <w:gridSpan w:val="2"/>
            <w:vAlign w:val="center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8063E">
              <w:rPr>
                <w:sz w:val="22"/>
                <w:szCs w:val="22"/>
              </w:rPr>
              <w:t xml:space="preserve"> 12. 5. 2021</w:t>
            </w:r>
          </w:p>
        </w:tc>
        <w:tc>
          <w:tcPr>
            <w:tcW w:w="5760" w:type="dxa"/>
            <w:gridSpan w:val="7"/>
            <w:vAlign w:val="center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8063E">
              <w:rPr>
                <w:sz w:val="22"/>
                <w:szCs w:val="22"/>
              </w:rPr>
              <w:t xml:space="preserve"> </w:t>
            </w:r>
            <w:r w:rsidR="0098063E" w:rsidRPr="00C6603B">
              <w:rPr>
                <w:sz w:val="22"/>
                <w:szCs w:val="22"/>
              </w:rPr>
              <w:t>PhDr. Iva Staňková,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898" w:rsidRDefault="00476898">
      <w:r>
        <w:separator/>
      </w:r>
    </w:p>
  </w:endnote>
  <w:endnote w:type="continuationSeparator" w:id="0">
    <w:p w:rsidR="00476898" w:rsidRDefault="0047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898" w:rsidRDefault="00476898">
      <w:r>
        <w:separator/>
      </w:r>
    </w:p>
  </w:footnote>
  <w:footnote w:type="continuationSeparator" w:id="0">
    <w:p w:rsidR="00476898" w:rsidRDefault="00476898">
      <w:r>
        <w:continuationSeparator/>
      </w:r>
    </w:p>
  </w:footnote>
  <w:footnote w:id="1">
    <w:p w:rsidR="00E31001" w:rsidRDefault="00E31001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1D2"/>
    <w:multiLevelType w:val="hybridMultilevel"/>
    <w:tmpl w:val="1376E076"/>
    <w:lvl w:ilvl="0" w:tplc="C98C7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8E4520"/>
    <w:multiLevelType w:val="hybridMultilevel"/>
    <w:tmpl w:val="366058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01"/>
    <w:rsid w:val="000212DB"/>
    <w:rsid w:val="000B5794"/>
    <w:rsid w:val="000E086A"/>
    <w:rsid w:val="00154F27"/>
    <w:rsid w:val="00264E79"/>
    <w:rsid w:val="0027333F"/>
    <w:rsid w:val="0032685F"/>
    <w:rsid w:val="00330FB0"/>
    <w:rsid w:val="00341212"/>
    <w:rsid w:val="003528DD"/>
    <w:rsid w:val="00362AB0"/>
    <w:rsid w:val="003F5DA2"/>
    <w:rsid w:val="00476898"/>
    <w:rsid w:val="004918F6"/>
    <w:rsid w:val="004A316B"/>
    <w:rsid w:val="004E6B01"/>
    <w:rsid w:val="00512982"/>
    <w:rsid w:val="00526D47"/>
    <w:rsid w:val="0055255D"/>
    <w:rsid w:val="00584585"/>
    <w:rsid w:val="005C219A"/>
    <w:rsid w:val="006847E2"/>
    <w:rsid w:val="006F4D62"/>
    <w:rsid w:val="00752DA1"/>
    <w:rsid w:val="007553A2"/>
    <w:rsid w:val="007658BF"/>
    <w:rsid w:val="00781E9A"/>
    <w:rsid w:val="007B1A01"/>
    <w:rsid w:val="007E7FC9"/>
    <w:rsid w:val="007F6666"/>
    <w:rsid w:val="008614B3"/>
    <w:rsid w:val="00872898"/>
    <w:rsid w:val="00890A06"/>
    <w:rsid w:val="00974051"/>
    <w:rsid w:val="0098063E"/>
    <w:rsid w:val="009A27D5"/>
    <w:rsid w:val="00A66AD6"/>
    <w:rsid w:val="00AC318A"/>
    <w:rsid w:val="00B411DB"/>
    <w:rsid w:val="00BA3203"/>
    <w:rsid w:val="00C1291B"/>
    <w:rsid w:val="00C50B27"/>
    <w:rsid w:val="00C676DD"/>
    <w:rsid w:val="00C741ED"/>
    <w:rsid w:val="00CA7D64"/>
    <w:rsid w:val="00D05C79"/>
    <w:rsid w:val="00D068C5"/>
    <w:rsid w:val="00D1580B"/>
    <w:rsid w:val="00DC1BF5"/>
    <w:rsid w:val="00DC6FE7"/>
    <w:rsid w:val="00DF2BC9"/>
    <w:rsid w:val="00E31001"/>
    <w:rsid w:val="00E53A61"/>
    <w:rsid w:val="00E709EA"/>
    <w:rsid w:val="00ED0383"/>
    <w:rsid w:val="00ED2FBE"/>
    <w:rsid w:val="00EE0640"/>
    <w:rsid w:val="00F1326B"/>
    <w:rsid w:val="00F83642"/>
    <w:rsid w:val="00FA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4507B-2D00-4768-894E-BAB85E88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31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041\Attachments\POSUDEK%20OPONENTA%20BAKAL&#193;&#344;SK&#201;%20PR&#193;CE_2015%5b14693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PRÁCE_2015[14693]</Template>
  <TotalTime>36</TotalTime>
  <Pages>2</Pages>
  <Words>348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2021-05-09T15:01:00Z</dcterms:created>
  <dcterms:modified xsi:type="dcterms:W3CDTF">2021-05-10T12:09:00Z</dcterms:modified>
</cp:coreProperties>
</file>