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C3B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Petra Knotková,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C3B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u dlouhodobých pěstounů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C3B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C3B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C3B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064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064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064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064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0645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064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C3B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B411DB" w:rsidRDefault="00AC3BEE" w:rsidP="00AC3BE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Oceňuji, že se studentka v teoretické části úzce zaměřila pouze na vymezení syndromu vyhoření a náhradní rodinou péči </w:t>
            </w:r>
          </w:p>
          <w:p w:rsidR="00AC3BEE" w:rsidRDefault="00AC3BEE" w:rsidP="00AC3BE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obecného cíle práce v úvodu, </w:t>
            </w:r>
          </w:p>
          <w:p w:rsidR="00AC3BEE" w:rsidRDefault="00AC3BEE" w:rsidP="00AC3BE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Dobrá koncepce úvodu, </w:t>
            </w:r>
          </w:p>
          <w:p w:rsidR="00AC3BEE" w:rsidRDefault="00AC3BEE" w:rsidP="00AC3BE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dobrá práce s odbornou literaturou, </w:t>
            </w:r>
          </w:p>
          <w:p w:rsidR="00AC3BEE" w:rsidRDefault="00AC3BEE" w:rsidP="00AC3BE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Zhodnocení dosavadního výzkumného směřování v oblasti výzkumu syndromu vyhoření u dlouhodobých pěstounů, </w:t>
            </w:r>
          </w:p>
          <w:p w:rsidR="00AC3BEE" w:rsidRDefault="00AC3BEE" w:rsidP="00AC3BE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Velikost výzkumného souboru a specifikace výzkumného souboru, spolu s dodržením kritéria dostatečného množství zkušeností respondentů (10 – 19let praxe s dlouhodobým pěstounstvím), </w:t>
            </w:r>
          </w:p>
          <w:p w:rsidR="00AC3BEE" w:rsidRPr="00AC3BEE" w:rsidRDefault="00AC3BEE" w:rsidP="00AC3BE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interpretace srovnává studentka výsledky svého výzkumu s dosavadním odborným poznáním, </w:t>
            </w:r>
          </w:p>
          <w:p w:rsidR="00AC3BEE" w:rsidRDefault="00AC3BEE" w:rsidP="00AC3BEE">
            <w:pPr>
              <w:rPr>
                <w:sz w:val="22"/>
                <w:szCs w:val="22"/>
              </w:rPr>
            </w:pPr>
          </w:p>
          <w:p w:rsidR="00AC3BEE" w:rsidRDefault="00AC3BEE" w:rsidP="00AC3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AC3BEE" w:rsidRDefault="00AC3BEE" w:rsidP="00AC3BE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Střídání autorského plurálu a singuláru, </w:t>
            </w:r>
          </w:p>
          <w:p w:rsidR="00AC3BEE" w:rsidRDefault="00AC3BEE" w:rsidP="00AC3BE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i cíle mohly jít více do hloubky problematiky – zjišťování informovanosti respondentů je především kvantitativním cílem, </w:t>
            </w:r>
          </w:p>
          <w:p w:rsidR="00AC3BEE" w:rsidRPr="00C50B27" w:rsidRDefault="00AC3BEE" w:rsidP="00AC3BE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uvádí, že využívá design zakotvené teorie – bohužel svůj výzkum nepodrobila axiálnímu a selektivnímu kódování – absentuje tedy paradigmatický model a popis centrální kategorie – i přesto studentka provedla velmi kvalitní interpretaci dat.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AC3BEE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Představte paradigmatický model vyplývající z Vaší analýzy dat.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6064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06454">
              <w:rPr>
                <w:sz w:val="22"/>
                <w:szCs w:val="22"/>
              </w:rPr>
              <w:t xml:space="preserve"> 11. 5. 2021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06454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 w:rsidSect="00606454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B15" w:rsidRDefault="00862B15">
      <w:r>
        <w:separator/>
      </w:r>
    </w:p>
  </w:endnote>
  <w:endnote w:type="continuationSeparator" w:id="0">
    <w:p w:rsidR="00862B15" w:rsidRDefault="0086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B15" w:rsidRDefault="00862B15">
      <w:r>
        <w:separator/>
      </w:r>
    </w:p>
  </w:footnote>
  <w:footnote w:type="continuationSeparator" w:id="0">
    <w:p w:rsidR="00862B15" w:rsidRDefault="00862B1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337F2"/>
    <w:multiLevelType w:val="hybridMultilevel"/>
    <w:tmpl w:val="D8AE0AF6"/>
    <w:lvl w:ilvl="0" w:tplc="4DA06E5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921C2"/>
    <w:multiLevelType w:val="hybridMultilevel"/>
    <w:tmpl w:val="2C3A248E"/>
    <w:lvl w:ilvl="0" w:tplc="B5CC0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EE"/>
    <w:rsid w:val="000E2C47"/>
    <w:rsid w:val="00272A1C"/>
    <w:rsid w:val="00362AB0"/>
    <w:rsid w:val="003F5DA2"/>
    <w:rsid w:val="00512982"/>
    <w:rsid w:val="00514664"/>
    <w:rsid w:val="00526D47"/>
    <w:rsid w:val="0055255D"/>
    <w:rsid w:val="005C219A"/>
    <w:rsid w:val="00606454"/>
    <w:rsid w:val="006847E2"/>
    <w:rsid w:val="00730C1A"/>
    <w:rsid w:val="00862B15"/>
    <w:rsid w:val="00AC3BEE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8F35C"/>
  <w15:chartTrackingRefBased/>
  <w15:docId w15:val="{2D47547B-D4A5-433E-98A8-9705EAFA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6064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06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</Template>
  <TotalTime>0</TotalTime>
  <Pages>1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Jana Martincová</cp:lastModifiedBy>
  <cp:revision>2</cp:revision>
  <cp:lastPrinted>2021-05-11T13:15:00Z</cp:lastPrinted>
  <dcterms:created xsi:type="dcterms:W3CDTF">2021-05-11T13:16:00Z</dcterms:created>
  <dcterms:modified xsi:type="dcterms:W3CDTF">2021-05-11T13:16:00Z</dcterms:modified>
</cp:coreProperties>
</file>