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Lašáková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353F" w:rsidP="00362AB0">
            <w:pPr>
              <w:rPr>
                <w:sz w:val="22"/>
                <w:szCs w:val="22"/>
              </w:rPr>
            </w:pPr>
            <w:r w:rsidRPr="00A3353F">
              <w:rPr>
                <w:sz w:val="22"/>
                <w:szCs w:val="22"/>
              </w:rPr>
              <w:t>Zkušenosti asistentů pedagoga s řešením problémového chování dětí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3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3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353F" w:rsidP="00A3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F2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7F25B4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>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7234C" w:rsidRDefault="0087234C" w:rsidP="0087234C">
            <w:pPr>
              <w:jc w:val="both"/>
              <w:rPr>
                <w:sz w:val="22"/>
                <w:szCs w:val="22"/>
              </w:rPr>
            </w:pPr>
          </w:p>
          <w:p w:rsidR="00B411DB" w:rsidRPr="0087234C" w:rsidRDefault="0087234C" w:rsidP="008723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 xml:space="preserve">Předložená bakalářská práce pojednává o tématu veskrze potřebném pro obor Sociální pedagogika. </w:t>
            </w:r>
          </w:p>
          <w:p w:rsidR="0087234C" w:rsidRDefault="0087234C" w:rsidP="008723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>Autorka v úvodu přesně a logicky vymezila téma práce. Název práce odpovídá obsahu</w:t>
            </w:r>
            <w:r>
              <w:rPr>
                <w:sz w:val="22"/>
                <w:szCs w:val="22"/>
              </w:rPr>
              <w:t xml:space="preserve"> </w:t>
            </w:r>
            <w:r w:rsidRPr="0087234C">
              <w:rPr>
                <w:sz w:val="22"/>
                <w:szCs w:val="22"/>
              </w:rPr>
              <w:t xml:space="preserve">empirické části. Jedná se o aktuální a pro výzkum vhodné téma. </w:t>
            </w:r>
          </w:p>
          <w:p w:rsidR="00B411DB" w:rsidRPr="0087234C" w:rsidRDefault="0087234C" w:rsidP="008723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>Přínos práce je zejména v</w:t>
            </w:r>
            <w:r>
              <w:rPr>
                <w:sz w:val="22"/>
                <w:szCs w:val="22"/>
              </w:rPr>
              <w:t> </w:t>
            </w:r>
            <w:r w:rsidRPr="0087234C">
              <w:rPr>
                <w:sz w:val="22"/>
                <w:szCs w:val="22"/>
              </w:rPr>
              <w:t>její</w:t>
            </w:r>
            <w:r>
              <w:rPr>
                <w:sz w:val="22"/>
                <w:szCs w:val="22"/>
              </w:rPr>
              <w:t xml:space="preserve"> </w:t>
            </w:r>
            <w:r w:rsidRPr="0087234C">
              <w:rPr>
                <w:sz w:val="22"/>
                <w:szCs w:val="22"/>
              </w:rPr>
              <w:t>provázanosti s ž</w:t>
            </w:r>
            <w:r w:rsidRPr="0087234C">
              <w:rPr>
                <w:sz w:val="22"/>
                <w:szCs w:val="22"/>
              </w:rPr>
              <w:t xml:space="preserve">itou zkušeností v běžné praxi (zkušenosti asistentů pedagoga). </w:t>
            </w:r>
          </w:p>
          <w:p w:rsidR="0087234C" w:rsidRPr="0087234C" w:rsidRDefault="0087234C" w:rsidP="008723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>Pro empiri</w:t>
            </w:r>
            <w:r w:rsidRPr="0087234C">
              <w:rPr>
                <w:sz w:val="22"/>
                <w:szCs w:val="22"/>
              </w:rPr>
              <w:t>ckou část studentka zvolila kvantit</w:t>
            </w:r>
            <w:r w:rsidRPr="0087234C">
              <w:rPr>
                <w:sz w:val="22"/>
                <w:szCs w:val="22"/>
              </w:rPr>
              <w:t>ativní ́ postup, metodou šetření byl</w:t>
            </w:r>
            <w:r w:rsidRPr="0087234C">
              <w:rPr>
                <w:sz w:val="22"/>
                <w:szCs w:val="22"/>
              </w:rPr>
              <w:t xml:space="preserve"> dotazník. Dotazník byl uzpůsoben třem dílčím cílům, kterým odpovídaly jednotlivé části dotazníku.</w:t>
            </w:r>
          </w:p>
          <w:p w:rsidR="0087234C" w:rsidRPr="0087234C" w:rsidRDefault="0087234C" w:rsidP="008723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>Text práce je v teoretické části práce jasně a logicky strukturován, mírnou nepřehlednost vidím</w:t>
            </w:r>
          </w:p>
          <w:p w:rsidR="00B411DB" w:rsidRPr="0087234C" w:rsidRDefault="0087234C" w:rsidP="008723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>v empirické části, ve struktuř</w:t>
            </w:r>
            <w:r w:rsidRPr="0087234C">
              <w:rPr>
                <w:sz w:val="22"/>
                <w:szCs w:val="22"/>
              </w:rPr>
              <w:t xml:space="preserve">e shrnující výstupy z výzkumu. </w:t>
            </w:r>
          </w:p>
          <w:p w:rsidR="00B411DB" w:rsidRPr="0087234C" w:rsidRDefault="0087234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34C">
              <w:rPr>
                <w:sz w:val="22"/>
                <w:szCs w:val="22"/>
              </w:rPr>
              <w:t>Práce je jazykově i stylisticky vyvážená, a to v teoretické i empirické části.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F2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F25B4">
              <w:rPr>
                <w:sz w:val="22"/>
                <w:szCs w:val="22"/>
              </w:rPr>
              <w:t>rosím o stručné zhodnocení stavu zkoumání dané problematiky. By</w:t>
            </w:r>
            <w:r>
              <w:rPr>
                <w:sz w:val="22"/>
                <w:szCs w:val="22"/>
              </w:rPr>
              <w:t xml:space="preserve">ly již v minulosti na toto téma </w:t>
            </w:r>
            <w:bookmarkStart w:id="0" w:name="_GoBack"/>
            <w:bookmarkEnd w:id="0"/>
            <w:r w:rsidRPr="007F25B4">
              <w:rPr>
                <w:sz w:val="22"/>
                <w:szCs w:val="22"/>
              </w:rPr>
              <w:t>zpracovány jiné diplomové či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3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353F">
              <w:rPr>
                <w:sz w:val="22"/>
                <w:szCs w:val="22"/>
              </w:rPr>
              <w:t xml:space="preserve"> </w:t>
            </w:r>
            <w:proofErr w:type="gramStart"/>
            <w:r w:rsidR="00A3353F">
              <w:rPr>
                <w:sz w:val="22"/>
                <w:szCs w:val="22"/>
              </w:rPr>
              <w:t>10.5. 2021</w:t>
            </w:r>
            <w:proofErr w:type="gramEnd"/>
            <w:r w:rsidR="00A335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353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3353F">
              <w:rPr>
                <w:sz w:val="22"/>
                <w:szCs w:val="22"/>
              </w:rPr>
              <w:t>v.r.</w:t>
            </w:r>
            <w:proofErr w:type="gramEnd"/>
            <w:r w:rsidR="00A3353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23E" w:rsidRDefault="00E9223E">
      <w:r>
        <w:separator/>
      </w:r>
    </w:p>
  </w:endnote>
  <w:endnote w:type="continuationSeparator" w:id="0">
    <w:p w:rsidR="00E9223E" w:rsidRDefault="00E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23E" w:rsidRDefault="00E9223E">
      <w:r>
        <w:separator/>
      </w:r>
    </w:p>
  </w:footnote>
  <w:footnote w:type="continuationSeparator" w:id="0">
    <w:p w:rsidR="00E9223E" w:rsidRDefault="00E922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0467"/>
    <w:multiLevelType w:val="hybridMultilevel"/>
    <w:tmpl w:val="4856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F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D06AA"/>
    <w:rsid w:val="007F25B4"/>
    <w:rsid w:val="008614B3"/>
    <w:rsid w:val="0087234C"/>
    <w:rsid w:val="008B2EC8"/>
    <w:rsid w:val="009A27D5"/>
    <w:rsid w:val="00A3353F"/>
    <w:rsid w:val="00B411DB"/>
    <w:rsid w:val="00BA3203"/>
    <w:rsid w:val="00C50B27"/>
    <w:rsid w:val="00CA7D64"/>
    <w:rsid w:val="00D05C79"/>
    <w:rsid w:val="00DC1BF5"/>
    <w:rsid w:val="00E709EA"/>
    <w:rsid w:val="00E9223E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C0343-3DC1-4FC1-A9C1-632DB60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La&#353;&#225;k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Lašáková_O</Template>
  <TotalTime>75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2021-05-05T08:06:00Z</dcterms:created>
  <dcterms:modified xsi:type="dcterms:W3CDTF">2021-05-10T13:43:00Z</dcterms:modified>
</cp:coreProperties>
</file>