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Šustrová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v 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mateřských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8695D" w:rsidRDefault="0028695D" w:rsidP="00362AB0">
            <w:pPr>
              <w:rPr>
                <w:b/>
                <w:sz w:val="22"/>
                <w:szCs w:val="22"/>
              </w:rPr>
            </w:pPr>
            <w:r w:rsidRPr="0028695D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146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úvod do tématu bakalářské práce, </w:t>
            </w:r>
          </w:p>
          <w:p w:rsidR="0028695D" w:rsidRDefault="002869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zajímavé téma, </w:t>
            </w:r>
          </w:p>
          <w:p w:rsidR="0028695D" w:rsidRDefault="002869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bakalářské práce je patrná snaha autorky.</w:t>
            </w:r>
          </w:p>
          <w:p w:rsidR="00146AED" w:rsidRPr="00C50B27" w:rsidRDefault="00146AED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8695D" w:rsidRDefault="0028695D" w:rsidP="00362AB0">
            <w:pPr>
              <w:rPr>
                <w:b/>
                <w:sz w:val="22"/>
                <w:szCs w:val="22"/>
              </w:rPr>
            </w:pPr>
            <w:r w:rsidRPr="0028695D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vykazuje kompilační charakter, kdy chybí analýza a syntéza problematiky, </w:t>
            </w:r>
          </w:p>
          <w:p w:rsidR="00146AED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vystavěny na velmi nízkém počtu zdrojů, </w:t>
            </w:r>
          </w:p>
          <w:p w:rsidR="0028695D" w:rsidRDefault="0028695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harvardského systému dle citační normy ISO 690,</w:t>
            </w:r>
          </w:p>
          <w:p w:rsidR="00146AED" w:rsidRDefault="0028695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Terminologická nejednotnost a v některých pasážích chybné používání odborné terminologie,</w:t>
            </w:r>
          </w:p>
          <w:p w:rsidR="00146AED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pozornost – bylo by vhodné použít například aktivní slovesa dle </w:t>
            </w:r>
            <w:proofErr w:type="spellStart"/>
            <w:r>
              <w:rPr>
                <w:sz w:val="22"/>
                <w:szCs w:val="22"/>
              </w:rPr>
              <w:t>Creswella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46AED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nejsou kvalitativně stanoveny, </w:t>
            </w:r>
          </w:p>
          <w:p w:rsidR="00146AED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(formulace </w:t>
            </w:r>
            <w:proofErr w:type="spellStart"/>
            <w:proofErr w:type="gramStart"/>
            <w:r>
              <w:rPr>
                <w:sz w:val="22"/>
                <w:szCs w:val="22"/>
              </w:rPr>
              <w:t>v.o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, v. c.) odpovídá především kvantitativní metodologii, </w:t>
            </w:r>
          </w:p>
          <w:p w:rsidR="00146AED" w:rsidRDefault="00146AE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se autorka zaměřila na srovnání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MŠ a běžných mateřských škol – bylo by vhodnější popisovat pouze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MŠ – díky danému je analýza dat zavádějící a zmatečná, často i nepřehledná,</w:t>
            </w:r>
          </w:p>
          <w:p w:rsidR="0028695D" w:rsidRDefault="0028695D" w:rsidP="00146A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dat,</w:t>
            </w:r>
          </w:p>
          <w:p w:rsidR="0028695D" w:rsidRPr="00872EA5" w:rsidRDefault="00146AED" w:rsidP="00ED637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2EA5">
              <w:rPr>
                <w:sz w:val="22"/>
                <w:szCs w:val="22"/>
              </w:rPr>
              <w:t xml:space="preserve">Studentka hovoří v rámci analýzy dat o běžné mateřské škole a o soukromé mateřské škole – soukromou je myšlena </w:t>
            </w:r>
            <w:proofErr w:type="spellStart"/>
            <w:r w:rsidRPr="00872EA5">
              <w:rPr>
                <w:sz w:val="22"/>
                <w:szCs w:val="22"/>
              </w:rPr>
              <w:t>Montessori</w:t>
            </w:r>
            <w:proofErr w:type="spellEnd"/>
            <w:r w:rsidRPr="00872EA5">
              <w:rPr>
                <w:sz w:val="22"/>
                <w:szCs w:val="22"/>
              </w:rPr>
              <w:t xml:space="preserve"> MŠ? </w:t>
            </w:r>
            <w:bookmarkStart w:id="0" w:name="_GoBack"/>
            <w:bookmarkEnd w:id="0"/>
          </w:p>
          <w:p w:rsidR="00B411DB" w:rsidRPr="00C50B27" w:rsidRDefault="0028695D" w:rsidP="00286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869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obhajobě bakalářské práce prosím předložte kódované rozhovory. </w:t>
            </w:r>
          </w:p>
          <w:p w:rsidR="00B411DB" w:rsidRPr="00C50B27" w:rsidRDefault="0028695D" w:rsidP="00286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přínos Vámi vypracované práce pro sociální pedagogiku.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695D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695D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872EA5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A7" w:rsidRDefault="005460A7">
      <w:r>
        <w:separator/>
      </w:r>
    </w:p>
  </w:endnote>
  <w:endnote w:type="continuationSeparator" w:id="0">
    <w:p w:rsidR="005460A7" w:rsidRDefault="0054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A7" w:rsidRDefault="005460A7">
      <w:r>
        <w:separator/>
      </w:r>
    </w:p>
  </w:footnote>
  <w:footnote w:type="continuationSeparator" w:id="0">
    <w:p w:rsidR="005460A7" w:rsidRDefault="005460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3CBC"/>
    <w:multiLevelType w:val="hybridMultilevel"/>
    <w:tmpl w:val="3CCAA36A"/>
    <w:lvl w:ilvl="0" w:tplc="68889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66CA5"/>
    <w:multiLevelType w:val="hybridMultilevel"/>
    <w:tmpl w:val="FFEC8BFA"/>
    <w:lvl w:ilvl="0" w:tplc="966C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ED"/>
    <w:rsid w:val="000E2C47"/>
    <w:rsid w:val="00146AED"/>
    <w:rsid w:val="0028695D"/>
    <w:rsid w:val="00362AB0"/>
    <w:rsid w:val="003F5DA2"/>
    <w:rsid w:val="00512982"/>
    <w:rsid w:val="00514664"/>
    <w:rsid w:val="00526D47"/>
    <w:rsid w:val="005460A7"/>
    <w:rsid w:val="0055255D"/>
    <w:rsid w:val="005C219A"/>
    <w:rsid w:val="006847E2"/>
    <w:rsid w:val="00730C1A"/>
    <w:rsid w:val="00872EA5"/>
    <w:rsid w:val="00912593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BA52-BF60-4394-94EC-17F68123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872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7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2021-05-11T13:45:00Z</cp:lastPrinted>
  <dcterms:created xsi:type="dcterms:W3CDTF">2021-05-11T13:45:00Z</dcterms:created>
  <dcterms:modified xsi:type="dcterms:W3CDTF">2021-05-11T13:45:00Z</dcterms:modified>
</cp:coreProperties>
</file>