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7B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Ivana </w:t>
            </w:r>
            <w:proofErr w:type="spellStart"/>
            <w:r>
              <w:rPr>
                <w:sz w:val="22"/>
                <w:szCs w:val="22"/>
              </w:rPr>
              <w:t>Vaďurová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7B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Integrace sluchově postižených osob do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7B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7B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7B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60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17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17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E7B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tématu Integrace sluchově postižených osob do společnosti.</w:t>
            </w:r>
          </w:p>
          <w:p w:rsidR="00FE7BE7" w:rsidRDefault="00FE7B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autorka definuje pojmy adekvátní tématu bakalářské práce, nicméně shledávám analyticko-syntetické nedostatky.</w:t>
            </w:r>
          </w:p>
          <w:p w:rsidR="00FE7BE7" w:rsidRDefault="00FE7B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č. 1 vymezující základní pojmosloví, je redundantní. </w:t>
            </w:r>
          </w:p>
          <w:p w:rsidR="00523967" w:rsidRDefault="00FE7B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Odborné zdroje nejsou vždy v textu vhodně citovány. </w:t>
            </w:r>
            <w:r w:rsidR="00506076">
              <w:rPr>
                <w:sz w:val="22"/>
                <w:szCs w:val="22"/>
              </w:rPr>
              <w:t xml:space="preserve">Seznam použité literatury má poměrně malý rozsah. </w:t>
            </w:r>
          </w:p>
          <w:p w:rsidR="00523967" w:rsidRDefault="00BA5C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bakalářské práce má své nedostatky, cíle práce nejsou precizovány, výzkumný soubor je obecně definován.</w:t>
            </w:r>
          </w:p>
          <w:p w:rsidR="00523967" w:rsidRDefault="005239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Použitý dotazník není kva</w:t>
            </w:r>
            <w:r w:rsidR="00BA5CF2">
              <w:rPr>
                <w:sz w:val="22"/>
                <w:szCs w:val="22"/>
              </w:rPr>
              <w:t xml:space="preserve">litně konstruován. Je určen, </w:t>
            </w:r>
            <w:r>
              <w:rPr>
                <w:sz w:val="22"/>
                <w:szCs w:val="22"/>
              </w:rPr>
              <w:t>jak pro studenty, tak pracující. Studující odpovídali i na otázky, na které ještě zřejmě nebyli schopni odpovědět (např. otázky týkající se zaměstnání)</w:t>
            </w:r>
            <w:r w:rsidR="00BA5CF2">
              <w:rPr>
                <w:sz w:val="22"/>
                <w:szCs w:val="22"/>
              </w:rPr>
              <w:t xml:space="preserve">, tedy analýza dat má své limity. </w:t>
            </w:r>
          </w:p>
          <w:p w:rsidR="00BA5CF2" w:rsidRDefault="00BA5C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Získaná data autorka deskriptivně popisuje pomoci tabulek četností i pomocí grafů, což je nadbytečné. </w:t>
            </w:r>
          </w:p>
          <w:p w:rsidR="00BA5CF2" w:rsidRDefault="006A66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je velmi stručná, na hlavní výzkumnou otázku studentka odpovídá velmi stručně a obecně.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A5C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264FC" w:rsidP="007264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jste si stanovila kritéria pro posouzení míry integrace sluchově postižených do společnosti?</w:t>
            </w:r>
          </w:p>
          <w:p w:rsidR="00523967" w:rsidRPr="007264FC" w:rsidRDefault="00523967" w:rsidP="007264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jste postupovala při vyhodnocení dotazníku v případě, kdy se jednalo o studenty, kteří ještě nechodí do zaměstnání?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5CF2">
              <w:rPr>
                <w:sz w:val="22"/>
                <w:szCs w:val="22"/>
              </w:rPr>
              <w:t xml:space="preserve"> </w:t>
            </w:r>
            <w:proofErr w:type="gramStart"/>
            <w:r w:rsidR="00BA5CF2">
              <w:rPr>
                <w:sz w:val="22"/>
                <w:szCs w:val="22"/>
              </w:rPr>
              <w:t>6.5.2021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5CF2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99" w:rsidRDefault="00850E99">
      <w:r>
        <w:separator/>
      </w:r>
    </w:p>
  </w:endnote>
  <w:endnote w:type="continuationSeparator" w:id="0">
    <w:p w:rsidR="00850E99" w:rsidRDefault="0085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99" w:rsidRDefault="00850E99">
      <w:r>
        <w:separator/>
      </w:r>
    </w:p>
  </w:footnote>
  <w:footnote w:type="continuationSeparator" w:id="0">
    <w:p w:rsidR="00850E99" w:rsidRDefault="00850E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0706B"/>
    <w:multiLevelType w:val="hybridMultilevel"/>
    <w:tmpl w:val="5A025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154F27"/>
    <w:rsid w:val="002A72F7"/>
    <w:rsid w:val="00362AB0"/>
    <w:rsid w:val="003F5DA2"/>
    <w:rsid w:val="00506076"/>
    <w:rsid w:val="00512982"/>
    <w:rsid w:val="00523967"/>
    <w:rsid w:val="00526D47"/>
    <w:rsid w:val="0055255D"/>
    <w:rsid w:val="005C219A"/>
    <w:rsid w:val="006847E2"/>
    <w:rsid w:val="006A66DC"/>
    <w:rsid w:val="007264FC"/>
    <w:rsid w:val="007553A2"/>
    <w:rsid w:val="00850E99"/>
    <w:rsid w:val="008614B3"/>
    <w:rsid w:val="009A27D5"/>
    <w:rsid w:val="00A3178A"/>
    <w:rsid w:val="00B411DB"/>
    <w:rsid w:val="00BA3203"/>
    <w:rsid w:val="00BA5CF2"/>
    <w:rsid w:val="00C50B27"/>
    <w:rsid w:val="00CA7D64"/>
    <w:rsid w:val="00D05C79"/>
    <w:rsid w:val="00D73A6B"/>
    <w:rsid w:val="00DC1BF5"/>
    <w:rsid w:val="00E4213C"/>
    <w:rsid w:val="00E709EA"/>
    <w:rsid w:val="00ED2FBE"/>
    <w:rsid w:val="00F1326B"/>
    <w:rsid w:val="00F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C7A27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2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7</TotalTime>
  <Pages>1</Pages>
  <Words>331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4</cp:revision>
  <cp:lastPrinted>2012-04-25T08:21:00Z</cp:lastPrinted>
  <dcterms:created xsi:type="dcterms:W3CDTF">2021-05-06T09:59:00Z</dcterms:created>
  <dcterms:modified xsi:type="dcterms:W3CDTF">2021-05-11T08:39:00Z</dcterms:modified>
</cp:coreProperties>
</file>