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621207E9" w14:textId="77777777" w:rsidTr="00AD2438">
        <w:tc>
          <w:tcPr>
            <w:tcW w:w="9828" w:type="dxa"/>
            <w:gridSpan w:val="9"/>
          </w:tcPr>
          <w:p w14:paraId="20EDE90B" w14:textId="2FD5217B" w:rsidR="006847E2" w:rsidRPr="00AD2438" w:rsidRDefault="002669DD" w:rsidP="003003E8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SUPERVISOR’S</w:t>
            </w:r>
            <w:r w:rsidRPr="00AD2438">
              <w:rPr>
                <w:b/>
                <w:lang w:val="en-GB"/>
              </w:rPr>
              <w:t xml:space="preserve"> ASSESSMENT</w:t>
            </w:r>
            <w:r>
              <w:rPr>
                <w:b/>
                <w:lang w:val="en-GB"/>
              </w:rPr>
              <w:t xml:space="preserve"> OF BACHELOR’S THESIS</w:t>
            </w:r>
          </w:p>
        </w:tc>
      </w:tr>
      <w:tr w:rsidR="006847E2" w:rsidRPr="00AD2438" w14:paraId="58A03583" w14:textId="77777777" w:rsidTr="00AD2438">
        <w:tc>
          <w:tcPr>
            <w:tcW w:w="3348" w:type="dxa"/>
          </w:tcPr>
          <w:p w14:paraId="68C66955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1EC3CD1B" w14:textId="2F7938A6" w:rsidR="006847E2" w:rsidRPr="00AD2438" w:rsidRDefault="00FC1013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Laura </w:t>
            </w:r>
            <w:r w:rsidRPr="00FC1013">
              <w:rPr>
                <w:lang w:val="en-GB"/>
              </w:rPr>
              <w:t xml:space="preserve">Bianca </w:t>
            </w:r>
            <w:proofErr w:type="spellStart"/>
            <w:r w:rsidRPr="00FC1013">
              <w:rPr>
                <w:lang w:val="en-GB"/>
              </w:rPr>
              <w:t>Em</w:t>
            </w:r>
            <w:r w:rsidRPr="00FC1013">
              <w:rPr>
                <w:shd w:val="clear" w:color="auto" w:fill="FFFFFF"/>
              </w:rPr>
              <w:t>ö</w:t>
            </w:r>
            <w:r w:rsidRPr="00FC1013">
              <w:rPr>
                <w:shd w:val="clear" w:color="auto" w:fill="FFFFFF"/>
              </w:rPr>
              <w:t>dyová</w:t>
            </w:r>
            <w:proofErr w:type="spellEnd"/>
          </w:p>
        </w:tc>
      </w:tr>
      <w:tr w:rsidR="006847E2" w:rsidRPr="00AD2438" w14:paraId="136AC587" w14:textId="77777777" w:rsidTr="00AD2438">
        <w:tc>
          <w:tcPr>
            <w:tcW w:w="3348" w:type="dxa"/>
          </w:tcPr>
          <w:p w14:paraId="1531BEF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3078553D" w14:textId="485BA4AC" w:rsidR="006847E2" w:rsidRPr="00FC1013" w:rsidRDefault="00FC1013" w:rsidP="00362AB0">
            <w:pPr>
              <w:rPr>
                <w:lang w:val="en-US"/>
              </w:rPr>
            </w:pPr>
            <w:r>
              <w:rPr>
                <w:lang w:val="en-GB"/>
              </w:rPr>
              <w:t>The Evolution of the Democratic Part</w:t>
            </w:r>
            <w:r>
              <w:rPr>
                <w:lang w:val="en-US"/>
              </w:rPr>
              <w:t>y, 1828-2008</w:t>
            </w:r>
          </w:p>
        </w:tc>
      </w:tr>
      <w:tr w:rsidR="006847E2" w:rsidRPr="00AD2438" w14:paraId="212111AA" w14:textId="77777777" w:rsidTr="00AD2438">
        <w:tc>
          <w:tcPr>
            <w:tcW w:w="3348" w:type="dxa"/>
          </w:tcPr>
          <w:p w14:paraId="022880A6" w14:textId="42244762" w:rsidR="006847E2" w:rsidRPr="00AD2438" w:rsidRDefault="002669DD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3003E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66DC010C" w14:textId="5D8280D7" w:rsidR="006847E2" w:rsidRPr="00AD2438" w:rsidRDefault="00FC1013" w:rsidP="00362AB0">
            <w:pPr>
              <w:rPr>
                <w:lang w:val="en-GB"/>
              </w:rPr>
            </w:pPr>
            <w:r>
              <w:rPr>
                <w:lang w:val="en-GB"/>
              </w:rPr>
              <w:t>Gregory Jason Bell</w:t>
            </w:r>
          </w:p>
        </w:tc>
      </w:tr>
      <w:tr w:rsidR="006847E2" w:rsidRPr="00AD2438" w14:paraId="0854972B" w14:textId="77777777" w:rsidTr="00AD2438">
        <w:tc>
          <w:tcPr>
            <w:tcW w:w="3348" w:type="dxa"/>
          </w:tcPr>
          <w:p w14:paraId="0CAF6B3F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40B2041D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256BE251" w14:textId="77777777" w:rsidTr="00AD2438">
        <w:tc>
          <w:tcPr>
            <w:tcW w:w="3348" w:type="dxa"/>
          </w:tcPr>
          <w:p w14:paraId="3037FCCD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6EEA1671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07F75229" w14:textId="77777777" w:rsidTr="00AD2438">
        <w:tc>
          <w:tcPr>
            <w:tcW w:w="3348" w:type="dxa"/>
            <w:vAlign w:val="center"/>
          </w:tcPr>
          <w:p w14:paraId="36D5FB3E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4A144DB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43FF0536" w14:textId="77777777" w:rsidTr="00AD2438">
        <w:tc>
          <w:tcPr>
            <w:tcW w:w="9828" w:type="dxa"/>
            <w:gridSpan w:val="9"/>
            <w:shd w:val="clear" w:color="auto" w:fill="A6A6A6"/>
          </w:tcPr>
          <w:p w14:paraId="3617A418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4E6712BC" w14:textId="77777777" w:rsidTr="00AD2438">
        <w:tc>
          <w:tcPr>
            <w:tcW w:w="6791" w:type="dxa"/>
            <w:gridSpan w:val="3"/>
          </w:tcPr>
          <w:p w14:paraId="2977AFF3" w14:textId="23690906" w:rsidR="006847E2" w:rsidRPr="00AD2438" w:rsidRDefault="00F0194B" w:rsidP="00362AB0">
            <w:pPr>
              <w:rPr>
                <w:lang w:val="en-GB"/>
              </w:rPr>
            </w:pPr>
            <w:r>
              <w:rPr>
                <w:lang w:val="en-GB"/>
              </w:rPr>
              <w:t>Overall clarity and structure</w:t>
            </w:r>
            <w:r w:rsidR="004D0C4A">
              <w:rPr>
                <w:lang w:val="en-GB"/>
              </w:rPr>
              <w:t xml:space="preserve"> of </w:t>
            </w:r>
            <w:r>
              <w:rPr>
                <w:lang w:val="en-GB"/>
              </w:rPr>
              <w:t xml:space="preserve">the </w:t>
            </w:r>
            <w:r w:rsidR="004D0C4A">
              <w:rPr>
                <w:lang w:val="en-GB"/>
              </w:rPr>
              <w:t>work</w:t>
            </w:r>
          </w:p>
        </w:tc>
        <w:tc>
          <w:tcPr>
            <w:tcW w:w="507" w:type="dxa"/>
          </w:tcPr>
          <w:p w14:paraId="6FA5D41E" w14:textId="10B4C88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7C770BE" w14:textId="4A5DEF5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93D0DF4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64D16D1" w14:textId="68A0E18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12D37" w14:textId="33D40A6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EE04FEE" w14:textId="027DEC0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F4C7682" w14:textId="77777777" w:rsidTr="00AD2438">
        <w:tc>
          <w:tcPr>
            <w:tcW w:w="6791" w:type="dxa"/>
            <w:gridSpan w:val="3"/>
          </w:tcPr>
          <w:p w14:paraId="634695C1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25EBF6B0" w14:textId="7EF9A28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863952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F5DE37E" w14:textId="4D36FAC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5FED28F2" w14:textId="2B7F499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848B364" w14:textId="67C92AE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816D740" w14:textId="49DE149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E084194" w14:textId="77777777" w:rsidTr="00AD2438">
        <w:tc>
          <w:tcPr>
            <w:tcW w:w="6791" w:type="dxa"/>
            <w:gridSpan w:val="3"/>
          </w:tcPr>
          <w:p w14:paraId="636B4545" w14:textId="3A5EBB01" w:rsidR="006847E2" w:rsidRPr="00AD2438" w:rsidRDefault="00EF0A47" w:rsidP="00362AB0">
            <w:pPr>
              <w:rPr>
                <w:lang w:val="en-GB"/>
              </w:rPr>
            </w:pPr>
            <w:r w:rsidRPr="00EF0A47">
              <w:rPr>
                <w:lang w:val="en-GB"/>
              </w:rPr>
              <w:t xml:space="preserve">Compliance with citation </w:t>
            </w:r>
            <w:r w:rsidR="00CB633A">
              <w:rPr>
                <w:lang w:val="en-GB"/>
              </w:rPr>
              <w:t xml:space="preserve">and formatting </w:t>
            </w:r>
            <w:r w:rsidR="00D778DD">
              <w:rPr>
                <w:lang w:val="en-GB"/>
              </w:rPr>
              <w:t>norms</w:t>
            </w:r>
          </w:p>
        </w:tc>
        <w:tc>
          <w:tcPr>
            <w:tcW w:w="507" w:type="dxa"/>
          </w:tcPr>
          <w:p w14:paraId="254D6593" w14:textId="62706CD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3E7565" w14:textId="513E69D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82A77FC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049E5A6" w14:textId="0FAC24F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FBE8BE" w14:textId="14E426A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41CC040" w14:textId="0E0C9CB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2FF2C0" w14:textId="77777777" w:rsidTr="00AD2438">
        <w:tc>
          <w:tcPr>
            <w:tcW w:w="9828" w:type="dxa"/>
            <w:gridSpan w:val="9"/>
            <w:shd w:val="clear" w:color="auto" w:fill="A6A6A6"/>
          </w:tcPr>
          <w:p w14:paraId="6DC874A6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6BFCBD4F" w14:textId="77777777" w:rsidTr="00AD2438">
        <w:tc>
          <w:tcPr>
            <w:tcW w:w="6791" w:type="dxa"/>
            <w:gridSpan w:val="3"/>
          </w:tcPr>
          <w:p w14:paraId="50807FB3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CAFC899" w14:textId="315B2E7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F75DE" w14:textId="2F46273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C4988DD" w14:textId="104E84B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143723" w14:textId="2950801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94240A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543763CE" w14:textId="5A13166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45F976E" w14:textId="77777777" w:rsidTr="00AD2438">
        <w:tc>
          <w:tcPr>
            <w:tcW w:w="6791" w:type="dxa"/>
            <w:gridSpan w:val="3"/>
          </w:tcPr>
          <w:p w14:paraId="59F779FB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060F7CCF" w14:textId="1211672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B33D6E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EC77318" w14:textId="63FFF2D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4973523" w14:textId="0C1385C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7DE5C41" w14:textId="032A628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885E99B" w14:textId="40AE8B7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760544C" w14:textId="77777777" w:rsidTr="00AD2438">
        <w:tc>
          <w:tcPr>
            <w:tcW w:w="6791" w:type="dxa"/>
            <w:gridSpan w:val="3"/>
          </w:tcPr>
          <w:p w14:paraId="424132AC" w14:textId="74C6EDE1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A41D6E9" w14:textId="5DD5D7D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2ADE8E19" w14:textId="6D151BB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6FE2CA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5004A949" w14:textId="17310E5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5DDF3773" w14:textId="3478BE8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575F2020" w14:textId="6EB86E9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36BA3BD" w14:textId="77777777" w:rsidTr="00AD2438">
        <w:tc>
          <w:tcPr>
            <w:tcW w:w="6791" w:type="dxa"/>
            <w:gridSpan w:val="3"/>
          </w:tcPr>
          <w:p w14:paraId="458EDE4C" w14:textId="5F38D739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 xml:space="preserve">tical and interpretive </w:t>
            </w:r>
            <w:r w:rsidR="00F0194B" w:rsidRPr="00F0194B">
              <w:rPr>
                <w:lang w:val="en-GB"/>
              </w:rPr>
              <w:t>elements</w:t>
            </w:r>
          </w:p>
        </w:tc>
        <w:tc>
          <w:tcPr>
            <w:tcW w:w="507" w:type="dxa"/>
          </w:tcPr>
          <w:p w14:paraId="14F2D8A9" w14:textId="171A804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36E9712" w14:textId="6FC5ECC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4A678EA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17967A7" w14:textId="030B7B4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98A1F73" w14:textId="28D80A2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2E557F2" w14:textId="4FFFF14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4363F3D" w14:textId="77777777" w:rsidTr="00AD2438">
        <w:tc>
          <w:tcPr>
            <w:tcW w:w="6791" w:type="dxa"/>
            <w:gridSpan w:val="3"/>
          </w:tcPr>
          <w:p w14:paraId="73754A0F" w14:textId="22A598F3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objectives</w:t>
            </w:r>
          </w:p>
        </w:tc>
        <w:tc>
          <w:tcPr>
            <w:tcW w:w="507" w:type="dxa"/>
          </w:tcPr>
          <w:p w14:paraId="75A71313" w14:textId="127735B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93BE9C" w14:textId="32701F8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0042025" w14:textId="6A8604B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951EB22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6B639F6" w14:textId="2BAE2D9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7DA7E90" w14:textId="0255ABD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692B349" w14:textId="77777777" w:rsidTr="00AD2438">
        <w:tc>
          <w:tcPr>
            <w:tcW w:w="6791" w:type="dxa"/>
            <w:gridSpan w:val="3"/>
          </w:tcPr>
          <w:p w14:paraId="6024FAB3" w14:textId="7DD41DD8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05B28278" w14:textId="17E91EC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C43D61D" w14:textId="54172B6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79E9E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D102FAA" w14:textId="2A97688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10195A6" w14:textId="3AA6C31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4D6FC1C" w14:textId="654F9F7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72EBFD8" w14:textId="77777777" w:rsidTr="00AD2438">
        <w:tc>
          <w:tcPr>
            <w:tcW w:w="9828" w:type="dxa"/>
            <w:gridSpan w:val="9"/>
          </w:tcPr>
          <w:p w14:paraId="64F4CDAF" w14:textId="5D804E12" w:rsidR="006847E2" w:rsidRPr="00AD2438" w:rsidRDefault="004D0C4A" w:rsidP="00362AB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J</w:t>
            </w:r>
            <w:r w:rsidRPr="00AD2438">
              <w:rPr>
                <w:b/>
                <w:lang w:val="en-GB"/>
              </w:rPr>
              <w:t>ustification</w:t>
            </w:r>
            <w:r>
              <w:rPr>
                <w:b/>
                <w:lang w:val="en-GB"/>
              </w:rPr>
              <w:t>s</w:t>
            </w:r>
            <w:r w:rsidRPr="00AD2438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for e</w:t>
            </w:r>
            <w:r w:rsidR="00C11E00" w:rsidRPr="00AD2438">
              <w:rPr>
                <w:b/>
                <w:lang w:val="en-GB"/>
              </w:rPr>
              <w:t xml:space="preserve">valuation </w:t>
            </w:r>
            <w:r w:rsidR="001C1CA8" w:rsidRPr="00AD2438">
              <w:rPr>
                <w:b/>
                <w:lang w:val="en-GB"/>
              </w:rPr>
              <w:t>(</w:t>
            </w:r>
            <w:r w:rsidR="00382E0D" w:rsidRPr="00AD2438">
              <w:rPr>
                <w:b/>
                <w:lang w:val="en-GB"/>
              </w:rPr>
              <w:t>strengths</w:t>
            </w:r>
            <w:r w:rsidR="00C11E00"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1E83AE6F" w14:textId="6CC89BA2" w:rsidR="006847E2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>Poorly written introduction with an unclear thesis statement.</w:t>
            </w:r>
          </w:p>
          <w:p w14:paraId="670779BB" w14:textId="277F5117" w:rsidR="00FF2D95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>The English and footnotes both dramatically decrease in quality after chapter 3.</w:t>
            </w:r>
          </w:p>
          <w:p w14:paraId="5A56A21E" w14:textId="7597BCB0" w:rsidR="00FF2D95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>Much unnecessary information.</w:t>
            </w:r>
          </w:p>
          <w:p w14:paraId="592EB55B" w14:textId="640FB85A" w:rsidR="00FF2D95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>The 15</w:t>
            </w:r>
            <w:r w:rsidRPr="00FF2D95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Amendment was ratified in 1870 and not during the Kennedy administration like you suggest on page 35.</w:t>
            </w:r>
          </w:p>
          <w:p w14:paraId="4A20484F" w14:textId="3EDD7C24" w:rsidR="00FF2D95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>The thesis is more about Democratic presidents than about the Democratic Party.</w:t>
            </w:r>
          </w:p>
          <w:p w14:paraId="51F04C57" w14:textId="7CC6D09B" w:rsidR="00FF2D95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>Poorly written conclusion.</w:t>
            </w:r>
          </w:p>
          <w:p w14:paraId="086AC9F4" w14:textId="059764BF" w:rsidR="006847E2" w:rsidRPr="00AD2438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>The indentations in the bibliography are reversed.</w:t>
            </w:r>
          </w:p>
          <w:p w14:paraId="03D255B5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3FFE1BFD" w14:textId="77777777" w:rsidTr="00AD2438">
        <w:tc>
          <w:tcPr>
            <w:tcW w:w="9828" w:type="dxa"/>
            <w:gridSpan w:val="9"/>
          </w:tcPr>
          <w:p w14:paraId="17829910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0836BB41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36BA682F" w14:textId="73DBCC89" w:rsidR="006847E2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>How would you characterize Wilson’s relationships with immigrants and blacks?</w:t>
            </w:r>
          </w:p>
          <w:p w14:paraId="52428D31" w14:textId="5D547B88" w:rsidR="00FF2D95" w:rsidRDefault="00FF2D95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How do you explain the black abandonment of the Republican Party (party of Lincoln) </w:t>
            </w:r>
            <w:r w:rsidR="000D1F5E">
              <w:rPr>
                <w:lang w:val="en-GB"/>
              </w:rPr>
              <w:t>between the 1930s and 1950s?</w:t>
            </w:r>
          </w:p>
          <w:p w14:paraId="0D13FC28" w14:textId="41418D58" w:rsidR="000D1F5E" w:rsidRPr="00AD2438" w:rsidRDefault="000D1F5E" w:rsidP="00362AB0">
            <w:pPr>
              <w:rPr>
                <w:lang w:val="en-GB"/>
              </w:rPr>
            </w:pPr>
            <w:r>
              <w:rPr>
                <w:lang w:val="en-GB"/>
              </w:rPr>
              <w:t>What is the relationship between the Democratic Party and Hispanics?</w:t>
            </w:r>
          </w:p>
          <w:p w14:paraId="183E0832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ECD2B2D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B34571" w:rsidRPr="00AD2438" w14:paraId="02242B41" w14:textId="77777777" w:rsidTr="00AD2438">
        <w:tc>
          <w:tcPr>
            <w:tcW w:w="9828" w:type="dxa"/>
            <w:gridSpan w:val="9"/>
          </w:tcPr>
          <w:p w14:paraId="12848D0F" w14:textId="69D16C7F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>Th</w:t>
            </w:r>
            <w:r w:rsidR="004D0C4A">
              <w:rPr>
                <w:b/>
                <w:lang w:val="en-GB"/>
              </w:rPr>
              <w:t>is</w:t>
            </w:r>
            <w:r w:rsidRPr="0030066B">
              <w:rPr>
                <w:b/>
                <w:lang w:val="en-GB"/>
              </w:rPr>
              <w:t xml:space="preserve">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 w:rsidRPr="003003E8">
              <w:rPr>
                <w:b/>
                <w:i/>
                <w:lang w:val="en-GB"/>
              </w:rPr>
              <w:t>Theses</w:t>
            </w:r>
            <w:r>
              <w:rPr>
                <w:b/>
                <w:lang w:val="en-GB"/>
              </w:rPr>
              <w:t xml:space="preserve"> </w:t>
            </w:r>
            <w:r w:rsidRPr="0030066B">
              <w:rPr>
                <w:b/>
                <w:lang w:val="en-GB"/>
              </w:rPr>
              <w:t>with the result of negative.</w:t>
            </w:r>
          </w:p>
        </w:tc>
      </w:tr>
      <w:tr w:rsidR="006847E2" w:rsidRPr="00AD2438" w14:paraId="3B9D8493" w14:textId="77777777" w:rsidTr="00AD2438">
        <w:tc>
          <w:tcPr>
            <w:tcW w:w="6791" w:type="dxa"/>
            <w:gridSpan w:val="3"/>
          </w:tcPr>
          <w:p w14:paraId="409C15EF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3F0249F1" w14:textId="5730374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B8468" w14:textId="77F0426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736C2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4094DB1" w14:textId="24A4657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3F64F41" w14:textId="789FC70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B4B1CD2" w14:textId="6FC5216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5E6D593" w14:textId="77777777" w:rsidTr="00AD2438">
        <w:tc>
          <w:tcPr>
            <w:tcW w:w="4068" w:type="dxa"/>
            <w:gridSpan w:val="2"/>
            <w:vAlign w:val="center"/>
          </w:tcPr>
          <w:p w14:paraId="24F3BE9D" w14:textId="64EA9E20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FF2D95">
              <w:rPr>
                <w:lang w:val="en-GB"/>
              </w:rPr>
              <w:t xml:space="preserve"> 21.05.2021</w:t>
            </w:r>
          </w:p>
        </w:tc>
        <w:tc>
          <w:tcPr>
            <w:tcW w:w="5760" w:type="dxa"/>
            <w:gridSpan w:val="7"/>
            <w:vAlign w:val="center"/>
          </w:tcPr>
          <w:p w14:paraId="35E46441" w14:textId="0823AADE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FF2D95">
              <w:rPr>
                <w:lang w:val="en-GB"/>
              </w:rPr>
              <w:t xml:space="preserve"> Gregory Jason Bell</w:t>
            </w:r>
          </w:p>
        </w:tc>
      </w:tr>
    </w:tbl>
    <w:p w14:paraId="539C3893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770C" w14:textId="77777777" w:rsidR="00036B37" w:rsidRDefault="00036B37">
      <w:r>
        <w:separator/>
      </w:r>
    </w:p>
  </w:endnote>
  <w:endnote w:type="continuationSeparator" w:id="0">
    <w:p w14:paraId="1C30CFB6" w14:textId="77777777" w:rsidR="00036B37" w:rsidRDefault="0003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50B7" w14:textId="77777777" w:rsidR="00036B37" w:rsidRDefault="00036B37">
      <w:r>
        <w:separator/>
      </w:r>
    </w:p>
  </w:footnote>
  <w:footnote w:type="continuationSeparator" w:id="0">
    <w:p w14:paraId="7A80D0DA" w14:textId="77777777" w:rsidR="00036B37" w:rsidRDefault="00036B37">
      <w:r>
        <w:continuationSeparator/>
      </w:r>
    </w:p>
  </w:footnote>
  <w:footnote w:id="1">
    <w:p w14:paraId="608B7679" w14:textId="4C1C6234" w:rsidR="00E27C53" w:rsidRDefault="00E27C53" w:rsidP="006847E2">
      <w:pPr>
        <w:pStyle w:val="FootnoteText"/>
        <w:rPr>
          <w:lang w:val="en-GB"/>
        </w:rPr>
      </w:pPr>
    </w:p>
    <w:p w14:paraId="614CE662" w14:textId="16D072E6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</w:t>
      </w:r>
      <w:r w:rsidR="00AF3021">
        <w:rPr>
          <w:lang w:val="en-GB"/>
        </w:rPr>
        <w:t>does</w:t>
      </w:r>
      <w:r w:rsidR="00AF3021" w:rsidRPr="00967103">
        <w:rPr>
          <w:lang w:val="en-GB"/>
        </w:rPr>
        <w:t xml:space="preserve"> </w:t>
      </w:r>
      <w:r w:rsidR="00C11E00" w:rsidRPr="00967103">
        <w:rPr>
          <w:lang w:val="en-GB"/>
        </w:rPr>
        <w:t xml:space="preserve">not </w:t>
      </w:r>
      <w:r w:rsidR="00AF3021">
        <w:rPr>
          <w:lang w:val="en-GB"/>
        </w:rPr>
        <w:t xml:space="preserve">indicate </w:t>
      </w:r>
      <w:r w:rsidR="00C11E00" w:rsidRPr="00967103">
        <w:rPr>
          <w:lang w:val="en-GB"/>
        </w:rPr>
        <w:t>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66"/>
    <w:rsid w:val="00036B37"/>
    <w:rsid w:val="00042477"/>
    <w:rsid w:val="00065813"/>
    <w:rsid w:val="00073326"/>
    <w:rsid w:val="000841C9"/>
    <w:rsid w:val="00094414"/>
    <w:rsid w:val="000D1F5E"/>
    <w:rsid w:val="00146DE3"/>
    <w:rsid w:val="001B2D89"/>
    <w:rsid w:val="001C1CA8"/>
    <w:rsid w:val="001C3C78"/>
    <w:rsid w:val="00212774"/>
    <w:rsid w:val="00220297"/>
    <w:rsid w:val="002669DD"/>
    <w:rsid w:val="003003E8"/>
    <w:rsid w:val="0030066B"/>
    <w:rsid w:val="003043DF"/>
    <w:rsid w:val="00307320"/>
    <w:rsid w:val="003078A6"/>
    <w:rsid w:val="00362AB0"/>
    <w:rsid w:val="00382E0D"/>
    <w:rsid w:val="003A69C4"/>
    <w:rsid w:val="003D4EB1"/>
    <w:rsid w:val="003E027C"/>
    <w:rsid w:val="003F5DA2"/>
    <w:rsid w:val="00401253"/>
    <w:rsid w:val="004C2086"/>
    <w:rsid w:val="004D0C4A"/>
    <w:rsid w:val="00526D47"/>
    <w:rsid w:val="00546EFC"/>
    <w:rsid w:val="0055567C"/>
    <w:rsid w:val="005961EE"/>
    <w:rsid w:val="005A58F6"/>
    <w:rsid w:val="005B053C"/>
    <w:rsid w:val="00603BFD"/>
    <w:rsid w:val="006847E2"/>
    <w:rsid w:val="006E1A66"/>
    <w:rsid w:val="00744306"/>
    <w:rsid w:val="007634DC"/>
    <w:rsid w:val="007E7DCD"/>
    <w:rsid w:val="00836F0C"/>
    <w:rsid w:val="00913F8D"/>
    <w:rsid w:val="00934626"/>
    <w:rsid w:val="00967103"/>
    <w:rsid w:val="009875B9"/>
    <w:rsid w:val="00A55E2A"/>
    <w:rsid w:val="00AA599B"/>
    <w:rsid w:val="00AA5A0D"/>
    <w:rsid w:val="00AD2438"/>
    <w:rsid w:val="00AF3021"/>
    <w:rsid w:val="00B10B4C"/>
    <w:rsid w:val="00B34571"/>
    <w:rsid w:val="00B8514C"/>
    <w:rsid w:val="00BA3203"/>
    <w:rsid w:val="00C11E00"/>
    <w:rsid w:val="00CB633A"/>
    <w:rsid w:val="00CD4F89"/>
    <w:rsid w:val="00D01E5D"/>
    <w:rsid w:val="00D6218D"/>
    <w:rsid w:val="00D778DD"/>
    <w:rsid w:val="00DC1BF5"/>
    <w:rsid w:val="00E27C53"/>
    <w:rsid w:val="00E300A4"/>
    <w:rsid w:val="00E468BE"/>
    <w:rsid w:val="00E52043"/>
    <w:rsid w:val="00EC2DDF"/>
    <w:rsid w:val="00ED5ACA"/>
    <w:rsid w:val="00EE598B"/>
    <w:rsid w:val="00EF0A47"/>
    <w:rsid w:val="00F0194B"/>
    <w:rsid w:val="00F46169"/>
    <w:rsid w:val="00F77A20"/>
    <w:rsid w:val="00FC1013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D7EA7"/>
  <w15:chartTrackingRefBased/>
  <w15:docId w15:val="{BFD82399-17FF-41AB-8F6D-A13EDC2A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rsid w:val="00F0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194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12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Gregory Bell</cp:lastModifiedBy>
  <cp:revision>4</cp:revision>
  <cp:lastPrinted>2013-05-10T11:09:00Z</cp:lastPrinted>
  <dcterms:created xsi:type="dcterms:W3CDTF">2021-05-21T12:54:00Z</dcterms:created>
  <dcterms:modified xsi:type="dcterms:W3CDTF">2021-05-21T13:04:00Z</dcterms:modified>
</cp:coreProperties>
</file>