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621207E9" w14:textId="77777777" w:rsidTr="00AD2438">
        <w:tc>
          <w:tcPr>
            <w:tcW w:w="9828" w:type="dxa"/>
            <w:gridSpan w:val="9"/>
          </w:tcPr>
          <w:p w14:paraId="20EDE90B" w14:textId="2FD5217B" w:rsidR="006847E2" w:rsidRPr="00AD2438" w:rsidRDefault="002669DD" w:rsidP="003003E8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SUPERVISOR’S</w:t>
            </w:r>
            <w:r w:rsidRPr="00AD2438">
              <w:rPr>
                <w:b/>
                <w:lang w:val="en-GB"/>
              </w:rPr>
              <w:t xml:space="preserve"> ASSESSMENT</w:t>
            </w:r>
            <w:r>
              <w:rPr>
                <w:b/>
                <w:lang w:val="en-GB"/>
              </w:rPr>
              <w:t xml:space="preserve"> OF BACHELOR’S THESIS</w:t>
            </w:r>
          </w:p>
        </w:tc>
      </w:tr>
      <w:tr w:rsidR="006847E2" w:rsidRPr="00AD2438" w14:paraId="58A03583" w14:textId="77777777" w:rsidTr="00AD2438">
        <w:tc>
          <w:tcPr>
            <w:tcW w:w="3348" w:type="dxa"/>
          </w:tcPr>
          <w:p w14:paraId="68C66955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1EC3CD1B" w14:textId="21255A22" w:rsidR="006847E2" w:rsidRPr="002662DA" w:rsidRDefault="002662DA" w:rsidP="00362AB0">
            <w:r>
              <w:t>Markéta Tomečková</w:t>
            </w:r>
          </w:p>
        </w:tc>
      </w:tr>
      <w:tr w:rsidR="006847E2" w:rsidRPr="00AD2438" w14:paraId="136AC587" w14:textId="77777777" w:rsidTr="00AD2438">
        <w:tc>
          <w:tcPr>
            <w:tcW w:w="3348" w:type="dxa"/>
          </w:tcPr>
          <w:p w14:paraId="1531BEF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078553D" w14:textId="64D64EC0" w:rsidR="006847E2" w:rsidRPr="002662DA" w:rsidRDefault="002662DA" w:rsidP="00362AB0">
            <w:pPr>
              <w:rPr>
                <w:lang w:val="en-US"/>
              </w:rPr>
            </w:pPr>
            <w:r>
              <w:rPr>
                <w:lang w:val="en-GB"/>
              </w:rPr>
              <w:t xml:space="preserve">Jamestown, </w:t>
            </w:r>
            <w:r>
              <w:rPr>
                <w:lang w:val="en-US"/>
              </w:rPr>
              <w:t>1607-1624</w:t>
            </w:r>
          </w:p>
        </w:tc>
      </w:tr>
      <w:tr w:rsidR="006847E2" w:rsidRPr="00AD2438" w14:paraId="212111AA" w14:textId="77777777" w:rsidTr="00AD2438">
        <w:tc>
          <w:tcPr>
            <w:tcW w:w="3348" w:type="dxa"/>
          </w:tcPr>
          <w:p w14:paraId="022880A6" w14:textId="42244762" w:rsidR="006847E2" w:rsidRPr="00AD2438" w:rsidRDefault="002669DD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3003E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66DC010C" w14:textId="1EC3A7DC" w:rsidR="006847E2" w:rsidRPr="00AD2438" w:rsidRDefault="002662DA" w:rsidP="00362AB0">
            <w:pPr>
              <w:rPr>
                <w:lang w:val="en-GB"/>
              </w:rPr>
            </w:pPr>
            <w:r>
              <w:rPr>
                <w:lang w:val="en-GB"/>
              </w:rPr>
              <w:t>Gregory Jason Bell</w:t>
            </w:r>
          </w:p>
        </w:tc>
      </w:tr>
      <w:tr w:rsidR="006847E2" w:rsidRPr="00AD2438" w14:paraId="0854972B" w14:textId="77777777" w:rsidTr="00AD2438">
        <w:tc>
          <w:tcPr>
            <w:tcW w:w="3348" w:type="dxa"/>
          </w:tcPr>
          <w:p w14:paraId="0CAF6B3F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40B2041D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256BE251" w14:textId="77777777" w:rsidTr="00AD2438">
        <w:tc>
          <w:tcPr>
            <w:tcW w:w="3348" w:type="dxa"/>
          </w:tcPr>
          <w:p w14:paraId="3037FCCD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EA1671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07F75229" w14:textId="77777777" w:rsidTr="00AD2438">
        <w:tc>
          <w:tcPr>
            <w:tcW w:w="3348" w:type="dxa"/>
            <w:vAlign w:val="center"/>
          </w:tcPr>
          <w:p w14:paraId="36D5FB3E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A144DB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43FF0536" w14:textId="77777777" w:rsidTr="00AD2438">
        <w:tc>
          <w:tcPr>
            <w:tcW w:w="9828" w:type="dxa"/>
            <w:gridSpan w:val="9"/>
            <w:shd w:val="clear" w:color="auto" w:fill="A6A6A6"/>
          </w:tcPr>
          <w:p w14:paraId="3617A418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4E6712BC" w14:textId="77777777" w:rsidTr="00AD2438">
        <w:tc>
          <w:tcPr>
            <w:tcW w:w="6791" w:type="dxa"/>
            <w:gridSpan w:val="3"/>
          </w:tcPr>
          <w:p w14:paraId="2977AFF3" w14:textId="23690906" w:rsidR="006847E2" w:rsidRPr="00AD2438" w:rsidRDefault="00F0194B" w:rsidP="00362AB0">
            <w:pPr>
              <w:rPr>
                <w:lang w:val="en-GB"/>
              </w:rPr>
            </w:pPr>
            <w:r>
              <w:rPr>
                <w:lang w:val="en-GB"/>
              </w:rPr>
              <w:t>Overall clarity and structure</w:t>
            </w:r>
            <w:r w:rsidR="004D0C4A">
              <w:rPr>
                <w:lang w:val="en-GB"/>
              </w:rPr>
              <w:t xml:space="preserve"> of </w:t>
            </w:r>
            <w:r>
              <w:rPr>
                <w:lang w:val="en-GB"/>
              </w:rPr>
              <w:t xml:space="preserve">the </w:t>
            </w:r>
            <w:r w:rsidR="004D0C4A">
              <w:rPr>
                <w:lang w:val="en-GB"/>
              </w:rPr>
              <w:t>work</w:t>
            </w:r>
          </w:p>
        </w:tc>
        <w:tc>
          <w:tcPr>
            <w:tcW w:w="507" w:type="dxa"/>
          </w:tcPr>
          <w:p w14:paraId="6FA5D41E" w14:textId="64AC494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7C770BE" w14:textId="3967F84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3D0DF4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4D16D1" w14:textId="6E35792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12D37" w14:textId="2765247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EE04FEE" w14:textId="40841D4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F4C7682" w14:textId="77777777" w:rsidTr="00AD2438">
        <w:tc>
          <w:tcPr>
            <w:tcW w:w="6791" w:type="dxa"/>
            <w:gridSpan w:val="3"/>
          </w:tcPr>
          <w:p w14:paraId="634695C1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25EBF6B0" w14:textId="7425B58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863952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F5DE37E" w14:textId="59E0213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5FED28F2" w14:textId="23D267A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848B364" w14:textId="7615225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816D740" w14:textId="147560F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E084194" w14:textId="77777777" w:rsidTr="00AD2438">
        <w:tc>
          <w:tcPr>
            <w:tcW w:w="6791" w:type="dxa"/>
            <w:gridSpan w:val="3"/>
          </w:tcPr>
          <w:p w14:paraId="636B4545" w14:textId="3A5EBB01" w:rsidR="006847E2" w:rsidRPr="00AD2438" w:rsidRDefault="00EF0A47" w:rsidP="00362AB0">
            <w:pPr>
              <w:rPr>
                <w:lang w:val="en-GB"/>
              </w:rPr>
            </w:pPr>
            <w:r w:rsidRPr="00EF0A47">
              <w:rPr>
                <w:lang w:val="en-GB"/>
              </w:rPr>
              <w:t xml:space="preserve">Compliance with citation </w:t>
            </w:r>
            <w:r w:rsidR="00CB633A">
              <w:rPr>
                <w:lang w:val="en-GB"/>
              </w:rPr>
              <w:t xml:space="preserve">and formatting </w:t>
            </w:r>
            <w:r w:rsidR="00D778DD">
              <w:rPr>
                <w:lang w:val="en-GB"/>
              </w:rPr>
              <w:t>norms</w:t>
            </w:r>
          </w:p>
        </w:tc>
        <w:tc>
          <w:tcPr>
            <w:tcW w:w="507" w:type="dxa"/>
          </w:tcPr>
          <w:p w14:paraId="254D6593" w14:textId="65B1C07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3E756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82A77FC" w14:textId="10219A3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049E5A6" w14:textId="1CDAC76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FBE8BE" w14:textId="2957801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41CC040" w14:textId="06669B1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2FF2C0" w14:textId="77777777" w:rsidTr="00AD2438">
        <w:tc>
          <w:tcPr>
            <w:tcW w:w="9828" w:type="dxa"/>
            <w:gridSpan w:val="9"/>
            <w:shd w:val="clear" w:color="auto" w:fill="A6A6A6"/>
          </w:tcPr>
          <w:p w14:paraId="6DC874A6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6BFCBD4F" w14:textId="77777777" w:rsidTr="00AD2438">
        <w:tc>
          <w:tcPr>
            <w:tcW w:w="6791" w:type="dxa"/>
            <w:gridSpan w:val="3"/>
          </w:tcPr>
          <w:p w14:paraId="50807FB3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CAFC899" w14:textId="6568E22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F75D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C4988DD" w14:textId="2C6D8EE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143723" w14:textId="6209C8E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94240A" w14:textId="4453E87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43763CE" w14:textId="6F30F5D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45F976E" w14:textId="77777777" w:rsidTr="00AD2438">
        <w:tc>
          <w:tcPr>
            <w:tcW w:w="6791" w:type="dxa"/>
            <w:gridSpan w:val="3"/>
          </w:tcPr>
          <w:p w14:paraId="59F779FB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060F7CCF" w14:textId="03B8E3B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B33D6E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C77318" w14:textId="3C32014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4973523" w14:textId="5519071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7DE5C41" w14:textId="159A220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885E99B" w14:textId="020F075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760544C" w14:textId="77777777" w:rsidTr="00AD2438">
        <w:tc>
          <w:tcPr>
            <w:tcW w:w="6791" w:type="dxa"/>
            <w:gridSpan w:val="3"/>
          </w:tcPr>
          <w:p w14:paraId="424132AC" w14:textId="74C6EDE1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A41D6E9" w14:textId="0EF2E9E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2ADE8E19" w14:textId="6703918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6FE2CA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5004A949" w14:textId="7A7D75A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5DDF3773" w14:textId="3FA6BBB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575F2020" w14:textId="336187E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36BA3BD" w14:textId="77777777" w:rsidTr="00AD2438">
        <w:tc>
          <w:tcPr>
            <w:tcW w:w="6791" w:type="dxa"/>
            <w:gridSpan w:val="3"/>
          </w:tcPr>
          <w:p w14:paraId="458EDE4C" w14:textId="5F38D739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 xml:space="preserve">tical and interpretive </w:t>
            </w:r>
            <w:r w:rsidR="00F0194B" w:rsidRPr="00F0194B">
              <w:rPr>
                <w:lang w:val="en-GB"/>
              </w:rPr>
              <w:t>elements</w:t>
            </w:r>
          </w:p>
        </w:tc>
        <w:tc>
          <w:tcPr>
            <w:tcW w:w="507" w:type="dxa"/>
          </w:tcPr>
          <w:p w14:paraId="14F2D8A9" w14:textId="641182E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36E9712" w14:textId="1803C7B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4A678EA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17967A7" w14:textId="223A88E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98A1F73" w14:textId="18C03EE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2E557F2" w14:textId="3A16D39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4363F3D" w14:textId="77777777" w:rsidTr="00AD2438">
        <w:tc>
          <w:tcPr>
            <w:tcW w:w="6791" w:type="dxa"/>
            <w:gridSpan w:val="3"/>
          </w:tcPr>
          <w:p w14:paraId="73754A0F" w14:textId="22A598F3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objectives</w:t>
            </w:r>
          </w:p>
        </w:tc>
        <w:tc>
          <w:tcPr>
            <w:tcW w:w="507" w:type="dxa"/>
          </w:tcPr>
          <w:p w14:paraId="75A71313" w14:textId="3147C54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93BE9C" w14:textId="0ED8E14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004202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951EB22" w14:textId="7B0688E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B639F6" w14:textId="1039232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7DA7E90" w14:textId="3AA2BCF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692B349" w14:textId="77777777" w:rsidTr="00AD2438">
        <w:tc>
          <w:tcPr>
            <w:tcW w:w="6791" w:type="dxa"/>
            <w:gridSpan w:val="3"/>
          </w:tcPr>
          <w:p w14:paraId="6024FAB3" w14:textId="7DD41DD8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5B28278" w14:textId="6EC269C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C43D61D" w14:textId="2966FB4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9E9E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D102FAA" w14:textId="60FA4F0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10195A6" w14:textId="0D0DAED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4D6FC1C" w14:textId="44BFCC4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72EBFD8" w14:textId="77777777" w:rsidTr="00AD2438">
        <w:tc>
          <w:tcPr>
            <w:tcW w:w="9828" w:type="dxa"/>
            <w:gridSpan w:val="9"/>
          </w:tcPr>
          <w:p w14:paraId="64F4CDAF" w14:textId="5D804E12" w:rsidR="006847E2" w:rsidRPr="00AD2438" w:rsidRDefault="004D0C4A" w:rsidP="00362AB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J</w:t>
            </w:r>
            <w:r w:rsidRPr="00AD2438">
              <w:rPr>
                <w:b/>
                <w:lang w:val="en-GB"/>
              </w:rPr>
              <w:t>ustification</w:t>
            </w:r>
            <w:r>
              <w:rPr>
                <w:b/>
                <w:lang w:val="en-GB"/>
              </w:rPr>
              <w:t>s</w:t>
            </w:r>
            <w:r w:rsidRPr="00AD2438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for e</w:t>
            </w:r>
            <w:r w:rsidR="00C11E00" w:rsidRPr="00AD2438">
              <w:rPr>
                <w:b/>
                <w:lang w:val="en-GB"/>
              </w:rPr>
              <w:t xml:space="preserve">valuation </w:t>
            </w:r>
            <w:r w:rsidR="001C1CA8" w:rsidRPr="00AD2438">
              <w:rPr>
                <w:b/>
                <w:lang w:val="en-GB"/>
              </w:rPr>
              <w:t>(</w:t>
            </w:r>
            <w:r w:rsidR="00382E0D" w:rsidRPr="00AD2438">
              <w:rPr>
                <w:b/>
                <w:lang w:val="en-GB"/>
              </w:rPr>
              <w:t>strengths</w:t>
            </w:r>
            <w:r w:rsidR="00C11E00"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1E83AE6F" w14:textId="44D28145" w:rsidR="006847E2" w:rsidRDefault="00FE47D3" w:rsidP="00362AB0">
            <w:pPr>
              <w:rPr>
                <w:lang w:val="en-GB"/>
              </w:rPr>
            </w:pPr>
            <w:r>
              <w:rPr>
                <w:lang w:val="en-GB"/>
              </w:rPr>
              <w:t>Chapter 7 is outside the scope of the thesis and was seemingly added solely to increase the length of the thesis.</w:t>
            </w:r>
          </w:p>
          <w:p w14:paraId="5AB5FFE4" w14:textId="0518EEA9" w:rsidR="00FE47D3" w:rsidRDefault="00FE47D3" w:rsidP="00362AB0">
            <w:pPr>
              <w:rPr>
                <w:lang w:val="en-GB"/>
              </w:rPr>
            </w:pPr>
            <w:r>
              <w:rPr>
                <w:lang w:val="en-GB"/>
              </w:rPr>
              <w:t>Tertiary sources should not be used.</w:t>
            </w:r>
          </w:p>
          <w:p w14:paraId="28888A0F" w14:textId="37D664A1" w:rsidR="00FE47D3" w:rsidRDefault="00FE47D3" w:rsidP="00362AB0">
            <w:pPr>
              <w:rPr>
                <w:lang w:val="en-GB"/>
              </w:rPr>
            </w:pPr>
            <w:r>
              <w:rPr>
                <w:lang w:val="en-GB"/>
              </w:rPr>
              <w:t>Inclusion of unnecessary information that does not forward the argument.</w:t>
            </w:r>
          </w:p>
          <w:p w14:paraId="36DF3B99" w14:textId="63ADC569" w:rsidR="00FE47D3" w:rsidRDefault="00FE47D3" w:rsidP="00362AB0">
            <w:pPr>
              <w:rPr>
                <w:lang w:val="en-GB"/>
              </w:rPr>
            </w:pPr>
            <w:r>
              <w:rPr>
                <w:lang w:val="en-GB"/>
              </w:rPr>
              <w:t>Fuzzy math on pages 27-28, 36.</w:t>
            </w:r>
          </w:p>
          <w:p w14:paraId="1C7B3D04" w14:textId="7DEF65C5" w:rsidR="00FE47D3" w:rsidRDefault="00FE47D3" w:rsidP="00362AB0">
            <w:pPr>
              <w:rPr>
                <w:lang w:val="en-GB"/>
              </w:rPr>
            </w:pPr>
            <w:r>
              <w:rPr>
                <w:lang w:val="en-GB"/>
              </w:rPr>
              <w:t>As the thesis progresses, the English worsens.</w:t>
            </w:r>
          </w:p>
          <w:p w14:paraId="6C2CA960" w14:textId="1FD35F08" w:rsidR="006847E2" w:rsidRPr="00AD2438" w:rsidRDefault="00FE47D3" w:rsidP="00362AB0">
            <w:pPr>
              <w:rPr>
                <w:lang w:val="en-GB"/>
              </w:rPr>
            </w:pPr>
            <w:r>
              <w:rPr>
                <w:lang w:val="en-GB"/>
              </w:rPr>
              <w:t>Weak conclusion.</w:t>
            </w:r>
          </w:p>
          <w:p w14:paraId="086AC9F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03D255B5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3FFE1BFD" w14:textId="77777777" w:rsidTr="00AD2438">
        <w:tc>
          <w:tcPr>
            <w:tcW w:w="9828" w:type="dxa"/>
            <w:gridSpan w:val="9"/>
          </w:tcPr>
          <w:p w14:paraId="17829910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0836BB41" w14:textId="488CF47E" w:rsidR="006847E2" w:rsidRDefault="001C1E0D" w:rsidP="00362AB0">
            <w:pPr>
              <w:rPr>
                <w:lang w:val="en-GB"/>
              </w:rPr>
            </w:pPr>
            <w:r>
              <w:rPr>
                <w:lang w:val="en-GB"/>
              </w:rPr>
              <w:t>Why do you suppose the existence of the Popham Colony is largely unknown?</w:t>
            </w:r>
          </w:p>
          <w:p w14:paraId="628C6C20" w14:textId="71311E74" w:rsidR="001C1E0D" w:rsidRDefault="001C1E0D" w:rsidP="00362AB0">
            <w:pPr>
              <w:rPr>
                <w:lang w:val="en-GB"/>
              </w:rPr>
            </w:pPr>
            <w:r>
              <w:rPr>
                <w:lang w:val="en-GB"/>
              </w:rPr>
              <w:t>Why are Plymouth and the Pilgrims so much more famous than Jamestown?</w:t>
            </w:r>
          </w:p>
          <w:p w14:paraId="4D60DE54" w14:textId="06A92F65" w:rsidR="006847E2" w:rsidRPr="00AD2438" w:rsidRDefault="001C1E0D" w:rsidP="00362AB0">
            <w:pPr>
              <w:rPr>
                <w:lang w:val="en-GB"/>
              </w:rPr>
            </w:pPr>
            <w:r>
              <w:rPr>
                <w:lang w:val="en-GB"/>
              </w:rPr>
              <w:t>What are the reasons indentured servitude failed?</w:t>
            </w:r>
          </w:p>
          <w:p w14:paraId="183E0832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ECD2B2D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B34571" w:rsidRPr="00AD2438" w14:paraId="02242B41" w14:textId="77777777" w:rsidTr="00AD2438">
        <w:tc>
          <w:tcPr>
            <w:tcW w:w="9828" w:type="dxa"/>
            <w:gridSpan w:val="9"/>
          </w:tcPr>
          <w:p w14:paraId="12848D0F" w14:textId="67B114C8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>Th</w:t>
            </w:r>
            <w:r w:rsidR="004D0C4A">
              <w:rPr>
                <w:b/>
                <w:lang w:val="en-GB"/>
              </w:rPr>
              <w:t>is</w:t>
            </w:r>
            <w:r w:rsidRPr="0030066B">
              <w:rPr>
                <w:b/>
                <w:lang w:val="en-GB"/>
              </w:rPr>
              <w:t xml:space="preserve">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 w:rsidRPr="003003E8">
              <w:rPr>
                <w:b/>
                <w:i/>
                <w:lang w:val="en-GB"/>
              </w:rPr>
              <w:t>Theses</w:t>
            </w:r>
            <w:r>
              <w:rPr>
                <w:b/>
                <w:lang w:val="en-GB"/>
              </w:rPr>
              <w:t xml:space="preserve"> </w:t>
            </w:r>
            <w:r w:rsidRPr="0030066B">
              <w:rPr>
                <w:b/>
                <w:lang w:val="en-GB"/>
              </w:rPr>
              <w:t>with the result of negative</w:t>
            </w:r>
            <w:r w:rsidR="00FE47D3">
              <w:rPr>
                <w:b/>
                <w:lang w:val="en-GB"/>
              </w:rPr>
              <w:t>.</w:t>
            </w:r>
          </w:p>
        </w:tc>
      </w:tr>
      <w:tr w:rsidR="006847E2" w:rsidRPr="00AD2438" w14:paraId="3B9D8493" w14:textId="77777777" w:rsidTr="00AD2438">
        <w:tc>
          <w:tcPr>
            <w:tcW w:w="6791" w:type="dxa"/>
            <w:gridSpan w:val="3"/>
          </w:tcPr>
          <w:p w14:paraId="409C15EF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3F0249F1" w14:textId="68C33F7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B8468" w14:textId="0F77249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736C2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4094DB1" w14:textId="0018EEC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3F64F41" w14:textId="17CBCA3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B4B1CD2" w14:textId="2567BD0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5E6D593" w14:textId="77777777" w:rsidTr="00AD2438">
        <w:tc>
          <w:tcPr>
            <w:tcW w:w="4068" w:type="dxa"/>
            <w:gridSpan w:val="2"/>
            <w:vAlign w:val="center"/>
          </w:tcPr>
          <w:p w14:paraId="24F3BE9D" w14:textId="3B48B70F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FE47D3">
              <w:rPr>
                <w:lang w:val="en-GB"/>
              </w:rPr>
              <w:t xml:space="preserve"> 21.05.2021</w:t>
            </w:r>
          </w:p>
        </w:tc>
        <w:tc>
          <w:tcPr>
            <w:tcW w:w="5760" w:type="dxa"/>
            <w:gridSpan w:val="7"/>
            <w:vAlign w:val="center"/>
          </w:tcPr>
          <w:p w14:paraId="35E46441" w14:textId="338B0F62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FE47D3">
              <w:rPr>
                <w:lang w:val="en-GB"/>
              </w:rPr>
              <w:t xml:space="preserve"> Gregory Jason Bell</w:t>
            </w:r>
          </w:p>
        </w:tc>
      </w:tr>
    </w:tbl>
    <w:p w14:paraId="539C3893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68A1" w14:textId="77777777" w:rsidR="00BF0214" w:rsidRDefault="00BF0214">
      <w:r>
        <w:separator/>
      </w:r>
    </w:p>
  </w:endnote>
  <w:endnote w:type="continuationSeparator" w:id="0">
    <w:p w14:paraId="5B335D6B" w14:textId="77777777" w:rsidR="00BF0214" w:rsidRDefault="00BF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8F83" w14:textId="77777777" w:rsidR="00BF0214" w:rsidRDefault="00BF0214">
      <w:r>
        <w:separator/>
      </w:r>
    </w:p>
  </w:footnote>
  <w:footnote w:type="continuationSeparator" w:id="0">
    <w:p w14:paraId="3D2CCDD1" w14:textId="77777777" w:rsidR="00BF0214" w:rsidRDefault="00BF0214">
      <w:r>
        <w:continuationSeparator/>
      </w:r>
    </w:p>
  </w:footnote>
  <w:footnote w:id="1">
    <w:p w14:paraId="608B7679" w14:textId="40090DCA" w:rsidR="00E27C53" w:rsidRDefault="00E27C53" w:rsidP="006847E2">
      <w:pPr>
        <w:pStyle w:val="FootnoteText"/>
        <w:rPr>
          <w:lang w:val="en-GB"/>
        </w:rPr>
      </w:pPr>
    </w:p>
    <w:p w14:paraId="614CE662" w14:textId="16D072E6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</w:t>
      </w:r>
      <w:r w:rsidR="00AF3021">
        <w:rPr>
          <w:lang w:val="en-GB"/>
        </w:rPr>
        <w:t>does</w:t>
      </w:r>
      <w:r w:rsidR="00AF3021" w:rsidRPr="00967103">
        <w:rPr>
          <w:lang w:val="en-GB"/>
        </w:rPr>
        <w:t xml:space="preserve"> </w:t>
      </w:r>
      <w:r w:rsidR="00C11E00" w:rsidRPr="00967103">
        <w:rPr>
          <w:lang w:val="en-GB"/>
        </w:rPr>
        <w:t xml:space="preserve">not </w:t>
      </w:r>
      <w:r w:rsidR="00AF3021">
        <w:rPr>
          <w:lang w:val="en-GB"/>
        </w:rPr>
        <w:t xml:space="preserve">indicate </w:t>
      </w:r>
      <w:r w:rsidR="00C11E00" w:rsidRPr="00967103">
        <w:rPr>
          <w:lang w:val="en-GB"/>
        </w:rPr>
        <w:t>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66"/>
    <w:rsid w:val="00042477"/>
    <w:rsid w:val="00065813"/>
    <w:rsid w:val="00073326"/>
    <w:rsid w:val="000841C9"/>
    <w:rsid w:val="00094414"/>
    <w:rsid w:val="00146DE3"/>
    <w:rsid w:val="001B2D89"/>
    <w:rsid w:val="001C1CA8"/>
    <w:rsid w:val="001C1E0D"/>
    <w:rsid w:val="001C3C78"/>
    <w:rsid w:val="00212774"/>
    <w:rsid w:val="00220297"/>
    <w:rsid w:val="002662DA"/>
    <w:rsid w:val="002669DD"/>
    <w:rsid w:val="003003E8"/>
    <w:rsid w:val="0030066B"/>
    <w:rsid w:val="003043DF"/>
    <w:rsid w:val="00307320"/>
    <w:rsid w:val="00362AB0"/>
    <w:rsid w:val="00382E0D"/>
    <w:rsid w:val="003A69C4"/>
    <w:rsid w:val="003D4EB1"/>
    <w:rsid w:val="003E027C"/>
    <w:rsid w:val="003F5DA2"/>
    <w:rsid w:val="00401253"/>
    <w:rsid w:val="004C2086"/>
    <w:rsid w:val="004D0C4A"/>
    <w:rsid w:val="00526D47"/>
    <w:rsid w:val="00546EFC"/>
    <w:rsid w:val="0055567C"/>
    <w:rsid w:val="005961EE"/>
    <w:rsid w:val="005A58F6"/>
    <w:rsid w:val="005B053C"/>
    <w:rsid w:val="00603BFD"/>
    <w:rsid w:val="006847E2"/>
    <w:rsid w:val="006E1A66"/>
    <w:rsid w:val="00744306"/>
    <w:rsid w:val="007634DC"/>
    <w:rsid w:val="007E7DCD"/>
    <w:rsid w:val="00836F0C"/>
    <w:rsid w:val="00913F8D"/>
    <w:rsid w:val="00934626"/>
    <w:rsid w:val="00967103"/>
    <w:rsid w:val="009875B9"/>
    <w:rsid w:val="00A55E2A"/>
    <w:rsid w:val="00AA599B"/>
    <w:rsid w:val="00AA5A0D"/>
    <w:rsid w:val="00AD2438"/>
    <w:rsid w:val="00AF3021"/>
    <w:rsid w:val="00B10B4C"/>
    <w:rsid w:val="00B34571"/>
    <w:rsid w:val="00B8514C"/>
    <w:rsid w:val="00BA3203"/>
    <w:rsid w:val="00BF0214"/>
    <w:rsid w:val="00C11E00"/>
    <w:rsid w:val="00CB633A"/>
    <w:rsid w:val="00CD4F89"/>
    <w:rsid w:val="00D01E5D"/>
    <w:rsid w:val="00D6218D"/>
    <w:rsid w:val="00D778DD"/>
    <w:rsid w:val="00DC1BF5"/>
    <w:rsid w:val="00E27C53"/>
    <w:rsid w:val="00E300A4"/>
    <w:rsid w:val="00E468BE"/>
    <w:rsid w:val="00E52043"/>
    <w:rsid w:val="00EC2DDF"/>
    <w:rsid w:val="00ED5ACA"/>
    <w:rsid w:val="00EE598B"/>
    <w:rsid w:val="00EF0A47"/>
    <w:rsid w:val="00F0194B"/>
    <w:rsid w:val="00F46169"/>
    <w:rsid w:val="00F77A20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7EA7"/>
  <w15:chartTrackingRefBased/>
  <w15:docId w15:val="{BFD82399-17FF-41AB-8F6D-A13EDC2A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rsid w:val="00F0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194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7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Gregory Bell</cp:lastModifiedBy>
  <cp:revision>4</cp:revision>
  <cp:lastPrinted>2013-05-10T11:09:00Z</cp:lastPrinted>
  <dcterms:created xsi:type="dcterms:W3CDTF">2021-05-21T13:10:00Z</dcterms:created>
  <dcterms:modified xsi:type="dcterms:W3CDTF">2021-05-21T13:16:00Z</dcterms:modified>
</cp:coreProperties>
</file>