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Čechová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v domovech pro seniory jako zkvalitnění poskytované sociální služby pohledem klíčového pracovníka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3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3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37F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37F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37F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37F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37F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37F6C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sz w:val="22"/>
                <w:szCs w:val="22"/>
              </w:rPr>
            </w:pPr>
            <w:r w:rsidRPr="00137F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sz w:val="22"/>
                <w:szCs w:val="22"/>
              </w:rPr>
            </w:pPr>
            <w:r w:rsidRPr="00137F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sz w:val="22"/>
                <w:szCs w:val="22"/>
              </w:rPr>
            </w:pPr>
            <w:r w:rsidRPr="00137F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37F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37F6C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37F6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37F6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37F6C" w:rsidP="00137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zajímavém tématu, které je dobře formulováno, co se názvu práce týká. Zároveň oceňuji velmi dobře zpracovanou teoretickou část práce, kde autorka využívá zdroje tuzemské i některé zahraniční. Teoretickou část považuji za komplexní, autorka vymezuje všechny důležité pojmy. Kladně hodnotím popis přístupu orientovaného na klienta dle C. R. Rogerse, jelikož se jedná o adekvátní přístup vzhledem k individuálnímu plánování se seniorem. </w:t>
            </w:r>
          </w:p>
          <w:p w:rsidR="00137F6C" w:rsidRPr="00C50B27" w:rsidRDefault="00137F6C" w:rsidP="00137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v praktické části nacházím nedostatky, a to zejména v oblasti formulace hlavní výzkumné otázky a některých dílčích výzkumných otázek, které dle mého názoru mají spíše kvantitativní charakter (DVO č. 2 a DVO č. 5). V příloze bych přivítala vzor transkripce některého z rozhovorů společně s ukázkou kódování. Pokud se autorka ptala skutečně pouze na pět otázek, které v práci uvádí (otázky v rozhovoru), tak příliš nerozumím, kde získala tolik informací, které uvádí v analýze dat, která je však podrobně zpracovaná, což oceňuji. Domnívám se, že autorka mohla vhodněji nazvat kategorie. Autorka prokázala schopnost samostatné tvůrčí práce.</w:t>
            </w:r>
          </w:p>
          <w:p w:rsidR="00B411DB" w:rsidRPr="00C50B27" w:rsidRDefault="00B411DB" w:rsidP="00137F6C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137F6C" w:rsidP="00137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37F6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37F6C" w:rsidP="00137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uveďte všechny otázky, které jste respondentům položila.</w:t>
            </w:r>
          </w:p>
          <w:p w:rsidR="00137F6C" w:rsidRPr="00C50B27" w:rsidRDefault="00137F6C" w:rsidP="00137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rozsáhlé byly rozhovory s klienty, co do počtu otázek?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37F6C" w:rsidRDefault="00B411DB" w:rsidP="00C50B27">
            <w:pPr>
              <w:jc w:val="center"/>
              <w:rPr>
                <w:sz w:val="22"/>
                <w:szCs w:val="22"/>
              </w:rPr>
            </w:pPr>
            <w:r w:rsidRPr="00137F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137F6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37F6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7F6C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6A3F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EB" w:rsidRDefault="008141EB">
      <w:r>
        <w:separator/>
      </w:r>
    </w:p>
  </w:endnote>
  <w:endnote w:type="continuationSeparator" w:id="0">
    <w:p w:rsidR="008141EB" w:rsidRDefault="008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EB" w:rsidRDefault="008141EB">
      <w:r>
        <w:separator/>
      </w:r>
    </w:p>
  </w:footnote>
  <w:footnote w:type="continuationSeparator" w:id="0">
    <w:p w:rsidR="008141EB" w:rsidRDefault="008141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C1"/>
    <w:rsid w:val="00137F6C"/>
    <w:rsid w:val="00206A3F"/>
    <w:rsid w:val="00362AB0"/>
    <w:rsid w:val="003F5DA2"/>
    <w:rsid w:val="00512982"/>
    <w:rsid w:val="00526D47"/>
    <w:rsid w:val="0055255D"/>
    <w:rsid w:val="0056388B"/>
    <w:rsid w:val="005C219A"/>
    <w:rsid w:val="006847E2"/>
    <w:rsid w:val="008141EB"/>
    <w:rsid w:val="008614B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F3CC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27610"/>
  <w15:chartTrackingRefBased/>
  <w15:docId w15:val="{33983A87-5ADB-4C25-9FAC-499FEDB2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2020-06-24T14:20:00Z</cp:lastPrinted>
  <dcterms:created xsi:type="dcterms:W3CDTF">2020-06-24T14:20:00Z</dcterms:created>
  <dcterms:modified xsi:type="dcterms:W3CDTF">2020-06-24T14:20:00Z</dcterms:modified>
</cp:coreProperties>
</file>