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C47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4728E">
              <w:rPr>
                <w:sz w:val="22"/>
                <w:szCs w:val="22"/>
              </w:rPr>
              <w:t xml:space="preserve">Pavel </w:t>
            </w:r>
            <w:proofErr w:type="spellStart"/>
            <w:r w:rsidR="00C4728E">
              <w:rPr>
                <w:sz w:val="22"/>
                <w:szCs w:val="22"/>
              </w:rPr>
              <w:t>Piškula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13C5E" w:rsidRDefault="00C4728E" w:rsidP="00362AB0">
            <w:r>
              <w:rPr>
                <w:sz w:val="22"/>
              </w:rPr>
              <w:t>Rodinné vztahy a jejich vliv na výchovu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26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61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05885" w:rsidRDefault="00305885" w:rsidP="00362AB0">
            <w:pPr>
              <w:rPr>
                <w:sz w:val="22"/>
                <w:szCs w:val="22"/>
              </w:rPr>
            </w:pPr>
            <w:r w:rsidRPr="00305885">
              <w:rPr>
                <w:b/>
                <w:sz w:val="22"/>
                <w:szCs w:val="22"/>
              </w:rPr>
              <w:t>Silnou stránkou</w:t>
            </w:r>
            <w:r>
              <w:rPr>
                <w:sz w:val="22"/>
                <w:szCs w:val="22"/>
              </w:rPr>
              <w:t xml:space="preserve"> práce autora je volba tématu a snaha postihnout tematiku i z hlediska filozofie výchovy a etiky. Ke </w:t>
            </w:r>
            <w:r w:rsidRPr="00305885">
              <w:rPr>
                <w:b/>
                <w:sz w:val="22"/>
                <w:szCs w:val="22"/>
              </w:rPr>
              <w:t>slabším stránkám</w:t>
            </w:r>
            <w:r>
              <w:rPr>
                <w:sz w:val="22"/>
                <w:szCs w:val="22"/>
              </w:rPr>
              <w:t xml:space="preserve"> patří často nevyvážená proporce mezi etikou a konkrétním vztahem v rodině.</w:t>
            </w:r>
          </w:p>
          <w:p w:rsidR="00305885" w:rsidRDefault="00305885" w:rsidP="00362AB0">
            <w:pPr>
              <w:rPr>
                <w:sz w:val="22"/>
                <w:szCs w:val="22"/>
              </w:rPr>
            </w:pPr>
          </w:p>
          <w:p w:rsidR="00305885" w:rsidRDefault="00305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to byl zaměřen i výzkum. Kvalitativní výzkum považujeme za optimální, avšak jeho interpretace nešla zcela do důsledků. </w:t>
            </w:r>
          </w:p>
          <w:p w:rsidR="00305885" w:rsidRDefault="00305885" w:rsidP="00362AB0">
            <w:pPr>
              <w:rPr>
                <w:sz w:val="22"/>
                <w:szCs w:val="22"/>
              </w:rPr>
            </w:pPr>
          </w:p>
          <w:p w:rsidR="00B411DB" w:rsidRPr="00C50B27" w:rsidRDefault="00305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pracoval na své DP dlouhodobě, promýšlel její téma důsledně a systematicky. Také téma konzultoval s vedoucím práce i s jinými odborníky.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B7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 záměrem jste vřadil do práce otázky rodiny u J. A. Komenského a Marie Terezie?</w:t>
            </w:r>
          </w:p>
          <w:p w:rsidR="004B7392" w:rsidRDefault="004B7392" w:rsidP="00362AB0">
            <w:pPr>
              <w:rPr>
                <w:sz w:val="22"/>
                <w:szCs w:val="22"/>
              </w:rPr>
            </w:pPr>
          </w:p>
          <w:p w:rsidR="004B7392" w:rsidRDefault="004B7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Podejte přehledně a stručně hlavní výsledky výzkumu.</w:t>
            </w:r>
          </w:p>
          <w:p w:rsidR="004B7392" w:rsidRDefault="004B7392" w:rsidP="00362AB0">
            <w:pPr>
              <w:rPr>
                <w:sz w:val="22"/>
                <w:szCs w:val="22"/>
              </w:rPr>
            </w:pPr>
          </w:p>
          <w:p w:rsidR="00B411DB" w:rsidRPr="00C50B27" w:rsidRDefault="004B7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použil otázky filozofie výchovy a etiky ve vztahu k problematice rodiny?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5ACD">
              <w:rPr>
                <w:sz w:val="22"/>
                <w:szCs w:val="22"/>
              </w:rPr>
              <w:t xml:space="preserve"> 6</w:t>
            </w:r>
            <w:r w:rsidR="00582EE0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4D" w:rsidRDefault="00CA174D">
      <w:r>
        <w:separator/>
      </w:r>
    </w:p>
  </w:endnote>
  <w:endnote w:type="continuationSeparator" w:id="0">
    <w:p w:rsidR="00CA174D" w:rsidRDefault="00CA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4D" w:rsidRDefault="00CA174D">
      <w:r>
        <w:separator/>
      </w:r>
    </w:p>
  </w:footnote>
  <w:footnote w:type="continuationSeparator" w:id="0">
    <w:p w:rsidR="00CA174D" w:rsidRDefault="00CA17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72E6E"/>
    <w:rsid w:val="0011610C"/>
    <w:rsid w:val="001429DC"/>
    <w:rsid w:val="00266951"/>
    <w:rsid w:val="00267C17"/>
    <w:rsid w:val="00305885"/>
    <w:rsid w:val="00362AB0"/>
    <w:rsid w:val="003B4E65"/>
    <w:rsid w:val="003F5DA2"/>
    <w:rsid w:val="004B7392"/>
    <w:rsid w:val="00510A5D"/>
    <w:rsid w:val="00512982"/>
    <w:rsid w:val="00514664"/>
    <w:rsid w:val="00524FE2"/>
    <w:rsid w:val="00526D47"/>
    <w:rsid w:val="0055255D"/>
    <w:rsid w:val="00582EE0"/>
    <w:rsid w:val="00586BF0"/>
    <w:rsid w:val="005C219A"/>
    <w:rsid w:val="00626174"/>
    <w:rsid w:val="006847E2"/>
    <w:rsid w:val="006A4275"/>
    <w:rsid w:val="0070056B"/>
    <w:rsid w:val="007A634C"/>
    <w:rsid w:val="008A1B78"/>
    <w:rsid w:val="008D5ACD"/>
    <w:rsid w:val="00930F63"/>
    <w:rsid w:val="009A43F6"/>
    <w:rsid w:val="00A27B0E"/>
    <w:rsid w:val="00B13C5E"/>
    <w:rsid w:val="00B411DB"/>
    <w:rsid w:val="00B5642B"/>
    <w:rsid w:val="00BA3203"/>
    <w:rsid w:val="00C4728E"/>
    <w:rsid w:val="00C50B27"/>
    <w:rsid w:val="00C65768"/>
    <w:rsid w:val="00CA174D"/>
    <w:rsid w:val="00CE15CD"/>
    <w:rsid w:val="00D75D8F"/>
    <w:rsid w:val="00DC1BF5"/>
    <w:rsid w:val="00DD00FA"/>
    <w:rsid w:val="00E709EA"/>
    <w:rsid w:val="00E83040"/>
    <w:rsid w:val="00F91B61"/>
    <w:rsid w:val="00FE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35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10</cp:revision>
  <cp:lastPrinted>2012-04-25T08:21:00Z</cp:lastPrinted>
  <dcterms:created xsi:type="dcterms:W3CDTF">2020-07-04T01:04:00Z</dcterms:created>
  <dcterms:modified xsi:type="dcterms:W3CDTF">2020-07-07T10:22:00Z</dcterms:modified>
</cp:coreProperties>
</file>