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15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Doložílková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15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na 1. stupni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15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15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15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33A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vybrala aktuální téma - Šikana na 1. stupni ZŠ. V práci je několik gramatických chyb. V teoretické části mi chybí vlastní komentáře autorky, celá teoretická část je sestavena z parafrází odborné literatury. V interpretaci dat bych také uvítala širší komentáře. Vysoce hodnotím Diskusi, kdy autorka srovnává své výsledky s jinými celostátními výzkumy.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33A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chcete dostat informace o šikaně do aplikační roviny?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33A65">
              <w:rPr>
                <w:sz w:val="22"/>
                <w:szCs w:val="22"/>
              </w:rPr>
              <w:t xml:space="preserve"> 23.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1C6" w:rsidRDefault="006B01C6">
      <w:r>
        <w:separator/>
      </w:r>
    </w:p>
  </w:endnote>
  <w:endnote w:type="continuationSeparator" w:id="0">
    <w:p w:rsidR="006B01C6" w:rsidRDefault="006B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1C6" w:rsidRDefault="006B01C6">
      <w:r>
        <w:separator/>
      </w:r>
    </w:p>
  </w:footnote>
  <w:footnote w:type="continuationSeparator" w:id="0">
    <w:p w:rsidR="006B01C6" w:rsidRDefault="006B01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2"/>
    <w:rsid w:val="00033A65"/>
    <w:rsid w:val="00362AB0"/>
    <w:rsid w:val="003F5DA2"/>
    <w:rsid w:val="00512982"/>
    <w:rsid w:val="00514664"/>
    <w:rsid w:val="0051512E"/>
    <w:rsid w:val="00526D47"/>
    <w:rsid w:val="0055255D"/>
    <w:rsid w:val="005C219A"/>
    <w:rsid w:val="006847E2"/>
    <w:rsid w:val="006B01C6"/>
    <w:rsid w:val="0070056B"/>
    <w:rsid w:val="00B411DB"/>
    <w:rsid w:val="00BA3203"/>
    <w:rsid w:val="00C50B27"/>
    <w:rsid w:val="00D54F12"/>
    <w:rsid w:val="00DC1BF5"/>
    <w:rsid w:val="00E709EA"/>
    <w:rsid w:val="00E8304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759C2"/>
  <w15:chartTrackingRefBased/>
  <w15:docId w15:val="{0CF3F447-1685-4451-A4B5-4C009BC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2020-06-23T08:08:00Z</dcterms:created>
  <dcterms:modified xsi:type="dcterms:W3CDTF">2020-06-23T08:08:00Z</dcterms:modified>
</cp:coreProperties>
</file>