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5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Hirtová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514C" w:rsidP="00362AB0">
            <w:pPr>
              <w:rPr>
                <w:sz w:val="22"/>
                <w:szCs w:val="22"/>
              </w:rPr>
            </w:pPr>
            <w:r w:rsidRPr="002A514C">
              <w:rPr>
                <w:sz w:val="22"/>
                <w:szCs w:val="22"/>
              </w:rPr>
              <w:t>Dobrovolnictví ve zdravotnických onkologických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A5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5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51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5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1F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1F8A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</w:t>
            </w:r>
            <w:r w:rsidR="00231F8A">
              <w:rPr>
                <w:sz w:val="22"/>
                <w:szCs w:val="22"/>
              </w:rPr>
              <w:t>Volba tématu vzhledem ke studovanému oboru.</w:t>
            </w:r>
          </w:p>
          <w:p w:rsidR="00231F8A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1F8A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</w:t>
            </w:r>
            <w:r w:rsidR="00231F8A">
              <w:rPr>
                <w:sz w:val="22"/>
                <w:szCs w:val="22"/>
              </w:rPr>
              <w:t>Zaujetí autorky pro dané téma.</w:t>
            </w:r>
          </w:p>
          <w:p w:rsidR="00231F8A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1F8A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</w:t>
            </w:r>
            <w:r w:rsidR="00231F8A">
              <w:rPr>
                <w:sz w:val="22"/>
                <w:szCs w:val="22"/>
              </w:rPr>
              <w:t>Přehlednost textu celé diplomové práce.</w:t>
            </w:r>
          </w:p>
          <w:p w:rsidR="00231F8A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1F8A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V</w:t>
            </w:r>
            <w:r w:rsidR="00231F8A">
              <w:rPr>
                <w:sz w:val="22"/>
                <w:szCs w:val="22"/>
              </w:rPr>
              <w:t>olba kvalitativní metodologie.</w:t>
            </w:r>
          </w:p>
          <w:p w:rsidR="00B72534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1F8A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Pečlivá přípravná fáze výzkum</w:t>
            </w:r>
          </w:p>
          <w:p w:rsidR="00231F8A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+</w:t>
            </w:r>
            <w:r w:rsidR="00231F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231F8A">
              <w:rPr>
                <w:sz w:val="22"/>
                <w:szCs w:val="22"/>
              </w:rPr>
              <w:t xml:space="preserve">Vymezení etického rozměru výzkumu. </w:t>
            </w:r>
          </w:p>
          <w:p w:rsidR="00231F8A" w:rsidRDefault="00231F8A" w:rsidP="00231F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Hlubší analýza dobrovolnictví se zaměřením na dobrovolnictví ve zdravotnictví. </w:t>
            </w:r>
          </w:p>
          <w:p w:rsidR="00231F8A" w:rsidRDefault="00231F8A" w:rsidP="00231F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syntetizujícího pojetí základních pojmů.</w:t>
            </w:r>
          </w:p>
          <w:p w:rsidR="00231F8A" w:rsidRDefault="00231F8A" w:rsidP="00231F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široké spektrum témat, která se objevují ve výzkumných otázkách. </w:t>
            </w:r>
          </w:p>
          <w:p w:rsidR="00231F8A" w:rsidRPr="00231F8A" w:rsidRDefault="00231F8A" w:rsidP="00231F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5.1 má název Sociodemografická data respondentů, ve své úvodní části sice obsahuje popis výzkumného vzorku, avšak pak přechází rovnou ke kategoriím.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72534" w:rsidP="00362AB0">
            <w:pPr>
              <w:rPr>
                <w:sz w:val="22"/>
                <w:szCs w:val="22"/>
              </w:rPr>
            </w:pPr>
            <w:r w:rsidRPr="00B72534">
              <w:rPr>
                <w:sz w:val="22"/>
                <w:szCs w:val="22"/>
              </w:rPr>
              <w:t>Který z výzkumů na téma dobrovolnictví, se kterými jste pracovala, Vás nejvíce oslovil a proč?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72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</w:t>
            </w:r>
            <w:r w:rsidR="002A514C">
              <w:rPr>
                <w:sz w:val="22"/>
                <w:szCs w:val="22"/>
              </w:rPr>
              <w:t>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514C">
              <w:rPr>
                <w:sz w:val="22"/>
                <w:szCs w:val="22"/>
              </w:rPr>
              <w:t xml:space="preserve"> </w:t>
            </w:r>
            <w:proofErr w:type="gramStart"/>
            <w:r w:rsidR="002A514C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514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A514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5D" w:rsidRDefault="00C8225D">
      <w:r>
        <w:separator/>
      </w:r>
    </w:p>
  </w:endnote>
  <w:endnote w:type="continuationSeparator" w:id="0">
    <w:p w:rsidR="00C8225D" w:rsidRDefault="00C8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5D" w:rsidRDefault="00C8225D">
      <w:r>
        <w:separator/>
      </w:r>
    </w:p>
  </w:footnote>
  <w:footnote w:type="continuationSeparator" w:id="0">
    <w:p w:rsidR="00C8225D" w:rsidRDefault="00C822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D88"/>
    <w:multiLevelType w:val="hybridMultilevel"/>
    <w:tmpl w:val="B9269552"/>
    <w:lvl w:ilvl="0" w:tplc="2912F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31F8A"/>
    <w:rsid w:val="002A514C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72534"/>
    <w:rsid w:val="00BA3203"/>
    <w:rsid w:val="00C50B27"/>
    <w:rsid w:val="00C8225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06DAF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33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2018-05-02T15:27:00Z</dcterms:created>
  <dcterms:modified xsi:type="dcterms:W3CDTF">2020-06-30T08:45:00Z</dcterms:modified>
</cp:coreProperties>
</file>