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Ondřej </w:t>
            </w:r>
            <w:proofErr w:type="spellStart"/>
            <w:r>
              <w:rPr>
                <w:sz w:val="22"/>
                <w:szCs w:val="22"/>
              </w:rPr>
              <w:t>Hynčica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úzkostného a rizikového chování žáků v dětském domově se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C26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vybral velmi zajímavé téma, navíc téma potřebné. Teoretická část operacionalizuje pojmy, které jsou obsahem části praktické. Autor pracuje s relevantními zdroji. V praktické části s vybral standardizované dotazníky. Oceňuji doporučení pro praxi, kde autor rozdělil doporučení zvlášť pro zařízení, zvlášť pro pedagogy, pro školy a rodinu.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D3F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se vám ve vašem zařízení daří realizovat bodové hodnocení a jaký má dle vás úspěch u dětí?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26F0">
              <w:rPr>
                <w:sz w:val="22"/>
                <w:szCs w:val="22"/>
              </w:rPr>
              <w:t xml:space="preserve"> 22.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68" w:rsidRDefault="00547C68">
      <w:r>
        <w:separator/>
      </w:r>
    </w:p>
  </w:endnote>
  <w:endnote w:type="continuationSeparator" w:id="0">
    <w:p w:rsidR="00547C68" w:rsidRDefault="0054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68" w:rsidRDefault="00547C68">
      <w:r>
        <w:separator/>
      </w:r>
    </w:p>
  </w:footnote>
  <w:footnote w:type="continuationSeparator" w:id="0">
    <w:p w:rsidR="00547C68" w:rsidRDefault="00547C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2D3F7C"/>
    <w:rsid w:val="00362AB0"/>
    <w:rsid w:val="003F5DA2"/>
    <w:rsid w:val="00512982"/>
    <w:rsid w:val="00514664"/>
    <w:rsid w:val="00526D47"/>
    <w:rsid w:val="00547C68"/>
    <w:rsid w:val="0055255D"/>
    <w:rsid w:val="005C219A"/>
    <w:rsid w:val="006847E2"/>
    <w:rsid w:val="0070056B"/>
    <w:rsid w:val="00B411DB"/>
    <w:rsid w:val="00BA3203"/>
    <w:rsid w:val="00C50B27"/>
    <w:rsid w:val="00D54F12"/>
    <w:rsid w:val="00DC1BF5"/>
    <w:rsid w:val="00DC26F0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2020-06-22T10:23:00Z</dcterms:created>
  <dcterms:modified xsi:type="dcterms:W3CDTF">2020-06-22T10:23:00Z</dcterms:modified>
</cp:coreProperties>
</file>