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00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Ludmila Jurenová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00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dobrovolníků vykonávajících dobrovolnou práci v nemocnicích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200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Miloslav Jůzl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00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00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954F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54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954F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54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954F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54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0954F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54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0954F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954F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0954F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954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0954F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954F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BC697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C697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C6973" w:rsidRDefault="0055255D" w:rsidP="00C50B27">
            <w:pPr>
              <w:jc w:val="center"/>
              <w:rPr>
                <w:sz w:val="22"/>
                <w:szCs w:val="22"/>
              </w:rPr>
            </w:pPr>
            <w:r w:rsidRPr="00BC697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BC6973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C697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C6973" w:rsidRDefault="0055255D" w:rsidP="00C50B27">
            <w:pPr>
              <w:jc w:val="center"/>
              <w:rPr>
                <w:sz w:val="22"/>
                <w:szCs w:val="22"/>
              </w:rPr>
            </w:pPr>
            <w:r w:rsidRPr="00BC697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4B5BC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B5BC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B5BC7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4B5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B5BC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B5BC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B5B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Dobrovolnictví v současné době není příliš v centru pozornosti společnosti, přes svou nepopiratelnou charitativní záslužnou činnost. Musí ji vykonávat lidé obětaví, nezištní a altruisté v duchu filantropických idejí minulých dob. Proto lze tuto diplomovou práci chápat především jako apel na jedince i spolky, aby přispěly svým dílem k dobrovolnické činnosti, kterou lze naplňovat v různých oblastech života potřebných lidí. Týká se to i dobrovolnické práce v nemocnici, která je hlavním tématem diplomové práce. V ní autorka uplatnila především křesťanské </w:t>
            </w:r>
            <w:r w:rsidR="00BC6973">
              <w:rPr>
                <w:sz w:val="22"/>
                <w:szCs w:val="22"/>
              </w:rPr>
              <w:t>přístupy, které povýšila na vědeckou úroveň své práce.</w:t>
            </w:r>
          </w:p>
          <w:p w:rsidR="00BC6973" w:rsidRPr="00BC6973" w:rsidRDefault="00BC69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 je prezentací výzkumu kvalitativního charakteru, v němž aspirantka uplatnila své vědomosti z metodologie, tj. adekvátně operuje s metodologickými pojmy kategorie, kódování apod., a tím prokazuje vědeckost své práce. Rovněž informantů je dostatečný počet opravňující vyslovit relevantní závěry. Autorka s kritickým přístupem konstatuje, že práce nepřináší nové poznatky, nicméně je životná a pojem </w:t>
            </w:r>
            <w:r w:rsidRPr="00BC6973">
              <w:rPr>
                <w:i/>
                <w:sz w:val="22"/>
                <w:szCs w:val="22"/>
              </w:rPr>
              <w:t>motivace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814216">
              <w:rPr>
                <w:sz w:val="22"/>
                <w:szCs w:val="22"/>
              </w:rPr>
              <w:t xml:space="preserve">a její cíl </w:t>
            </w:r>
            <w:r>
              <w:rPr>
                <w:sz w:val="22"/>
                <w:szCs w:val="22"/>
              </w:rPr>
              <w:t xml:space="preserve">jako ústřední téma práce </w:t>
            </w:r>
            <w:r w:rsidR="00814216">
              <w:rPr>
                <w:sz w:val="22"/>
                <w:szCs w:val="22"/>
              </w:rPr>
              <w:t>byl naplněn. Autorka se opírá o nadstandardní počet zdrojů.</w:t>
            </w:r>
          </w:p>
          <w:p w:rsidR="00B411DB" w:rsidRPr="00BC6973" w:rsidRDefault="00B411DB" w:rsidP="00362AB0">
            <w:pPr>
              <w:rPr>
                <w:i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14216" w:rsidP="008142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z autorů – psychologů je otcem teorie motivace?</w:t>
            </w:r>
          </w:p>
          <w:p w:rsidR="00814216" w:rsidRDefault="00814216" w:rsidP="008142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všude jinde lze vykonávat dobrovolnickou činnost?</w:t>
            </w:r>
          </w:p>
          <w:p w:rsidR="00814216" w:rsidRPr="00C50B27" w:rsidRDefault="00814216" w:rsidP="008142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chápete dobrovolnickou činnost v dnešním nepříznivém období coronaviru?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1421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1421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4216">
              <w:rPr>
                <w:sz w:val="22"/>
                <w:szCs w:val="22"/>
              </w:rPr>
              <w:t xml:space="preserve"> V Brně 20.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867" w:rsidRDefault="008B7867">
      <w:r>
        <w:separator/>
      </w:r>
    </w:p>
  </w:endnote>
  <w:endnote w:type="continuationSeparator" w:id="0">
    <w:p w:rsidR="008B7867" w:rsidRDefault="008B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867" w:rsidRDefault="008B7867">
      <w:r>
        <w:separator/>
      </w:r>
    </w:p>
  </w:footnote>
  <w:footnote w:type="continuationSeparator" w:id="0">
    <w:p w:rsidR="008B7867" w:rsidRDefault="008B786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1C83"/>
    <w:multiLevelType w:val="hybridMultilevel"/>
    <w:tmpl w:val="4B324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8E"/>
    <w:rsid w:val="000954F1"/>
    <w:rsid w:val="0032008E"/>
    <w:rsid w:val="00362AB0"/>
    <w:rsid w:val="003F5DA2"/>
    <w:rsid w:val="004B5BC7"/>
    <w:rsid w:val="00512982"/>
    <w:rsid w:val="00526D47"/>
    <w:rsid w:val="0055255D"/>
    <w:rsid w:val="005C219A"/>
    <w:rsid w:val="006847E2"/>
    <w:rsid w:val="00814216"/>
    <w:rsid w:val="008614B3"/>
    <w:rsid w:val="008B3A9E"/>
    <w:rsid w:val="008B7867"/>
    <w:rsid w:val="009B2248"/>
    <w:rsid w:val="00AF1740"/>
    <w:rsid w:val="00B411DB"/>
    <w:rsid w:val="00BA3203"/>
    <w:rsid w:val="00BC697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55EC3-7E72-40A9-BFD6-2FB3BD88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%20J&#367;zlov&#225;\Downloads\POSUDEK+OPONENTA+DIPLOMOV&#201;+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POSUDEK+OPONENTA+DIPLOMOVÉ+PRÁCE_2015</Template>
  <TotalTime>0</TotalTime>
  <Pages>2</Pages>
  <Words>422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Windows User</dc:creator>
  <cp:keywords/>
  <cp:lastModifiedBy>Petra Cejnarová</cp:lastModifiedBy>
  <cp:revision>2</cp:revision>
  <cp:lastPrinted>2012-04-25T08:21:00Z</cp:lastPrinted>
  <dcterms:created xsi:type="dcterms:W3CDTF">2020-06-23T09:11:00Z</dcterms:created>
  <dcterms:modified xsi:type="dcterms:W3CDTF">2020-06-23T09:11:00Z</dcterms:modified>
</cp:coreProperties>
</file>