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072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072E6E">
              <w:rPr>
                <w:sz w:val="22"/>
                <w:szCs w:val="22"/>
              </w:rPr>
              <w:t xml:space="preserve">Galina </w:t>
            </w:r>
            <w:proofErr w:type="spellStart"/>
            <w:r w:rsidR="00072E6E">
              <w:rPr>
                <w:sz w:val="22"/>
                <w:szCs w:val="22"/>
              </w:rPr>
              <w:t>Meďannik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13C5E" w:rsidRDefault="00072E6E" w:rsidP="00362AB0">
            <w:r w:rsidRPr="00072E6E">
              <w:rPr>
                <w:sz w:val="22"/>
              </w:rPr>
              <w:t>Inkluze žáků s odlišným mateřským jazykem do základních škol v okrese Prostějov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A43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C10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C10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DB5854" w:rsidRDefault="0057630D" w:rsidP="00DB58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DB5854">
              <w:rPr>
                <w:sz w:val="22"/>
                <w:szCs w:val="22"/>
              </w:rPr>
              <w:t>K </w:t>
            </w:r>
            <w:r w:rsidR="00DB5854" w:rsidRPr="00DB5854">
              <w:rPr>
                <w:b/>
                <w:sz w:val="22"/>
                <w:szCs w:val="22"/>
              </w:rPr>
              <w:t>silným stránkám</w:t>
            </w:r>
            <w:r w:rsidR="00DB5854">
              <w:rPr>
                <w:sz w:val="22"/>
                <w:szCs w:val="22"/>
              </w:rPr>
              <w:t xml:space="preserve"> práce řadím vlastní zkušenost autorky s procesem inkluze, kterou dobře aplikovala do teoretické části i výzkumu.</w:t>
            </w:r>
          </w:p>
          <w:p w:rsidR="00DB5854" w:rsidRDefault="00DB5854" w:rsidP="00DB5854">
            <w:pPr>
              <w:jc w:val="both"/>
              <w:rPr>
                <w:sz w:val="22"/>
                <w:szCs w:val="22"/>
              </w:rPr>
            </w:pPr>
          </w:p>
          <w:p w:rsidR="007F5423" w:rsidRDefault="0057630D" w:rsidP="00DB58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DB5854">
              <w:rPr>
                <w:sz w:val="22"/>
                <w:szCs w:val="22"/>
              </w:rPr>
              <w:t xml:space="preserve">Teoretická část je velmi dobrým zpracováním problematiky s použitím domácí i zahraniční literatury.  </w:t>
            </w:r>
          </w:p>
          <w:p w:rsidR="007F5423" w:rsidRDefault="007F5423" w:rsidP="00DB5854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57630D" w:rsidP="00DB58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DB5854">
              <w:rPr>
                <w:sz w:val="22"/>
                <w:szCs w:val="22"/>
              </w:rPr>
              <w:t>K </w:t>
            </w:r>
            <w:r w:rsidR="00DB5854" w:rsidRPr="00DB5854">
              <w:rPr>
                <w:b/>
                <w:sz w:val="22"/>
                <w:szCs w:val="22"/>
              </w:rPr>
              <w:t>slabším stránkám</w:t>
            </w:r>
            <w:r w:rsidR="00DB5854">
              <w:rPr>
                <w:sz w:val="22"/>
                <w:szCs w:val="22"/>
              </w:rPr>
              <w:t xml:space="preserve"> patří některé nedostatky v interpretaci výzkumu a použití výzkumných metod. Naproti tomu je třeba pochválit výběr respondentů a vhodná prezentace jejich zkušeností v práci s dětmi jiných národností.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B5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vaše vlastní zkušenosti s problematikou inkluze</w:t>
            </w:r>
            <w:r w:rsidR="007F5423">
              <w:rPr>
                <w:sz w:val="22"/>
                <w:szCs w:val="22"/>
              </w:rPr>
              <w:t>?</w:t>
            </w:r>
          </w:p>
          <w:p w:rsidR="007F5423" w:rsidRDefault="007F54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vybírala respondenty?</w:t>
            </w:r>
          </w:p>
          <w:p w:rsidR="00B411DB" w:rsidRDefault="007F5423" w:rsidP="007F5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ve výzkumu překvapilo a co naopak jste očekávala?</w:t>
            </w:r>
          </w:p>
          <w:p w:rsidR="007F5423" w:rsidRPr="00C50B27" w:rsidRDefault="007F5423" w:rsidP="007F542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2E6E">
              <w:rPr>
                <w:sz w:val="22"/>
                <w:szCs w:val="22"/>
              </w:rPr>
              <w:t xml:space="preserve"> 5</w:t>
            </w:r>
            <w:r w:rsidR="00582EE0">
              <w:rPr>
                <w:sz w:val="22"/>
                <w:szCs w:val="22"/>
              </w:rPr>
              <w:t>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5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A74" w:rsidRDefault="00C74A74">
      <w:r>
        <w:separator/>
      </w:r>
    </w:p>
  </w:endnote>
  <w:endnote w:type="continuationSeparator" w:id="0">
    <w:p w:rsidR="00C74A74" w:rsidRDefault="00C74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A74" w:rsidRDefault="00C74A74">
      <w:r>
        <w:separator/>
      </w:r>
    </w:p>
  </w:footnote>
  <w:footnote w:type="continuationSeparator" w:id="0">
    <w:p w:rsidR="00C74A74" w:rsidRDefault="00C74A7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B0E"/>
    <w:rsid w:val="00005A38"/>
    <w:rsid w:val="00072E6E"/>
    <w:rsid w:val="0011610C"/>
    <w:rsid w:val="001429DC"/>
    <w:rsid w:val="00362AB0"/>
    <w:rsid w:val="003B4E65"/>
    <w:rsid w:val="003F5DA2"/>
    <w:rsid w:val="00466A5E"/>
    <w:rsid w:val="004A5C81"/>
    <w:rsid w:val="004C733F"/>
    <w:rsid w:val="00512982"/>
    <w:rsid w:val="00514664"/>
    <w:rsid w:val="00524FE2"/>
    <w:rsid w:val="00526D47"/>
    <w:rsid w:val="0055255D"/>
    <w:rsid w:val="0057630D"/>
    <w:rsid w:val="00582EE0"/>
    <w:rsid w:val="00586BF0"/>
    <w:rsid w:val="005C219A"/>
    <w:rsid w:val="006847E2"/>
    <w:rsid w:val="006A4275"/>
    <w:rsid w:val="0070056B"/>
    <w:rsid w:val="007A634C"/>
    <w:rsid w:val="007F5423"/>
    <w:rsid w:val="008A1B78"/>
    <w:rsid w:val="008C10A3"/>
    <w:rsid w:val="009A43F6"/>
    <w:rsid w:val="00A27B0E"/>
    <w:rsid w:val="00B13C5E"/>
    <w:rsid w:val="00B411DB"/>
    <w:rsid w:val="00B5642B"/>
    <w:rsid w:val="00BA3203"/>
    <w:rsid w:val="00C50B27"/>
    <w:rsid w:val="00C65768"/>
    <w:rsid w:val="00C74A74"/>
    <w:rsid w:val="00CE15CD"/>
    <w:rsid w:val="00DB5854"/>
    <w:rsid w:val="00DC1BF5"/>
    <w:rsid w:val="00DD00FA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alvin_Filozofie_jako_terapie\DP%202020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37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user</cp:lastModifiedBy>
  <cp:revision>10</cp:revision>
  <cp:lastPrinted>2012-04-25T08:21:00Z</cp:lastPrinted>
  <dcterms:created xsi:type="dcterms:W3CDTF">2020-07-04T01:04:00Z</dcterms:created>
  <dcterms:modified xsi:type="dcterms:W3CDTF">2020-07-07T09:50:00Z</dcterms:modified>
</cp:coreProperties>
</file>