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A1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Žaneta Fojtíková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1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dobrovolnictví v hospici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1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1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1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A1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velmi náročné téma, téma dobrovolnictví v hospici, tedy v zařízení pro terminální stádium života. </w:t>
            </w:r>
            <w:r w:rsidR="00153BFB">
              <w:rPr>
                <w:sz w:val="22"/>
                <w:szCs w:val="22"/>
              </w:rPr>
              <w:t>V teoretické čísti vychází z relevantních zdrojů. Dotýká se zde i velmi ožehavého tématu eutanázie, který s životem v posledním stádiu samozřejmě souvisí. V praktické části se rozhodla pro kvalitativní šetření metodou IPA. Získaná data byla maximálně vytěžena. V Závěru oceňuji osobní vhled, který celou práci výrazně zlidšťuje.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53B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si myslíte, že se většina lidí bojí smrti?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153BFB" w:rsidRPr="00C50B27" w:rsidRDefault="00B411DB" w:rsidP="00153B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53BFB">
              <w:rPr>
                <w:sz w:val="22"/>
                <w:szCs w:val="22"/>
              </w:rPr>
              <w:t xml:space="preserve"> 25.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2A5" w:rsidRDefault="002442A5">
      <w:r>
        <w:separator/>
      </w:r>
    </w:p>
  </w:endnote>
  <w:endnote w:type="continuationSeparator" w:id="0">
    <w:p w:rsidR="002442A5" w:rsidRDefault="0024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2A5" w:rsidRDefault="002442A5">
      <w:r>
        <w:separator/>
      </w:r>
    </w:p>
  </w:footnote>
  <w:footnote w:type="continuationSeparator" w:id="0">
    <w:p w:rsidR="002442A5" w:rsidRDefault="002442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153BFB"/>
    <w:rsid w:val="002442A5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A1BF5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2020-06-25T06:56:00Z</dcterms:created>
  <dcterms:modified xsi:type="dcterms:W3CDTF">2020-06-25T06:56:00Z</dcterms:modified>
</cp:coreProperties>
</file>