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Typologie osobnosti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DC5400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C5400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C5400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DC5400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C5400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DC5400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DC5400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C5400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C5400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C5400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DC5400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DC5400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C5400" w:rsidRPr="00DC5400" w:rsidRDefault="00DC5400" w:rsidP="00362AB0">
            <w:pPr>
              <w:rPr>
                <w:b/>
                <w:sz w:val="22"/>
                <w:szCs w:val="22"/>
              </w:rPr>
            </w:pPr>
            <w:r w:rsidRPr="00DC5400">
              <w:rPr>
                <w:b/>
                <w:sz w:val="22"/>
                <w:szCs w:val="22"/>
              </w:rPr>
              <w:t xml:space="preserve">Teoretická část: </w:t>
            </w:r>
          </w:p>
          <w:p w:rsidR="00250CDF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velmi zajímavé a aktuální téma. V teoretické části se zabývá sociální pedagogikou, vývojovou psychologií a psychologií osobnosti. Toto pojetí mi připadá být velmi obecné, především v kapitole Sociální pedagogika. Studentka se v této kapitole věnuje vzniku sociální pedagogiky, oboru sociální pedagogika, ale pouze na jedné straně (str. 19) pojednává o osobnosti sociálního pedagoga. Tato kapitola měla být nejobsáhlejší a nejvíce propracovaná. </w:t>
            </w:r>
          </w:p>
          <w:p w:rsidR="00481ADF" w:rsidRDefault="00250C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teoretické </w:t>
            </w:r>
            <w:r w:rsidR="00DC5400">
              <w:rPr>
                <w:sz w:val="22"/>
                <w:szCs w:val="22"/>
              </w:rPr>
              <w:t xml:space="preserve">části vytváří různé, dle mého názoru nesprávné, </w:t>
            </w:r>
            <w:r>
              <w:rPr>
                <w:sz w:val="22"/>
                <w:szCs w:val="22"/>
              </w:rPr>
              <w:t>pohledy na dané téma. Například v kapitole Význam psychologie os</w:t>
            </w:r>
            <w:r w:rsidR="00A671B0">
              <w:rPr>
                <w:sz w:val="22"/>
                <w:szCs w:val="22"/>
              </w:rPr>
              <w:t xml:space="preserve">obnosti pro sociální pedagogiku, </w:t>
            </w:r>
            <w:r>
              <w:rPr>
                <w:sz w:val="22"/>
                <w:szCs w:val="22"/>
              </w:rPr>
              <w:t xml:space="preserve">má </w:t>
            </w:r>
            <w:r w:rsidR="00A671B0">
              <w:rPr>
                <w:sz w:val="22"/>
                <w:szCs w:val="22"/>
              </w:rPr>
              <w:t xml:space="preserve">studentka </w:t>
            </w:r>
            <w:r>
              <w:rPr>
                <w:sz w:val="22"/>
                <w:szCs w:val="22"/>
              </w:rPr>
              <w:t xml:space="preserve">spíše nežli o vlivu výchovy a prostředí na osobnost jedince pojednávat o osobnostním pojetí pomáhajících profesí, atd. Stěžejní kapitolou je kapitola 2. 3 Typologie osobnosti, ve které studentka primárně popisuje typologii J. L. </w:t>
            </w:r>
            <w:proofErr w:type="spellStart"/>
            <w:r>
              <w:rPr>
                <w:sz w:val="22"/>
                <w:szCs w:val="22"/>
              </w:rPr>
              <w:t>Hollanda</w:t>
            </w:r>
            <w:proofErr w:type="spellEnd"/>
            <w:r>
              <w:rPr>
                <w:sz w:val="22"/>
                <w:szCs w:val="22"/>
              </w:rPr>
              <w:t>. Bylo by vhodné uvést i další typologi</w:t>
            </w:r>
            <w:r w:rsidR="00481ADF">
              <w:rPr>
                <w:sz w:val="22"/>
                <w:szCs w:val="22"/>
              </w:rPr>
              <w:t xml:space="preserve">e osobnosti dle různých autorů, i když je zřejmé, že </w:t>
            </w:r>
            <w:proofErr w:type="spellStart"/>
            <w:r w:rsidR="00481ADF">
              <w:rPr>
                <w:sz w:val="22"/>
                <w:szCs w:val="22"/>
              </w:rPr>
              <w:t>Hollandova</w:t>
            </w:r>
            <w:proofErr w:type="spellEnd"/>
            <w:r w:rsidR="00481ADF">
              <w:rPr>
                <w:sz w:val="22"/>
                <w:szCs w:val="22"/>
              </w:rPr>
              <w:t xml:space="preserve"> teorie je pro bakalářskou práci stěžejní. </w:t>
            </w:r>
          </w:p>
          <w:p w:rsidR="00481ADF" w:rsidRDefault="00481ADF" w:rsidP="00362AB0">
            <w:pPr>
              <w:rPr>
                <w:sz w:val="22"/>
                <w:szCs w:val="22"/>
              </w:rPr>
            </w:pPr>
          </w:p>
          <w:p w:rsidR="00481ADF" w:rsidRPr="00DC5400" w:rsidRDefault="00481ADF" w:rsidP="00362AB0">
            <w:pPr>
              <w:rPr>
                <w:b/>
                <w:sz w:val="22"/>
                <w:szCs w:val="22"/>
              </w:rPr>
            </w:pPr>
            <w:r w:rsidRPr="00DC5400">
              <w:rPr>
                <w:b/>
                <w:sz w:val="22"/>
                <w:szCs w:val="22"/>
              </w:rPr>
              <w:t xml:space="preserve">Empirická část: </w:t>
            </w:r>
          </w:p>
          <w:p w:rsidR="00B411DB" w:rsidRDefault="00481A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realizaci předvýzkumu. Výzkumné cíle i výzkumné otázky by zasluhovaly větší precizaci. Některé výzkumné otázky jsou chybně metodologicky formulovány. </w:t>
            </w:r>
            <w:r w:rsidR="00250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Není zřejmé, proč studentka zařazuje otázky o prosociálním chování. Dané je z hlediska zaměření výzkumu dle mého názoru nadbytečné. </w:t>
            </w:r>
          </w:p>
          <w:p w:rsidR="00481ADF" w:rsidRDefault="00481A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bakalářské práce především oceňuji volbu výzkumného nástroje (</w:t>
            </w:r>
            <w:r w:rsidR="00DC5400">
              <w:rPr>
                <w:sz w:val="22"/>
                <w:szCs w:val="22"/>
              </w:rPr>
              <w:t xml:space="preserve">dotazník dle J. L. </w:t>
            </w:r>
            <w:proofErr w:type="spellStart"/>
            <w:r w:rsidR="00DC5400">
              <w:rPr>
                <w:sz w:val="22"/>
                <w:szCs w:val="22"/>
              </w:rPr>
              <w:t>Hollandovi</w:t>
            </w:r>
            <w:proofErr w:type="spellEnd"/>
            <w:r w:rsidR="00DC5400">
              <w:rPr>
                <w:sz w:val="22"/>
                <w:szCs w:val="22"/>
              </w:rPr>
              <w:t xml:space="preserve"> teorie RAISEC </w:t>
            </w:r>
            <w:proofErr w:type="spellStart"/>
            <w:r w:rsidR="00DC5400">
              <w:rPr>
                <w:sz w:val="22"/>
                <w:szCs w:val="22"/>
              </w:rPr>
              <w:t>Self-Directed</w:t>
            </w:r>
            <w:proofErr w:type="spellEnd"/>
            <w:r w:rsidR="00DC5400">
              <w:rPr>
                <w:sz w:val="22"/>
                <w:szCs w:val="22"/>
              </w:rPr>
              <w:t xml:space="preserve"> </w:t>
            </w:r>
            <w:proofErr w:type="spellStart"/>
            <w:r w:rsidR="00DC5400">
              <w:rPr>
                <w:sz w:val="22"/>
                <w:szCs w:val="22"/>
              </w:rPr>
              <w:t>Search</w:t>
            </w:r>
            <w:proofErr w:type="spellEnd"/>
            <w:r>
              <w:rPr>
                <w:sz w:val="22"/>
                <w:szCs w:val="22"/>
              </w:rPr>
              <w:t xml:space="preserve">). Studentka zvolila standardizovaný nástroj, který velmi spolehlivě zkoumá osobností typy studentů sociální pedagogiky. Rovněž oceňuji prezentaci hexagonálního modelu osobnosti, avšak tento model by zasluhoval mnohem více pozornosti. </w:t>
            </w:r>
          </w:p>
          <w:p w:rsidR="00DC5400" w:rsidRDefault="00DC54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ve své práci vytváří 3 výzkumy, které by mohly stát samostatně. První výzkum se zaměřuje na názor studentů oboru sociální pedagogika na vlastní studium, druhý zkoumá osobnostní typy studentů a třetí výzkum se orientuje na prosociální chování studentů. Je velká škoda, že studentka nepropojila tyto výzkumy </w:t>
            </w:r>
            <w:r>
              <w:rPr>
                <w:sz w:val="22"/>
                <w:szCs w:val="22"/>
              </w:rPr>
              <w:lastRenderedPageBreak/>
              <w:t xml:space="preserve">např. hypotézou. Díky danému postrádám smysl realizovat takto rozsáhlý výzkum </w:t>
            </w:r>
            <w:proofErr w:type="gramStart"/>
            <w:r>
              <w:rPr>
                <w:sz w:val="22"/>
                <w:szCs w:val="22"/>
              </w:rPr>
              <w:t>plný ,,samostatně</w:t>
            </w:r>
            <w:proofErr w:type="gramEnd"/>
            <w:r>
              <w:rPr>
                <w:sz w:val="22"/>
                <w:szCs w:val="22"/>
              </w:rPr>
              <w:t xml:space="preserve">“ stojících informací o studentech sociální pedagogiky. </w:t>
            </w:r>
          </w:p>
          <w:p w:rsidR="00DC5400" w:rsidRDefault="00DC54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zjistila, že v oboru sociální pedagogika převažuje Sociální typ osobnosti, je škoda, že blíže nespecifikovala pozorované četnosti u jednotlivých typů osobnosti (nejen interpretace za pomoci průměru). Bylo by vhodnější využít například modus, medián nebo již zmiňované pozorované četnosti. </w:t>
            </w:r>
          </w:p>
          <w:p w:rsidR="00A671B0" w:rsidRDefault="00A671B0" w:rsidP="00362AB0">
            <w:pPr>
              <w:rPr>
                <w:sz w:val="22"/>
                <w:szCs w:val="22"/>
              </w:rPr>
            </w:pPr>
          </w:p>
          <w:p w:rsidR="00B411DB" w:rsidRDefault="00DC5400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Z bakalářské práce je zřejmý zájem studentky o danou problematiku. Práce obsahuje mnoho pozitivních pasáží, které stojí za přečtení. Oceňuji interpretaci dat, ve které studentka srovnává výstupy výzkumu s dosavadním odborným poznáním. Rovněž oceňuji množství použitých odborných zdrojů. Práce však mnohdy působí chaotickým stylem. Bylo by vhodné ji více propracovat a sjednotit. </w:t>
            </w:r>
          </w:p>
          <w:p w:rsidR="00DC5400" w:rsidRDefault="00DC5400" w:rsidP="00362AB0">
            <w:pPr>
              <w:rPr>
                <w:sz w:val="22"/>
                <w:szCs w:val="22"/>
              </w:rPr>
            </w:pPr>
          </w:p>
          <w:p w:rsidR="00F1326B" w:rsidRPr="00C50B27" w:rsidRDefault="00DC5400" w:rsidP="00DC5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C54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propojení jednotlivých výstupů Vašeho výzkumu: názor na studium oboru sociální pedagogika, osobnostní typy a prosociální chování.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DC5400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5400">
              <w:rPr>
                <w:sz w:val="22"/>
                <w:szCs w:val="22"/>
              </w:rPr>
              <w:t xml:space="preserve"> 29. 6. 2020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C5400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7E" w:rsidRDefault="0080757E">
      <w:r>
        <w:separator/>
      </w:r>
    </w:p>
  </w:endnote>
  <w:endnote w:type="continuationSeparator" w:id="0">
    <w:p w:rsidR="0080757E" w:rsidRDefault="008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7E" w:rsidRDefault="0080757E">
      <w:r>
        <w:separator/>
      </w:r>
    </w:p>
  </w:footnote>
  <w:footnote w:type="continuationSeparator" w:id="0">
    <w:p w:rsidR="0080757E" w:rsidRDefault="008075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DF"/>
    <w:rsid w:val="00154F27"/>
    <w:rsid w:val="00250CDF"/>
    <w:rsid w:val="00362AB0"/>
    <w:rsid w:val="003F5DA2"/>
    <w:rsid w:val="00481ADF"/>
    <w:rsid w:val="00512982"/>
    <w:rsid w:val="00526D47"/>
    <w:rsid w:val="0055255D"/>
    <w:rsid w:val="005C219A"/>
    <w:rsid w:val="006847E2"/>
    <w:rsid w:val="007553A2"/>
    <w:rsid w:val="0080757E"/>
    <w:rsid w:val="008614B3"/>
    <w:rsid w:val="009A27D5"/>
    <w:rsid w:val="00A671B0"/>
    <w:rsid w:val="00B411DB"/>
    <w:rsid w:val="00BA3203"/>
    <w:rsid w:val="00C50B27"/>
    <w:rsid w:val="00CA7D64"/>
    <w:rsid w:val="00D05C79"/>
    <w:rsid w:val="00DC1BF5"/>
    <w:rsid w:val="00DC5400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6DEA5"/>
  <w15:chartTrackingRefBased/>
  <w15:docId w15:val="{BBE2FA78-8F4D-4F91-98BF-1301947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34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2020-06-29T14:00:00Z</dcterms:created>
  <dcterms:modified xsi:type="dcterms:W3CDTF">2020-06-29T14:34:00Z</dcterms:modified>
</cp:coreProperties>
</file>