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Šedivá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Čechů a Slováků na vzájemné soužití z pohledu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odpovídá zvolenému studijnímu oboru. Škoda, že v práci není vysvětleno zakotvené tématu do sociální pedagogiky. V teoretické části autorka vychází z relevantních zdrojů. V praktické části oceňuji využití sémantického diferenciálu.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F4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podle vás zvednout sebevědomí Čechů?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49CD">
              <w:rPr>
                <w:sz w:val="22"/>
                <w:szCs w:val="22"/>
              </w:rPr>
              <w:t xml:space="preserve"> 25.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6B" w:rsidRDefault="00DF446B">
      <w:r>
        <w:separator/>
      </w:r>
    </w:p>
  </w:endnote>
  <w:endnote w:type="continuationSeparator" w:id="0">
    <w:p w:rsidR="00DF446B" w:rsidRDefault="00DF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6B" w:rsidRDefault="00DF446B">
      <w:r>
        <w:separator/>
      </w:r>
    </w:p>
  </w:footnote>
  <w:footnote w:type="continuationSeparator" w:id="0">
    <w:p w:rsidR="00DF446B" w:rsidRDefault="00DF44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3E68"/>
    <w:rsid w:val="00D27115"/>
    <w:rsid w:val="00D62416"/>
    <w:rsid w:val="00DC1BF5"/>
    <w:rsid w:val="00DF446B"/>
    <w:rsid w:val="00E709EA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2020-06-25T10:45:00Z</dcterms:created>
  <dcterms:modified xsi:type="dcterms:W3CDTF">2020-06-25T10:45:00Z</dcterms:modified>
</cp:coreProperties>
</file>