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0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Tvrdá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0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sociálního pracovníka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90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90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04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904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904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904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904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904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904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904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904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904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904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904C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904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B36F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B36F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B36F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B36F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B36F8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B36F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8B36F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B36F8" w:rsidP="008A3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postavení sociálního pracovníka v dětském domově, autorka práce si dává za cíl uvést náplň práce tohoto pracovníka a vymezit jeho kompetence. Domnívám se, že téma je velmi blízké studovanému oboru a ve svém závěru skutečně nabízí podrobný popis činností sociálního pracovníka v dětském domově.</w:t>
            </w:r>
          </w:p>
          <w:p w:rsidR="008B36F8" w:rsidRPr="008B36F8" w:rsidRDefault="008B36F8" w:rsidP="008A3654">
            <w:pPr>
              <w:jc w:val="both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Silné a slabé stránky práce:</w:t>
            </w:r>
          </w:p>
          <w:p w:rsidR="008B36F8" w:rsidRDefault="008B36F8" w:rsidP="008A365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</w:t>
            </w:r>
            <w:r w:rsidR="008A3654">
              <w:rPr>
                <w:sz w:val="22"/>
                <w:szCs w:val="22"/>
              </w:rPr>
              <w:t xml:space="preserve">popis </w:t>
            </w:r>
            <w:r>
              <w:rPr>
                <w:sz w:val="22"/>
                <w:szCs w:val="22"/>
              </w:rPr>
              <w:t>historie na začátku teoretické části není vzhledem k cíli práce n</w:t>
            </w:r>
            <w:r w:rsidR="008A3654">
              <w:rPr>
                <w:sz w:val="22"/>
                <w:szCs w:val="22"/>
              </w:rPr>
              <w:t>utný</w:t>
            </w:r>
            <w:r>
              <w:rPr>
                <w:sz w:val="22"/>
                <w:szCs w:val="22"/>
              </w:rPr>
              <w:t>.</w:t>
            </w:r>
          </w:p>
          <w:p w:rsidR="008B36F8" w:rsidRDefault="008B36F8" w:rsidP="008A365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teoretickou část práce velmi podrobně, pracuje s literaturou i s legislativou, což hodnotím kladně. Nicméně </w:t>
            </w:r>
            <w:r w:rsidR="008A3654">
              <w:rPr>
                <w:sz w:val="22"/>
                <w:szCs w:val="22"/>
              </w:rPr>
              <w:t>některým</w:t>
            </w:r>
            <w:r>
              <w:rPr>
                <w:sz w:val="22"/>
                <w:szCs w:val="22"/>
              </w:rPr>
              <w:t xml:space="preserve"> oblastem se autorka věnuje až příliš a tím téma trochu rozšiřuje.</w:t>
            </w:r>
          </w:p>
          <w:p w:rsidR="008B36F8" w:rsidRDefault="008B36F8" w:rsidP="008A365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mám drobné výhrady k formulaci dílčích výzkumných otázek, autorka u kategorií neuvádí konkrétní kódy. </w:t>
            </w:r>
          </w:p>
          <w:p w:rsidR="008A3654" w:rsidRDefault="008A3654" w:rsidP="008A365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z rozhovoru v příloze je evidentní, že autorka svoje závěry postavila na podrobné analýze dat, která je uvedená v praktické části. Analýza je rozsáhlá a opírá se o výpovědi respondentů, což je v pořádku.</w:t>
            </w:r>
          </w:p>
          <w:p w:rsidR="008A3654" w:rsidRDefault="008A3654" w:rsidP="008A365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Rozsáhlá interpretace se mohla více vracet k jiným výzkumům na podobné téma nebo k teoretické části práce.</w:t>
            </w:r>
          </w:p>
          <w:p w:rsidR="008A3654" w:rsidRPr="008B36F8" w:rsidRDefault="008A3654" w:rsidP="008A365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uvedení závěrů práce v názorném diagramu.</w:t>
            </w:r>
          </w:p>
          <w:p w:rsidR="00B411DB" w:rsidRPr="00C50B27" w:rsidRDefault="00B411DB" w:rsidP="008A365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A3654" w:rsidP="008A3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A36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kódy tvoří např. kategorii 3?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B36F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B36F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36F8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3654">
              <w:rPr>
                <w:sz w:val="22"/>
                <w:szCs w:val="22"/>
              </w:rPr>
              <w:t xml:space="preserve"> Lucie Blaštíková </w:t>
            </w:r>
            <w:proofErr w:type="gramStart"/>
            <w:r w:rsidR="008A3654">
              <w:rPr>
                <w:sz w:val="22"/>
                <w:szCs w:val="22"/>
              </w:rPr>
              <w:t>v.r.</w:t>
            </w:r>
            <w:bookmarkStart w:id="0" w:name="_GoBack"/>
            <w:bookmarkEnd w:id="0"/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F4" w:rsidRDefault="00CB5BF4">
      <w:r>
        <w:separator/>
      </w:r>
    </w:p>
  </w:endnote>
  <w:endnote w:type="continuationSeparator" w:id="0">
    <w:p w:rsidR="00CB5BF4" w:rsidRDefault="00CB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F4" w:rsidRDefault="00CB5BF4">
      <w:r>
        <w:separator/>
      </w:r>
    </w:p>
  </w:footnote>
  <w:footnote w:type="continuationSeparator" w:id="0">
    <w:p w:rsidR="00CB5BF4" w:rsidRDefault="00CB5B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0A9E"/>
    <w:multiLevelType w:val="hybridMultilevel"/>
    <w:tmpl w:val="14346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3"/>
    <w:rsid w:val="000E2C47"/>
    <w:rsid w:val="00362AB0"/>
    <w:rsid w:val="003F5DA2"/>
    <w:rsid w:val="00512982"/>
    <w:rsid w:val="00514664"/>
    <w:rsid w:val="00526D47"/>
    <w:rsid w:val="00534343"/>
    <w:rsid w:val="0055255D"/>
    <w:rsid w:val="005C219A"/>
    <w:rsid w:val="006847E2"/>
    <w:rsid w:val="00730C1A"/>
    <w:rsid w:val="008A3654"/>
    <w:rsid w:val="008B36F8"/>
    <w:rsid w:val="00B411DB"/>
    <w:rsid w:val="00BA3203"/>
    <w:rsid w:val="00C03D7D"/>
    <w:rsid w:val="00C50B27"/>
    <w:rsid w:val="00C904CB"/>
    <w:rsid w:val="00CB5BF4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F9483"/>
  <w15:chartTrackingRefBased/>
  <w15:docId w15:val="{1E0786B9-09EB-4008-955D-D5934D02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0</TotalTime>
  <Pages>2</Pages>
  <Words>429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2020-06-24T06:24:00Z</cp:lastPrinted>
  <dcterms:created xsi:type="dcterms:W3CDTF">2020-06-24T06:25:00Z</dcterms:created>
  <dcterms:modified xsi:type="dcterms:W3CDTF">2020-06-24T06:25:00Z</dcterms:modified>
</cp:coreProperties>
</file>