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Renáta </w:t>
            </w:r>
            <w:proofErr w:type="spellStart"/>
            <w:r w:rsidR="00224CB1">
              <w:rPr>
                <w:sz w:val="22"/>
                <w:szCs w:val="22"/>
              </w:rPr>
              <w:t>Vodicová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24CB1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k práci vychovatele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86C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30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861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3F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73F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861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86C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F56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2C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F56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186CC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186C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186C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D4FA8" w:rsidRDefault="006A64F0" w:rsidP="00E861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základní pojmy</w:t>
            </w:r>
            <w:bookmarkStart w:id="0" w:name="_GoBack"/>
            <w:bookmarkEnd w:id="0"/>
            <w:r w:rsidR="008924B8">
              <w:rPr>
                <w:sz w:val="22"/>
                <w:szCs w:val="22"/>
              </w:rPr>
              <w:t>.</w:t>
            </w:r>
          </w:p>
          <w:p w:rsidR="002D4FA8" w:rsidRDefault="008924B8" w:rsidP="00E861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vychází ze stanovených cílů. Cíl je (vzhledem ke kvalitativnímu pojetí) formulován vhodně. </w:t>
            </w:r>
          </w:p>
          <w:p w:rsidR="00833410" w:rsidRDefault="00833410" w:rsidP="00E861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Rozhovor s 5 vychovateli.</w:t>
            </w:r>
          </w:p>
          <w:p w:rsidR="003F566D" w:rsidRDefault="003F566D" w:rsidP="00E861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v rozhovoru.</w:t>
            </w:r>
          </w:p>
          <w:p w:rsidR="00186CCF" w:rsidRPr="00F42882" w:rsidRDefault="003F566D" w:rsidP="00F428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návrat ke stanoveným otázkám.</w:t>
            </w:r>
          </w:p>
          <w:p w:rsidR="002D4FA8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F566D" w:rsidRDefault="002D4FA8" w:rsidP="00E861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teoretické části práce. Text působí těžkopádně, upracovaně. Jsou zde patrné přechody („od autora k autorovi“). </w:t>
            </w:r>
          </w:p>
          <w:p w:rsidR="00B411DB" w:rsidRDefault="003F566D" w:rsidP="00E861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Podkapitola o motivaci je (vyjma první strany) zpracovaná z jednoho zdroje použité literatury (Plamínek). Chybí rozpracování jednotlivých teorií motivace.</w:t>
            </w:r>
          </w:p>
          <w:p w:rsidR="00042C76" w:rsidRPr="003F566D" w:rsidRDefault="003F566D" w:rsidP="003F56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koncepty byly zpracovány na základě přibližně 20 zdrojů literatury (seznam není číslován).</w:t>
            </w:r>
          </w:p>
          <w:p w:rsidR="003F566D" w:rsidRPr="003F566D" w:rsidRDefault="003F566D" w:rsidP="003F56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citací a parafrází.</w:t>
            </w:r>
          </w:p>
          <w:p w:rsidR="00173F73" w:rsidRPr="003F566D" w:rsidRDefault="00E8613A" w:rsidP="003F56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Minimalistická délka rozhovoru. Pochybuji o nasycení vzorku. S tím souvisí také analýza a interpretace.</w:t>
            </w:r>
          </w:p>
          <w:p w:rsidR="00B411DB" w:rsidRPr="00F42882" w:rsidRDefault="00E8613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použité literatury je zpracován nepořádně.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F566D" w:rsidP="003F566D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znáte teorie motivace?</w:t>
            </w:r>
          </w:p>
          <w:p w:rsidR="003F566D" w:rsidRPr="00C50B27" w:rsidRDefault="003F566D" w:rsidP="003F566D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pojem prostý náhodný výběr.  Jaké typy vzorkování v kvalitativním výzkumu znáte?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86C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502429">
              <w:rPr>
                <w:sz w:val="22"/>
                <w:szCs w:val="22"/>
              </w:rPr>
              <w:t>6. 7. 2020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711D"/>
    <w:multiLevelType w:val="hybridMultilevel"/>
    <w:tmpl w:val="7048F140"/>
    <w:lvl w:ilvl="0" w:tplc="9F9CD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E3F81"/>
    <w:multiLevelType w:val="hybridMultilevel"/>
    <w:tmpl w:val="BD62F18A"/>
    <w:lvl w:ilvl="0" w:tplc="964A3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2C76"/>
    <w:rsid w:val="000D2886"/>
    <w:rsid w:val="000E2C47"/>
    <w:rsid w:val="00173F73"/>
    <w:rsid w:val="00176818"/>
    <w:rsid w:val="00186CCF"/>
    <w:rsid w:val="00224CB1"/>
    <w:rsid w:val="002A1537"/>
    <w:rsid w:val="002D4FA8"/>
    <w:rsid w:val="00362AB0"/>
    <w:rsid w:val="003F566D"/>
    <w:rsid w:val="003F5DA2"/>
    <w:rsid w:val="00455732"/>
    <w:rsid w:val="00475083"/>
    <w:rsid w:val="00502429"/>
    <w:rsid w:val="00512982"/>
    <w:rsid w:val="00514664"/>
    <w:rsid w:val="00526D47"/>
    <w:rsid w:val="0055255D"/>
    <w:rsid w:val="005B25BE"/>
    <w:rsid w:val="005C219A"/>
    <w:rsid w:val="0067323D"/>
    <w:rsid w:val="006847E2"/>
    <w:rsid w:val="006A64F0"/>
    <w:rsid w:val="006D4E52"/>
    <w:rsid w:val="00730C1A"/>
    <w:rsid w:val="00833410"/>
    <w:rsid w:val="008924B8"/>
    <w:rsid w:val="009C69EC"/>
    <w:rsid w:val="00B411DB"/>
    <w:rsid w:val="00BA3203"/>
    <w:rsid w:val="00C03D7D"/>
    <w:rsid w:val="00C50B27"/>
    <w:rsid w:val="00C83023"/>
    <w:rsid w:val="00CF006F"/>
    <w:rsid w:val="00D62416"/>
    <w:rsid w:val="00DC1BF5"/>
    <w:rsid w:val="00E709EA"/>
    <w:rsid w:val="00E8613A"/>
    <w:rsid w:val="00F42882"/>
    <w:rsid w:val="00F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2BBF9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316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3</cp:revision>
  <cp:lastPrinted>2020-07-06T18:22:00Z</cp:lastPrinted>
  <dcterms:created xsi:type="dcterms:W3CDTF">2020-07-06T18:24:00Z</dcterms:created>
  <dcterms:modified xsi:type="dcterms:W3CDTF">2020-07-06T18:35:00Z</dcterms:modified>
</cp:coreProperties>
</file>