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4B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Jurášková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3AF7" w:rsidP="00EC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sociální rehabilitace u dospělých středního věku s 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71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B4CA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7E651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 originální</w:t>
            </w:r>
            <w:r w:rsidR="00EF6F39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</w:t>
            </w:r>
            <w:r w:rsidR="00EF6F39">
              <w:rPr>
                <w:sz w:val="22"/>
                <w:szCs w:val="22"/>
              </w:rPr>
              <w:t xml:space="preserve">ve svém oboru </w:t>
            </w:r>
            <w:r>
              <w:rPr>
                <w:sz w:val="22"/>
                <w:szCs w:val="22"/>
              </w:rPr>
              <w:t xml:space="preserve">prakticky využitelný </w:t>
            </w:r>
            <w:r w:rsidR="000C0EEA" w:rsidRPr="000C0EEA">
              <w:rPr>
                <w:sz w:val="22"/>
                <w:szCs w:val="22"/>
              </w:rPr>
              <w:t>námět</w:t>
            </w:r>
          </w:p>
          <w:p w:rsidR="0014505F" w:rsidRDefault="0014505F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</w:t>
            </w:r>
            <w:r w:rsidR="009E1068">
              <w:rPr>
                <w:sz w:val="22"/>
                <w:szCs w:val="22"/>
              </w:rPr>
              <w:t xml:space="preserve"> kapitol teoretické části práce, která je podložena </w:t>
            </w:r>
            <w:r w:rsidR="00EF6F39">
              <w:rPr>
                <w:sz w:val="22"/>
                <w:szCs w:val="22"/>
              </w:rPr>
              <w:t>relevantními publikacemi, včetně cizojazyčného zdroje</w:t>
            </w:r>
          </w:p>
          <w:p w:rsidR="00ED469C" w:rsidRDefault="00ED469C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kvalitně zpracovaná</w:t>
            </w:r>
          </w:p>
          <w:p w:rsidR="00ED469C" w:rsidRDefault="00ED469C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popsaná metodologie, dotazník vlastní konstrukce, realizace předvýzkumu, pečlivě provedená analýza dat</w:t>
            </w:r>
          </w:p>
          <w:p w:rsidR="00ED469C" w:rsidRDefault="00ED469C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zajímavé, autorka je v závěru práce vhodně interpretuje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C50B27" w:rsidRDefault="00ED469C" w:rsidP="00EF6F3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práce jsou neobratné formulace, např. s. 55</w:t>
            </w:r>
            <w:r w:rsidR="00B917EA">
              <w:rPr>
                <w:sz w:val="22"/>
                <w:szCs w:val="22"/>
              </w:rPr>
              <w:t>, drobné překlepy, např. s. 56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880701" w:rsidP="00FB4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Máte nějakou </w:t>
            </w:r>
            <w:bookmarkStart w:id="0" w:name="_GoBack"/>
            <w:bookmarkEnd w:id="0"/>
            <w:r w:rsidR="00FB4CA0">
              <w:rPr>
                <w:sz w:val="22"/>
                <w:szCs w:val="22"/>
              </w:rPr>
              <w:t>hypotézu o tom, proč jsou ženy v péči sociální rehabilitace častěji na počátku období středního věku, zatímco muži spíše na konci tohoto období?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B4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4CA0">
              <w:rPr>
                <w:sz w:val="22"/>
                <w:szCs w:val="22"/>
              </w:rPr>
              <w:t xml:space="preserve"> </w:t>
            </w:r>
            <w:proofErr w:type="gramStart"/>
            <w:r w:rsidR="00FB4CA0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B4CA0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55" w:rsidRDefault="00595655">
      <w:r>
        <w:separator/>
      </w:r>
    </w:p>
  </w:endnote>
  <w:endnote w:type="continuationSeparator" w:id="0">
    <w:p w:rsidR="00595655" w:rsidRDefault="0059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55" w:rsidRDefault="00595655">
      <w:r>
        <w:separator/>
      </w:r>
    </w:p>
  </w:footnote>
  <w:footnote w:type="continuationSeparator" w:id="0">
    <w:p w:rsidR="00595655" w:rsidRDefault="005956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E2C47"/>
    <w:rsid w:val="000F4D7B"/>
    <w:rsid w:val="000F5F89"/>
    <w:rsid w:val="001434A3"/>
    <w:rsid w:val="00144BF2"/>
    <w:rsid w:val="0014505F"/>
    <w:rsid w:val="0017594E"/>
    <w:rsid w:val="001B37C3"/>
    <w:rsid w:val="002168F8"/>
    <w:rsid w:val="00253406"/>
    <w:rsid w:val="0029353A"/>
    <w:rsid w:val="00325C0E"/>
    <w:rsid w:val="0034368A"/>
    <w:rsid w:val="003579F8"/>
    <w:rsid w:val="00362AB0"/>
    <w:rsid w:val="00394D2D"/>
    <w:rsid w:val="003F5DA2"/>
    <w:rsid w:val="00512982"/>
    <w:rsid w:val="00514664"/>
    <w:rsid w:val="00526D47"/>
    <w:rsid w:val="00551392"/>
    <w:rsid w:val="0055255D"/>
    <w:rsid w:val="00595655"/>
    <w:rsid w:val="005C219A"/>
    <w:rsid w:val="006847E2"/>
    <w:rsid w:val="00730C1A"/>
    <w:rsid w:val="007E651D"/>
    <w:rsid w:val="007F0EBC"/>
    <w:rsid w:val="007F3AC4"/>
    <w:rsid w:val="00880701"/>
    <w:rsid w:val="008B2A19"/>
    <w:rsid w:val="009A27B4"/>
    <w:rsid w:val="009B6867"/>
    <w:rsid w:val="009C41DF"/>
    <w:rsid w:val="009D712E"/>
    <w:rsid w:val="009E1068"/>
    <w:rsid w:val="00AE712D"/>
    <w:rsid w:val="00B411DB"/>
    <w:rsid w:val="00B514F4"/>
    <w:rsid w:val="00B917EA"/>
    <w:rsid w:val="00BA3203"/>
    <w:rsid w:val="00C03D7D"/>
    <w:rsid w:val="00C26CDD"/>
    <w:rsid w:val="00C50B27"/>
    <w:rsid w:val="00C8124F"/>
    <w:rsid w:val="00D62416"/>
    <w:rsid w:val="00D75AFA"/>
    <w:rsid w:val="00D8166D"/>
    <w:rsid w:val="00DC1BF5"/>
    <w:rsid w:val="00E047AF"/>
    <w:rsid w:val="00E45049"/>
    <w:rsid w:val="00E709EA"/>
    <w:rsid w:val="00EC3AF7"/>
    <w:rsid w:val="00ED246B"/>
    <w:rsid w:val="00ED469C"/>
    <w:rsid w:val="00EF3652"/>
    <w:rsid w:val="00EF6F39"/>
    <w:rsid w:val="00F95836"/>
    <w:rsid w:val="00F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64674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2020-07-01T07:04:00Z</dcterms:created>
  <dcterms:modified xsi:type="dcterms:W3CDTF">2020-07-01T07:06:00Z</dcterms:modified>
</cp:coreProperties>
</file>