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B046F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Natálie Ritterová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B046F" w:rsidP="00224C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Faktory vedoucí ke zvládnutí závislosti na pervitinu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C69E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B04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F5D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021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0021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93A1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16C6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60021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F5D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4F5D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A30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8A30F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16C60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F5D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60021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4F5D52" w:rsidRDefault="004F5D52" w:rsidP="005854AE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Obsah práce není po formální stránce (nikoliv obsahové) vůbec přehledný. Byla zvolena správná šablona?</w:t>
            </w:r>
          </w:p>
          <w:p w:rsidR="00FD510F" w:rsidRDefault="005854AE" w:rsidP="005854AE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osobní nasazení autorky. Práce doznala v průběhu času velkých kvalitativních změn.</w:t>
            </w:r>
          </w:p>
          <w:p w:rsidR="005854AE" w:rsidRDefault="004F5D52" w:rsidP="005854AE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Volba tématu se zaměřením na</w:t>
            </w:r>
            <w:r w:rsidR="005854AE">
              <w:rPr>
                <w:sz w:val="22"/>
                <w:szCs w:val="22"/>
              </w:rPr>
              <w:t xml:space="preserve"> léčb</w:t>
            </w:r>
            <w:r>
              <w:rPr>
                <w:sz w:val="22"/>
                <w:szCs w:val="22"/>
              </w:rPr>
              <w:t>u</w:t>
            </w:r>
            <w:r w:rsidR="005854AE">
              <w:rPr>
                <w:sz w:val="22"/>
                <w:szCs w:val="22"/>
              </w:rPr>
              <w:t>, nikoli příčin</w:t>
            </w:r>
            <w:r>
              <w:rPr>
                <w:sz w:val="22"/>
                <w:szCs w:val="22"/>
              </w:rPr>
              <w:t>y (</w:t>
            </w:r>
            <w:r w:rsidR="005854AE">
              <w:rPr>
                <w:sz w:val="22"/>
                <w:szCs w:val="22"/>
              </w:rPr>
              <w:t>což bývá častější</w:t>
            </w:r>
            <w:r>
              <w:rPr>
                <w:sz w:val="22"/>
                <w:szCs w:val="22"/>
              </w:rPr>
              <w:t>)</w:t>
            </w:r>
            <w:r w:rsidR="005854AE">
              <w:rPr>
                <w:sz w:val="22"/>
                <w:szCs w:val="22"/>
              </w:rPr>
              <w:t>.</w:t>
            </w:r>
          </w:p>
          <w:p w:rsidR="005854AE" w:rsidRDefault="005854AE" w:rsidP="005854AE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proniknutí výzkumníka do poněkud uzavřené komunity osob, které se vyléčily z pervitinové závislosti.</w:t>
            </w:r>
          </w:p>
          <w:p w:rsidR="005854AE" w:rsidRDefault="005854AE" w:rsidP="005854AE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Množství použitých zdrojů je adekvátní</w:t>
            </w:r>
            <w:r w:rsidR="00EF24B2">
              <w:rPr>
                <w:sz w:val="22"/>
                <w:szCs w:val="22"/>
              </w:rPr>
              <w:t xml:space="preserve"> (49)</w:t>
            </w:r>
            <w:r>
              <w:rPr>
                <w:sz w:val="22"/>
                <w:szCs w:val="22"/>
              </w:rPr>
              <w:t>, jejich kvalita kolísá.</w:t>
            </w:r>
          </w:p>
          <w:p w:rsidR="00732D22" w:rsidRPr="004F5D52" w:rsidRDefault="00B16C60" w:rsidP="004F5D52">
            <w:pPr>
              <w:pStyle w:val="Odstavecseseznamem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Diskuze, kde autorka srovnává s</w:t>
            </w:r>
            <w:r w:rsidR="004F5D52">
              <w:rPr>
                <w:sz w:val="22"/>
                <w:szCs w:val="22"/>
              </w:rPr>
              <w:t>vé výsledky s výsledky jiných a</w:t>
            </w:r>
            <w:r>
              <w:rPr>
                <w:sz w:val="22"/>
                <w:szCs w:val="22"/>
              </w:rPr>
              <w:t>utorů.</w:t>
            </w:r>
          </w:p>
          <w:p w:rsidR="005854AE" w:rsidRPr="005854AE" w:rsidRDefault="005854AE" w:rsidP="00853352">
            <w:pPr>
              <w:pStyle w:val="Odstavecseseznamem"/>
              <w:rPr>
                <w:sz w:val="22"/>
                <w:szCs w:val="22"/>
              </w:rPr>
            </w:pPr>
          </w:p>
          <w:p w:rsidR="002D4FA8" w:rsidRDefault="001768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6B046F" w:rsidRDefault="006B046F" w:rsidP="006B046F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práce evokuje </w:t>
            </w:r>
            <w:r w:rsidR="004E5960">
              <w:rPr>
                <w:sz w:val="22"/>
                <w:szCs w:val="22"/>
              </w:rPr>
              <w:t>volbu kvantitativního, než kvalitativního pojetí výzkumu.</w:t>
            </w:r>
          </w:p>
          <w:p w:rsidR="00FD510F" w:rsidRDefault="00FD510F" w:rsidP="006B046F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Pasáže, které obsahují hodně odrážek (př. </w:t>
            </w:r>
            <w:proofErr w:type="spellStart"/>
            <w:r>
              <w:rPr>
                <w:sz w:val="22"/>
                <w:szCs w:val="22"/>
              </w:rPr>
              <w:t>kp</w:t>
            </w:r>
            <w:proofErr w:type="spellEnd"/>
            <w:r>
              <w:rPr>
                <w:sz w:val="22"/>
                <w:szCs w:val="22"/>
              </w:rPr>
              <w:t>. 2.4) a málo textu.</w:t>
            </w:r>
          </w:p>
          <w:p w:rsidR="00AB1C96" w:rsidRPr="004E5960" w:rsidRDefault="004E292A" w:rsidP="004E5960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Ústavní versus komunitní léčba.</w:t>
            </w:r>
          </w:p>
          <w:p w:rsidR="005854AE" w:rsidRDefault="005854AE" w:rsidP="00AB1C96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Minimalistická délka rozhovo</w:t>
            </w:r>
            <w:r w:rsidR="00732D22">
              <w:rPr>
                <w:sz w:val="22"/>
                <w:szCs w:val="22"/>
              </w:rPr>
              <w:t>ru. Pochybuji o nasycení vzorku.</w:t>
            </w:r>
            <w:r w:rsidR="002C2966">
              <w:rPr>
                <w:sz w:val="22"/>
                <w:szCs w:val="22"/>
              </w:rPr>
              <w:t xml:space="preserve"> S tím souvisí také analýza a </w:t>
            </w:r>
            <w:r>
              <w:rPr>
                <w:sz w:val="22"/>
                <w:szCs w:val="22"/>
              </w:rPr>
              <w:t>interpretace.</w:t>
            </w:r>
          </w:p>
          <w:p w:rsidR="00155496" w:rsidRPr="00B520AB" w:rsidRDefault="005854AE" w:rsidP="00B520AB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nepřináší nová zjištění, spíše </w:t>
            </w:r>
            <w:r w:rsidR="00853352">
              <w:rPr>
                <w:sz w:val="22"/>
                <w:szCs w:val="22"/>
              </w:rPr>
              <w:t>rekapituluje notoricky známá fakta.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0D2886" w:rsidRDefault="00B411DB" w:rsidP="000D2886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4E5960" w:rsidRPr="004E5960" w:rsidRDefault="004E5960" w:rsidP="004E5960">
            <w:pPr>
              <w:pStyle w:val="Odstavecseseznamem"/>
              <w:numPr>
                <w:ilvl w:val="0"/>
                <w:numId w:val="7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Objasněte, prosím, váš výrok</w:t>
            </w:r>
            <w:r w:rsidRPr="004E5960">
              <w:rPr>
                <w:sz w:val="22"/>
                <w:szCs w:val="22"/>
              </w:rPr>
              <w:t xml:space="preserve">: </w:t>
            </w:r>
            <w:r w:rsidRPr="004E5960">
              <w:rPr>
                <w:i/>
                <w:sz w:val="22"/>
                <w:szCs w:val="22"/>
              </w:rPr>
              <w:t>„Pro nejlepší výsledek práce jsme si zvolili respondenty, kteří tvoří anonymní skupiny, kde se ve většině případů pravidelně setkávají na terapiích.“</w:t>
            </w:r>
          </w:p>
          <w:p w:rsidR="00B411DB" w:rsidRPr="00C50B27" w:rsidRDefault="00B411DB" w:rsidP="00475083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85335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47508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323D">
              <w:rPr>
                <w:sz w:val="22"/>
                <w:szCs w:val="22"/>
              </w:rPr>
              <w:t xml:space="preserve"> </w:t>
            </w:r>
            <w:r w:rsidR="004F5D52">
              <w:rPr>
                <w:sz w:val="22"/>
                <w:szCs w:val="22"/>
              </w:rPr>
              <w:t>3. 7. 2020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67323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7323D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E52" w:rsidRDefault="006D4E52">
      <w:r>
        <w:separator/>
      </w:r>
    </w:p>
  </w:endnote>
  <w:endnote w:type="continuationSeparator" w:id="0">
    <w:p w:rsidR="006D4E52" w:rsidRDefault="006D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E52" w:rsidRDefault="006D4E52">
      <w:r>
        <w:separator/>
      </w:r>
    </w:p>
  </w:footnote>
  <w:footnote w:type="continuationSeparator" w:id="0">
    <w:p w:rsidR="006D4E52" w:rsidRDefault="006D4E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E3B5D"/>
    <w:multiLevelType w:val="hybridMultilevel"/>
    <w:tmpl w:val="7EC0242C"/>
    <w:lvl w:ilvl="0" w:tplc="5E0458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3711D"/>
    <w:multiLevelType w:val="hybridMultilevel"/>
    <w:tmpl w:val="7048F140"/>
    <w:lvl w:ilvl="0" w:tplc="9F9CD3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2000A"/>
    <w:multiLevelType w:val="hybridMultilevel"/>
    <w:tmpl w:val="956CBA62"/>
    <w:lvl w:ilvl="0" w:tplc="21EEF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74837"/>
    <w:multiLevelType w:val="hybridMultilevel"/>
    <w:tmpl w:val="73C84B96"/>
    <w:lvl w:ilvl="0" w:tplc="01BCCB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45288F"/>
    <w:multiLevelType w:val="hybridMultilevel"/>
    <w:tmpl w:val="9230CFB8"/>
    <w:lvl w:ilvl="0" w:tplc="2DB27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A3FFA"/>
    <w:multiLevelType w:val="hybridMultilevel"/>
    <w:tmpl w:val="DFE4BF92"/>
    <w:lvl w:ilvl="0" w:tplc="CFAEFA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72A34"/>
    <w:multiLevelType w:val="hybridMultilevel"/>
    <w:tmpl w:val="A2425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E52"/>
    <w:rsid w:val="00042C76"/>
    <w:rsid w:val="000D2886"/>
    <w:rsid w:val="000D48AF"/>
    <w:rsid w:val="000E2C47"/>
    <w:rsid w:val="00142E9C"/>
    <w:rsid w:val="00146151"/>
    <w:rsid w:val="0015298D"/>
    <w:rsid w:val="00155496"/>
    <w:rsid w:val="00173F73"/>
    <w:rsid w:val="00176818"/>
    <w:rsid w:val="00204223"/>
    <w:rsid w:val="00224CB1"/>
    <w:rsid w:val="002A1537"/>
    <w:rsid w:val="002C2966"/>
    <w:rsid w:val="002D4FA8"/>
    <w:rsid w:val="00362AB0"/>
    <w:rsid w:val="003F5DA2"/>
    <w:rsid w:val="00475083"/>
    <w:rsid w:val="004B4129"/>
    <w:rsid w:val="004E292A"/>
    <w:rsid w:val="004E5960"/>
    <w:rsid w:val="004F5D52"/>
    <w:rsid w:val="00512982"/>
    <w:rsid w:val="00514664"/>
    <w:rsid w:val="00526D47"/>
    <w:rsid w:val="0053274B"/>
    <w:rsid w:val="0055255D"/>
    <w:rsid w:val="005854AE"/>
    <w:rsid w:val="005B25BE"/>
    <w:rsid w:val="005C219A"/>
    <w:rsid w:val="00600217"/>
    <w:rsid w:val="0067323D"/>
    <w:rsid w:val="006847E2"/>
    <w:rsid w:val="006B046F"/>
    <w:rsid w:val="006B678C"/>
    <w:rsid w:val="006D4E52"/>
    <w:rsid w:val="00730C1A"/>
    <w:rsid w:val="00732D22"/>
    <w:rsid w:val="00792E7F"/>
    <w:rsid w:val="00853352"/>
    <w:rsid w:val="008924B8"/>
    <w:rsid w:val="008A30F2"/>
    <w:rsid w:val="008C2976"/>
    <w:rsid w:val="008C5206"/>
    <w:rsid w:val="008F5D3B"/>
    <w:rsid w:val="00962D7C"/>
    <w:rsid w:val="009C69EC"/>
    <w:rsid w:val="00A961D9"/>
    <w:rsid w:val="00AB1C96"/>
    <w:rsid w:val="00AD4A7F"/>
    <w:rsid w:val="00B16C60"/>
    <w:rsid w:val="00B411DB"/>
    <w:rsid w:val="00B520AB"/>
    <w:rsid w:val="00BA3203"/>
    <w:rsid w:val="00C03D7D"/>
    <w:rsid w:val="00C50B27"/>
    <w:rsid w:val="00C93A16"/>
    <w:rsid w:val="00CD591B"/>
    <w:rsid w:val="00D62416"/>
    <w:rsid w:val="00DC1BF5"/>
    <w:rsid w:val="00E62B42"/>
    <w:rsid w:val="00E709EA"/>
    <w:rsid w:val="00EA47D6"/>
    <w:rsid w:val="00EF24B2"/>
    <w:rsid w:val="00F70A9D"/>
    <w:rsid w:val="00F718F7"/>
    <w:rsid w:val="00FD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D52D3"/>
  <w15:chartTrackingRefBased/>
  <w15:docId w15:val="{AA712642-1A9E-4B20-B16A-31E416F2E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76818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B25B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B2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util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133</TotalTime>
  <Pages>2</Pages>
  <Words>336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Radana Kroutilová Nováková</dc:creator>
  <cp:keywords/>
  <cp:lastModifiedBy>Radana Kroutilová Nováková</cp:lastModifiedBy>
  <cp:revision>42</cp:revision>
  <cp:lastPrinted>2020-07-06T18:33:00Z</cp:lastPrinted>
  <dcterms:created xsi:type="dcterms:W3CDTF">2019-04-23T09:52:00Z</dcterms:created>
  <dcterms:modified xsi:type="dcterms:W3CDTF">2020-07-06T19:23:00Z</dcterms:modified>
</cp:coreProperties>
</file>