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235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Zdeňka </w:t>
            </w:r>
            <w:proofErr w:type="spellStart"/>
            <w:r>
              <w:rPr>
                <w:sz w:val="22"/>
                <w:szCs w:val="22"/>
              </w:rPr>
              <w:t>Sáblíková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23581" w:rsidP="00822CF5">
            <w:pPr>
              <w:rPr>
                <w:sz w:val="22"/>
                <w:szCs w:val="22"/>
              </w:rPr>
            </w:pPr>
            <w:r w:rsidRPr="00B23581">
              <w:rPr>
                <w:sz w:val="22"/>
                <w:szCs w:val="22"/>
              </w:rPr>
              <w:t>Hodnoty dnešní mládeže v souvislosti s trávením volného času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22C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642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B75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6B19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6B2E67" w:rsidP="006B2E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Hodnoty dnešní mládeže jsou aktuálním tématem. </w:t>
            </w:r>
            <w:r w:rsidR="00071874">
              <w:rPr>
                <w:sz w:val="22"/>
                <w:szCs w:val="22"/>
              </w:rPr>
              <w:t xml:space="preserve">V teoretické části práce autorka </w:t>
            </w:r>
            <w:r w:rsidR="00C03EEE">
              <w:rPr>
                <w:sz w:val="22"/>
                <w:szCs w:val="22"/>
              </w:rPr>
              <w:t xml:space="preserve">vhodně </w:t>
            </w:r>
            <w:r w:rsidR="00071874">
              <w:rPr>
                <w:sz w:val="22"/>
                <w:szCs w:val="22"/>
              </w:rPr>
              <w:t xml:space="preserve">rozebírá 3 nejvýznamnější kategorie vztažné k tématu - </w:t>
            </w:r>
            <w:r>
              <w:rPr>
                <w:sz w:val="22"/>
                <w:szCs w:val="22"/>
              </w:rPr>
              <w:t>d</w:t>
            </w:r>
            <w:r w:rsidR="00071874">
              <w:rPr>
                <w:sz w:val="22"/>
                <w:szCs w:val="22"/>
              </w:rPr>
              <w:t xml:space="preserve">ospívání, hodnoty a volný čas. </w:t>
            </w:r>
            <w:r>
              <w:rPr>
                <w:sz w:val="22"/>
                <w:szCs w:val="22"/>
              </w:rPr>
              <w:t>Text je přehledně a logicky členěn. Jen ve třetí kapitole je text práce příliš strukturován do odrážek, což narušuje čtivost textu. Občas a</w:t>
            </w:r>
            <w:r w:rsidR="00071874">
              <w:rPr>
                <w:sz w:val="22"/>
                <w:szCs w:val="22"/>
              </w:rPr>
              <w:t xml:space="preserve">utorka práce </w:t>
            </w:r>
            <w:r>
              <w:rPr>
                <w:sz w:val="22"/>
                <w:szCs w:val="22"/>
              </w:rPr>
              <w:t>ne</w:t>
            </w:r>
            <w:r w:rsidR="00C03EEE">
              <w:rPr>
                <w:sz w:val="22"/>
                <w:szCs w:val="22"/>
              </w:rPr>
              <w:t>reflektuje</w:t>
            </w:r>
            <w:r>
              <w:rPr>
                <w:sz w:val="22"/>
                <w:szCs w:val="22"/>
              </w:rPr>
              <w:t xml:space="preserve"> </w:t>
            </w:r>
            <w:r w:rsidR="00071874">
              <w:rPr>
                <w:sz w:val="22"/>
                <w:szCs w:val="22"/>
              </w:rPr>
              <w:t>nuance</w:t>
            </w:r>
            <w:r>
              <w:rPr>
                <w:sz w:val="22"/>
                <w:szCs w:val="22"/>
              </w:rPr>
              <w:t xml:space="preserve"> </w:t>
            </w:r>
            <w:r w:rsidR="00071874">
              <w:rPr>
                <w:sz w:val="22"/>
                <w:szCs w:val="22"/>
              </w:rPr>
              <w:t xml:space="preserve">ve spojeních </w:t>
            </w:r>
            <w:r>
              <w:rPr>
                <w:sz w:val="22"/>
                <w:szCs w:val="22"/>
              </w:rPr>
              <w:t xml:space="preserve">hodnoty - </w:t>
            </w:r>
            <w:r w:rsidR="00071874">
              <w:rPr>
                <w:sz w:val="22"/>
                <w:szCs w:val="22"/>
              </w:rPr>
              <w:t>hodnotový systém</w:t>
            </w:r>
            <w:r>
              <w:rPr>
                <w:sz w:val="22"/>
                <w:szCs w:val="22"/>
              </w:rPr>
              <w:t xml:space="preserve"> -</w:t>
            </w:r>
            <w:r w:rsidR="00071874">
              <w:rPr>
                <w:sz w:val="22"/>
                <w:szCs w:val="22"/>
              </w:rPr>
              <w:t xml:space="preserve"> hodnotová orientace. </w:t>
            </w:r>
          </w:p>
          <w:p w:rsidR="006B2E67" w:rsidRDefault="006B2E67" w:rsidP="006B2E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 výzkumu autorka práce sledovala </w:t>
            </w:r>
            <w:r w:rsidR="00860133">
              <w:rPr>
                <w:sz w:val="22"/>
                <w:szCs w:val="22"/>
              </w:rPr>
              <w:t>souvislost mezi preferovanými hodnotami a volným časem. „</w:t>
            </w:r>
            <w:r>
              <w:rPr>
                <w:sz w:val="23"/>
                <w:szCs w:val="23"/>
              </w:rPr>
              <w:t>Jaké hodnoty má dnešní mládež a jakou mají souvislost s trávením volného času dospívajících?</w:t>
            </w:r>
            <w:r w:rsidR="00860133">
              <w:rPr>
                <w:sz w:val="23"/>
                <w:szCs w:val="23"/>
              </w:rPr>
              <w:t>“ Tento cíl pokrývají první 2 dílčí výzkumné otázky. Dalších 6 dílčích výzkumných otázek nesledují hlavní cíl výzkumu. Dotazník vlastní konstrukce navazoval na hlavní cíl pouze 2 položkami (3,4). Ostatní položky zachycují doplňková témata vztahující se spíše k volnému času obecně, než k hodnotám v souvislosti s trávením volného času. Vzhledem k tématu bakalářské bych si představovala hloubku dotazníku zaměřenou spíše na dimenzi hodnot. V</w:t>
            </w:r>
            <w:r w:rsidR="006B19B0">
              <w:rPr>
                <w:sz w:val="23"/>
                <w:szCs w:val="23"/>
              </w:rPr>
              <w:t>elkou v</w:t>
            </w:r>
            <w:r w:rsidR="00860133">
              <w:rPr>
                <w:sz w:val="23"/>
                <w:szCs w:val="23"/>
              </w:rPr>
              <w:t xml:space="preserve">ýhradu mám k tvoření hypotéz i k jejich vyhodnocení. Ty nejsou tvořeny jako tvrzení o vztahu dvou </w:t>
            </w:r>
            <w:r w:rsidR="00C362F4">
              <w:rPr>
                <w:sz w:val="23"/>
                <w:szCs w:val="23"/>
              </w:rPr>
              <w:t xml:space="preserve">(a více) </w:t>
            </w:r>
            <w:r w:rsidR="00860133">
              <w:rPr>
                <w:sz w:val="23"/>
                <w:szCs w:val="23"/>
              </w:rPr>
              <w:t>proměnných</w:t>
            </w:r>
            <w:r w:rsidR="00C362F4">
              <w:rPr>
                <w:sz w:val="23"/>
                <w:szCs w:val="23"/>
              </w:rPr>
              <w:t xml:space="preserve">. </w:t>
            </w:r>
            <w:r w:rsidR="006B19B0">
              <w:rPr>
                <w:sz w:val="23"/>
                <w:szCs w:val="23"/>
              </w:rPr>
              <w:t xml:space="preserve">To se odráží ve vyhodnocení, ve kterém se studentka dopouští </w:t>
            </w:r>
            <w:r w:rsidR="00C362F4">
              <w:rPr>
                <w:sz w:val="23"/>
                <w:szCs w:val="23"/>
              </w:rPr>
              <w:t>základní</w:t>
            </w:r>
            <w:r w:rsidR="006B19B0">
              <w:rPr>
                <w:sz w:val="23"/>
                <w:szCs w:val="23"/>
              </w:rPr>
              <w:t>ch</w:t>
            </w:r>
            <w:r w:rsidR="00C362F4">
              <w:rPr>
                <w:sz w:val="23"/>
                <w:szCs w:val="23"/>
              </w:rPr>
              <w:t xml:space="preserve"> chyb.</w:t>
            </w:r>
            <w:r w:rsidR="006B19B0">
              <w:rPr>
                <w:sz w:val="23"/>
                <w:szCs w:val="23"/>
              </w:rPr>
              <w:t xml:space="preserve"> Ve shrnutí výzkumu chybí podrobněji rozpracované odpovědi na výzkumné otázky. </w:t>
            </w:r>
            <w:r w:rsidR="00C362F4">
              <w:rPr>
                <w:sz w:val="23"/>
                <w:szCs w:val="23"/>
              </w:rPr>
              <w:t xml:space="preserve"> </w:t>
            </w:r>
          </w:p>
          <w:p w:rsidR="006B2E67" w:rsidRDefault="006B19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celkově hodnotím jako průměrnou, se slabší výzkumnou částí. Doporučuji k obhajobě.</w:t>
            </w:r>
            <w:bookmarkStart w:id="0" w:name="_GoBack"/>
            <w:bookmarkEnd w:id="0"/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B19B0" w:rsidRPr="006B19B0" w:rsidRDefault="006B19B0" w:rsidP="006B19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B19B0">
              <w:rPr>
                <w:sz w:val="22"/>
                <w:szCs w:val="22"/>
              </w:rPr>
              <w:t>Jak byste vzhledem k Vašemu hlavnímu výzkumnému cíli korektně formulovala hypotézy?</w:t>
            </w:r>
          </w:p>
          <w:p w:rsidR="006B19B0" w:rsidRPr="006B19B0" w:rsidRDefault="006B19B0" w:rsidP="006B19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B19B0">
              <w:rPr>
                <w:sz w:val="22"/>
                <w:szCs w:val="22"/>
              </w:rPr>
              <w:t>Jak byste postupovala při jejich statistickém ověř</w:t>
            </w:r>
            <w:r w:rsidR="007C7573">
              <w:rPr>
                <w:sz w:val="22"/>
                <w:szCs w:val="22"/>
              </w:rPr>
              <w:t>ování</w:t>
            </w:r>
            <w:r w:rsidRPr="006B19B0">
              <w:rPr>
                <w:sz w:val="22"/>
                <w:szCs w:val="22"/>
              </w:rPr>
              <w:t>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A27" w:rsidRDefault="007A6A27">
      <w:r>
        <w:separator/>
      </w:r>
    </w:p>
  </w:endnote>
  <w:endnote w:type="continuationSeparator" w:id="0">
    <w:p w:rsidR="007A6A27" w:rsidRDefault="007A6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A27" w:rsidRDefault="007A6A27">
      <w:r>
        <w:separator/>
      </w:r>
    </w:p>
  </w:footnote>
  <w:footnote w:type="continuationSeparator" w:id="0">
    <w:p w:rsidR="007A6A27" w:rsidRDefault="007A6A2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34076"/>
    <w:multiLevelType w:val="hybridMultilevel"/>
    <w:tmpl w:val="0066AD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89"/>
    <w:rsid w:val="00071874"/>
    <w:rsid w:val="00154F27"/>
    <w:rsid w:val="00356273"/>
    <w:rsid w:val="00362AB0"/>
    <w:rsid w:val="003F5DA2"/>
    <w:rsid w:val="00456389"/>
    <w:rsid w:val="00512982"/>
    <w:rsid w:val="00526D47"/>
    <w:rsid w:val="0055255D"/>
    <w:rsid w:val="005C219A"/>
    <w:rsid w:val="006847E2"/>
    <w:rsid w:val="006B19B0"/>
    <w:rsid w:val="006B2E67"/>
    <w:rsid w:val="006B75CA"/>
    <w:rsid w:val="007553A2"/>
    <w:rsid w:val="007A6A27"/>
    <w:rsid w:val="007C7573"/>
    <w:rsid w:val="00822CF5"/>
    <w:rsid w:val="00824EF7"/>
    <w:rsid w:val="00860133"/>
    <w:rsid w:val="008614B3"/>
    <w:rsid w:val="009A27D5"/>
    <w:rsid w:val="00B23581"/>
    <w:rsid w:val="00B411DB"/>
    <w:rsid w:val="00BA3203"/>
    <w:rsid w:val="00C03EEE"/>
    <w:rsid w:val="00C362F4"/>
    <w:rsid w:val="00C50B27"/>
    <w:rsid w:val="00CA7D64"/>
    <w:rsid w:val="00D05C79"/>
    <w:rsid w:val="00D80A3E"/>
    <w:rsid w:val="00DA3DB8"/>
    <w:rsid w:val="00DC1BF5"/>
    <w:rsid w:val="00E642E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B03411"/>
  <w15:chartTrackingRefBased/>
  <w15:docId w15:val="{8F51D0A2-3F2A-46DB-94C6-36E7A17D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customStyle="1" w:styleId="Default">
    <w:name w:val="Default"/>
    <w:rsid w:val="006B2E6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1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041\Attachments\POSUDEK%20OPONENTA%20BAKAL&#193;&#344;SK&#201;%20PR&#193;CE_2015%5b8850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PRÁCE_2015[8850]</Template>
  <TotalTime>66</TotalTime>
  <Pages>1</Pages>
  <Words>390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5</cp:revision>
  <cp:lastPrinted>2012-04-25T08:21:00Z</cp:lastPrinted>
  <dcterms:created xsi:type="dcterms:W3CDTF">2020-06-19T13:36:00Z</dcterms:created>
  <dcterms:modified xsi:type="dcterms:W3CDTF">2020-07-07T06:44:00Z</dcterms:modified>
</cp:coreProperties>
</file>