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D14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Karla Strouhalová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D1428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Mentoringový</w:t>
            </w:r>
            <w:proofErr w:type="spellEnd"/>
            <w:r>
              <w:rPr>
                <w:sz w:val="22"/>
                <w:szCs w:val="22"/>
              </w:rPr>
              <w:t xml:space="preserve"> program projektu „Začni správně“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773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44D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D14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B0B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téma, úzce související s</w:t>
            </w:r>
            <w:r w:rsidR="00D65D4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oborem</w:t>
            </w:r>
          </w:p>
          <w:p w:rsidR="00D65D48" w:rsidRDefault="00D65D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oceňuji, že autorka zdůvodňuje veškeré kroky (jak v teoretické, tak i praktické části)</w:t>
            </w:r>
          </w:p>
          <w:p w:rsidR="005A741E" w:rsidRDefault="00FB0B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F74DDF">
              <w:rPr>
                <w:sz w:val="22"/>
                <w:szCs w:val="22"/>
              </w:rPr>
              <w:t xml:space="preserve">v teoretické části se autorka dotkla v podstatě </w:t>
            </w:r>
            <w:r w:rsidR="005A741E">
              <w:rPr>
                <w:sz w:val="22"/>
                <w:szCs w:val="22"/>
              </w:rPr>
              <w:t>hlavních sociálních činitelů</w:t>
            </w:r>
          </w:p>
          <w:p w:rsidR="00FB0B97" w:rsidRDefault="005A74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F74DDF">
              <w:rPr>
                <w:sz w:val="22"/>
                <w:szCs w:val="22"/>
              </w:rPr>
              <w:t>pozitivně hodnotím vlastní invenční grafické znázornění</w:t>
            </w:r>
          </w:p>
          <w:p w:rsidR="00D65D48" w:rsidRDefault="00D65D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výzkumný přístup zvolen adekvátní ke stanoveným cílům i zkoumané problematice</w:t>
            </w:r>
          </w:p>
          <w:p w:rsidR="00D65D48" w:rsidRDefault="00D65D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jednotlivé kroky výzkumu řádně popsány</w:t>
            </w:r>
          </w:p>
          <w:p w:rsidR="00FC4454" w:rsidRDefault="00FC44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při formulování závěru se autorka snažila držet stanovených cílů</w:t>
            </w:r>
          </w:p>
          <w:p w:rsidR="00FB0B97" w:rsidRDefault="00FB0B97" w:rsidP="00362AB0">
            <w:pPr>
              <w:rPr>
                <w:sz w:val="22"/>
                <w:szCs w:val="22"/>
              </w:rPr>
            </w:pPr>
          </w:p>
          <w:p w:rsidR="00125167" w:rsidRDefault="00125167" w:rsidP="00FB0B9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Drobnější formální nedostatky</w:t>
            </w:r>
          </w:p>
          <w:p w:rsidR="00FB0B97" w:rsidRDefault="00FB0B97" w:rsidP="00FB0B9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omezený počet zdrojů</w:t>
            </w:r>
          </w:p>
          <w:p w:rsidR="00FB0B97" w:rsidRDefault="00FB0B97" w:rsidP="00FB0B9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Redundantní členění, přičemž nejpodstatnější část k projektu a tím pádem k práci pouze v rozsahu 1 strany!</w:t>
            </w:r>
            <w:r w:rsidR="00F23E2C">
              <w:rPr>
                <w:sz w:val="22"/>
                <w:szCs w:val="22"/>
              </w:rPr>
              <w:t xml:space="preserve"> A stěžejní použitý zdroj není řádně ocitován – nenalezneme jej v přehledu použitých zdrojů!</w:t>
            </w:r>
          </w:p>
          <w:p w:rsidR="00F23E2C" w:rsidRDefault="00F23E2C" w:rsidP="00FB0B9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Dále </w:t>
            </w:r>
            <w:r w:rsidRPr="005C308A">
              <w:rPr>
                <w:b/>
                <w:sz w:val="22"/>
                <w:szCs w:val="22"/>
              </w:rPr>
              <w:t>chybí ocitovat</w:t>
            </w:r>
            <w:r>
              <w:rPr>
                <w:sz w:val="22"/>
                <w:szCs w:val="22"/>
              </w:rPr>
              <w:t xml:space="preserve"> i jiné </w:t>
            </w:r>
            <w:r w:rsidRPr="005C308A">
              <w:rPr>
                <w:b/>
                <w:sz w:val="22"/>
                <w:szCs w:val="22"/>
              </w:rPr>
              <w:t xml:space="preserve">zdroje </w:t>
            </w:r>
            <w:r>
              <w:rPr>
                <w:sz w:val="22"/>
                <w:szCs w:val="22"/>
              </w:rPr>
              <w:t>jako Gottwaldová 2006, Broumovská, Málková 2010, aj., zákony</w:t>
            </w:r>
            <w:r w:rsidR="005C308A">
              <w:rPr>
                <w:sz w:val="22"/>
                <w:szCs w:val="22"/>
              </w:rPr>
              <w:t>!</w:t>
            </w:r>
          </w:p>
          <w:p w:rsidR="00F74DDF" w:rsidRDefault="00F74DDF" w:rsidP="00FB0B9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Hlavní výzkumný cíl není zcela komplementární s</w:t>
            </w:r>
            <w:r w:rsidR="00F50C7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dílčími</w:t>
            </w:r>
            <w:r w:rsidR="00F50C72">
              <w:rPr>
                <w:sz w:val="22"/>
                <w:szCs w:val="22"/>
              </w:rPr>
              <w:t xml:space="preserve"> (buď příliš široké, nebo nepodložené)</w:t>
            </w:r>
          </w:p>
          <w:p w:rsidR="005C308A" w:rsidRPr="00FB0B97" w:rsidRDefault="005C308A" w:rsidP="00FB0B9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a interpretace dat velmi stručná, až zjednodušující.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7E1A2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5C30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dlouho trvaly rozhovory?</w:t>
            </w:r>
          </w:p>
          <w:p w:rsidR="00FC4454" w:rsidRDefault="00FC44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zjištěný přínos spíše obecně v mentorování nebo specificky platí pro konkrétní program?</w:t>
            </w:r>
          </w:p>
          <w:p w:rsidR="00B411DB" w:rsidRPr="00C50B27" w:rsidRDefault="00B411DB" w:rsidP="00DC3FDA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B0B97">
              <w:rPr>
                <w:sz w:val="22"/>
                <w:szCs w:val="22"/>
              </w:rPr>
              <w:t xml:space="preserve"> </w:t>
            </w:r>
            <w:proofErr w:type="gramStart"/>
            <w:r w:rsidR="00FB0B97">
              <w:rPr>
                <w:sz w:val="22"/>
                <w:szCs w:val="22"/>
              </w:rPr>
              <w:t>18.6.2020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8FA" w:rsidRDefault="006418FA">
      <w:r>
        <w:separator/>
      </w:r>
    </w:p>
  </w:endnote>
  <w:endnote w:type="continuationSeparator" w:id="0">
    <w:p w:rsidR="006418FA" w:rsidRDefault="0064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8FA" w:rsidRDefault="006418FA">
      <w:r>
        <w:separator/>
      </w:r>
    </w:p>
  </w:footnote>
  <w:footnote w:type="continuationSeparator" w:id="0">
    <w:p w:rsidR="006418FA" w:rsidRDefault="006418F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F6CC0"/>
    <w:multiLevelType w:val="hybridMultilevel"/>
    <w:tmpl w:val="CC7E9C2A"/>
    <w:lvl w:ilvl="0" w:tplc="1AA22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9E"/>
    <w:rsid w:val="00125167"/>
    <w:rsid w:val="00154F27"/>
    <w:rsid w:val="001773D4"/>
    <w:rsid w:val="003102CE"/>
    <w:rsid w:val="00362AB0"/>
    <w:rsid w:val="003B526B"/>
    <w:rsid w:val="003F5DA2"/>
    <w:rsid w:val="00444D1F"/>
    <w:rsid w:val="0045789E"/>
    <w:rsid w:val="00512982"/>
    <w:rsid w:val="00526D47"/>
    <w:rsid w:val="0055255D"/>
    <w:rsid w:val="005A741E"/>
    <w:rsid w:val="005C219A"/>
    <w:rsid w:val="005C308A"/>
    <w:rsid w:val="006418FA"/>
    <w:rsid w:val="006847E2"/>
    <w:rsid w:val="007553A2"/>
    <w:rsid w:val="007E1A2B"/>
    <w:rsid w:val="008614B3"/>
    <w:rsid w:val="009A27D5"/>
    <w:rsid w:val="00AD10E7"/>
    <w:rsid w:val="00B411DB"/>
    <w:rsid w:val="00BA3203"/>
    <w:rsid w:val="00BD1428"/>
    <w:rsid w:val="00C50B27"/>
    <w:rsid w:val="00CA7D64"/>
    <w:rsid w:val="00D05C79"/>
    <w:rsid w:val="00D65D48"/>
    <w:rsid w:val="00DC1BF5"/>
    <w:rsid w:val="00DC3FDA"/>
    <w:rsid w:val="00E709EA"/>
    <w:rsid w:val="00ED2FBE"/>
    <w:rsid w:val="00F1326B"/>
    <w:rsid w:val="00F23E2C"/>
    <w:rsid w:val="00F50C72"/>
    <w:rsid w:val="00F74DDF"/>
    <w:rsid w:val="00F921EE"/>
    <w:rsid w:val="00FB0B97"/>
    <w:rsid w:val="00FC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FC3A7"/>
  <w15:chartTrackingRefBased/>
  <w15:docId w15:val="{247E9BBD-7970-44F5-AC9C-F9323C98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B0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j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39</TotalTime>
  <Pages>2</Pages>
  <Words>326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13</cp:revision>
  <cp:lastPrinted>2012-04-25T08:21:00Z</cp:lastPrinted>
  <dcterms:created xsi:type="dcterms:W3CDTF">2020-06-13T11:53:00Z</dcterms:created>
  <dcterms:modified xsi:type="dcterms:W3CDTF">2020-06-18T12:55:00Z</dcterms:modified>
</cp:coreProperties>
</file>