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3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360B" w:rsidP="00362AB0">
            <w:pPr>
              <w:rPr>
                <w:sz w:val="22"/>
                <w:szCs w:val="22"/>
              </w:rPr>
            </w:pPr>
            <w:proofErr w:type="spellStart"/>
            <w:r w:rsidRPr="0058360B">
              <w:rPr>
                <w:sz w:val="22"/>
                <w:szCs w:val="22"/>
              </w:rPr>
              <w:t>Mentoringový</w:t>
            </w:r>
            <w:proofErr w:type="spellEnd"/>
            <w:r w:rsidRPr="0058360B">
              <w:rPr>
                <w:sz w:val="22"/>
                <w:szCs w:val="22"/>
              </w:rPr>
              <w:t xml:space="preserve"> program projektu "Začni správně"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83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3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3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8360B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</w:t>
            </w:r>
            <w:proofErr w:type="gramStart"/>
            <w:r>
              <w:rPr>
                <w:sz w:val="22"/>
                <w:szCs w:val="22"/>
              </w:rPr>
              <w:t>představuje</w:t>
            </w:r>
            <w:proofErr w:type="gramEnd"/>
            <w:r>
              <w:rPr>
                <w:sz w:val="22"/>
                <w:szCs w:val="22"/>
              </w:rPr>
              <w:t xml:space="preserve"> zajímavý projekt </w:t>
            </w:r>
            <w:proofErr w:type="gramStart"/>
            <w:r>
              <w:rPr>
                <w:sz w:val="22"/>
                <w:szCs w:val="22"/>
              </w:rPr>
              <w:t>Začni</w:t>
            </w:r>
            <w:proofErr w:type="gramEnd"/>
            <w:r>
              <w:rPr>
                <w:sz w:val="22"/>
                <w:szCs w:val="22"/>
              </w:rPr>
              <w:t xml:space="preserve"> správně, který má pomoci mladým dospělým po odchodu z dětského domova. </w:t>
            </w:r>
          </w:p>
          <w:p w:rsidR="0058360B" w:rsidRDefault="0058360B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autorka nejprve vymezuje teorii </w:t>
            </w:r>
            <w:proofErr w:type="spellStart"/>
            <w:r>
              <w:rPr>
                <w:sz w:val="22"/>
                <w:szCs w:val="22"/>
              </w:rPr>
              <w:t>mentoringu</w:t>
            </w:r>
            <w:proofErr w:type="spellEnd"/>
            <w:r>
              <w:rPr>
                <w:sz w:val="22"/>
                <w:szCs w:val="22"/>
              </w:rPr>
              <w:t xml:space="preserve">, poté se zabývá náhradní rodinnou péčí a ve třetí kapitole představuje neziskovou organizaci YOURCHANCE a její projekt Začni správně. Zpracování teoretických východisek lze hodnotit kladně. </w:t>
            </w:r>
          </w:p>
          <w:p w:rsidR="0058360B" w:rsidRDefault="0058360B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bakalářské práce se věnuje výzkumnému šetření, které bylo </w:t>
            </w:r>
            <w:proofErr w:type="gramStart"/>
            <w:r>
              <w:rPr>
                <w:sz w:val="22"/>
                <w:szCs w:val="22"/>
              </w:rPr>
              <w:t>realizováno jednak</w:t>
            </w:r>
            <w:proofErr w:type="gramEnd"/>
            <w:r>
              <w:rPr>
                <w:sz w:val="22"/>
                <w:szCs w:val="22"/>
              </w:rPr>
              <w:t xml:space="preserve"> s mentory projektu Začni správně, jednak s účastníky z řad mladých dospělých. </w:t>
            </w:r>
          </w:p>
          <w:p w:rsidR="00211DCF" w:rsidRDefault="00211DCF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nejprve stanovuje výzkumné cíle a výzkumné otázky (7 dílčích výzkumných otázek). Jako techniku sběru dat volí hloubkový rozhovor. </w:t>
            </w:r>
          </w:p>
          <w:p w:rsidR="00211DCF" w:rsidRPr="00C50B27" w:rsidRDefault="00211DCF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se pohybuje na popisné úrovni.</w:t>
            </w:r>
          </w:p>
          <w:p w:rsidR="00B411DB" w:rsidRDefault="0058360B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práce se někdy </w:t>
            </w:r>
            <w:proofErr w:type="gramStart"/>
            <w:r>
              <w:rPr>
                <w:sz w:val="22"/>
                <w:szCs w:val="22"/>
              </w:rPr>
              <w:t>píše</w:t>
            </w:r>
            <w:proofErr w:type="gramEnd"/>
            <w:r>
              <w:rPr>
                <w:sz w:val="22"/>
                <w:szCs w:val="22"/>
              </w:rPr>
              <w:t xml:space="preserve"> o projektu </w:t>
            </w:r>
            <w:proofErr w:type="gramStart"/>
            <w:r>
              <w:rPr>
                <w:sz w:val="22"/>
                <w:szCs w:val="22"/>
              </w:rPr>
              <w:t>Začni</w:t>
            </w:r>
            <w:proofErr w:type="gramEnd"/>
            <w:r>
              <w:rPr>
                <w:sz w:val="22"/>
                <w:szCs w:val="22"/>
              </w:rPr>
              <w:t xml:space="preserve"> správně, jinde jako programu Začni správně. </w:t>
            </w:r>
          </w:p>
          <w:p w:rsidR="0058360B" w:rsidRDefault="0058360B" w:rsidP="00211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místy disponuje určitými gramatickými nepřesnostmi a jistou vyjadřovací neobra</w:t>
            </w:r>
            <w:r w:rsidR="00211DC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ností.</w:t>
            </w:r>
          </w:p>
          <w:p w:rsidR="0058360B" w:rsidRPr="00C50B27" w:rsidRDefault="0058360B" w:rsidP="0058360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11DCF" w:rsidRDefault="00211D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své tvrzení na str. 53: „</w:t>
            </w:r>
            <w:r>
              <w:rPr>
                <w:i/>
                <w:sz w:val="22"/>
                <w:szCs w:val="22"/>
              </w:rPr>
              <w:t>Uvědomujeme se, že náš výzkum mohl být ovlivněn skladbou respondentů a jejich povahovými rysy</w:t>
            </w:r>
            <w:r>
              <w:rPr>
                <w:sz w:val="22"/>
                <w:szCs w:val="22"/>
              </w:rPr>
              <w:t>“</w:t>
            </w:r>
            <w:r>
              <w:rPr>
                <w:i/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83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360B">
              <w:rPr>
                <w:sz w:val="22"/>
                <w:szCs w:val="22"/>
              </w:rPr>
              <w:t xml:space="preserve"> </w:t>
            </w:r>
            <w:proofErr w:type="gramStart"/>
            <w:r w:rsidR="0058360B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8360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58360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88" w:rsidRDefault="00A80C88">
      <w:r>
        <w:separator/>
      </w:r>
    </w:p>
  </w:endnote>
  <w:endnote w:type="continuationSeparator" w:id="0">
    <w:p w:rsidR="00A80C88" w:rsidRDefault="00A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88" w:rsidRDefault="00A80C88">
      <w:r>
        <w:separator/>
      </w:r>
    </w:p>
  </w:footnote>
  <w:footnote w:type="continuationSeparator" w:id="0">
    <w:p w:rsidR="00A80C88" w:rsidRDefault="00A80C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729"/>
    <w:rsid w:val="000E2C47"/>
    <w:rsid w:val="001331BE"/>
    <w:rsid w:val="00211DCF"/>
    <w:rsid w:val="00362AB0"/>
    <w:rsid w:val="003F5DA2"/>
    <w:rsid w:val="00512982"/>
    <w:rsid w:val="00514664"/>
    <w:rsid w:val="00526D47"/>
    <w:rsid w:val="0055255D"/>
    <w:rsid w:val="0058360B"/>
    <w:rsid w:val="005C219A"/>
    <w:rsid w:val="006847E2"/>
    <w:rsid w:val="006F53E9"/>
    <w:rsid w:val="00730C1A"/>
    <w:rsid w:val="00A80C88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18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2020-06-30T11:16:00Z</dcterms:modified>
</cp:coreProperties>
</file>