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3B3A7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Jana Trnková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3B3A7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Vývoj klimatu ve školní družině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3B3A7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Veronika Pečivová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3B3A7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3B3A7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854F86" w:rsidRDefault="006847E2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854F86"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854F86" w:rsidRDefault="006847E2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854F86"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B56522" w:rsidRDefault="006847E2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B56522"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4D770C" w:rsidRDefault="006847E2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4D770C"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4D770C" w:rsidRDefault="006847E2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4D770C"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4D770C" w:rsidRDefault="005C219A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4D770C"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E71E0C" w:rsidRDefault="0055255D" w:rsidP="00C50B27">
            <w:pPr>
              <w:jc w:val="center"/>
              <w:rPr>
                <w:sz w:val="22"/>
                <w:szCs w:val="22"/>
              </w:rPr>
            </w:pPr>
            <w:r w:rsidRPr="00E71E0C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E71E0C" w:rsidRDefault="0055255D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E71E0C"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E71E0C" w:rsidRDefault="0055255D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E71E0C"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6615D2" w:rsidRDefault="0055255D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6615D2"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6615D2" w:rsidRDefault="0055255D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6615D2"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E71E0C" w:rsidRDefault="00B411DB" w:rsidP="008614B3">
            <w:pPr>
              <w:jc w:val="center"/>
              <w:rPr>
                <w:b/>
                <w:bCs/>
                <w:sz w:val="22"/>
                <w:szCs w:val="22"/>
              </w:rPr>
            </w:pPr>
            <w:r w:rsidRPr="00E71E0C"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E71E0C" w:rsidRDefault="00B411DB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E71E0C"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394193" w:rsidRPr="001963C7" w:rsidRDefault="00394193" w:rsidP="00394193">
            <w:pPr>
              <w:rPr>
                <w:b/>
                <w:sz w:val="22"/>
                <w:szCs w:val="22"/>
              </w:rPr>
            </w:pPr>
            <w:r w:rsidRPr="001963C7">
              <w:rPr>
                <w:b/>
                <w:sz w:val="22"/>
                <w:szCs w:val="22"/>
              </w:rPr>
              <w:t>Silné stránky:</w:t>
            </w:r>
          </w:p>
          <w:p w:rsidR="0003611D" w:rsidRDefault="00394193" w:rsidP="003941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téma je zajímavé z pohledu </w:t>
            </w:r>
            <w:r w:rsidR="000178C8">
              <w:rPr>
                <w:sz w:val="22"/>
                <w:szCs w:val="22"/>
              </w:rPr>
              <w:t>fungování školní družiny</w:t>
            </w:r>
          </w:p>
          <w:p w:rsidR="00394193" w:rsidRDefault="00394193" w:rsidP="003941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</w:t>
            </w:r>
            <w:r>
              <w:rPr>
                <w:sz w:val="22"/>
                <w:szCs w:val="22"/>
              </w:rPr>
              <w:t xml:space="preserve">v </w:t>
            </w:r>
            <w:r>
              <w:rPr>
                <w:sz w:val="22"/>
                <w:szCs w:val="22"/>
              </w:rPr>
              <w:t>teoretick</w:t>
            </w:r>
            <w:r>
              <w:rPr>
                <w:sz w:val="22"/>
                <w:szCs w:val="22"/>
              </w:rPr>
              <w:t>é</w:t>
            </w:r>
            <w:r>
              <w:rPr>
                <w:sz w:val="22"/>
                <w:szCs w:val="22"/>
              </w:rPr>
              <w:t xml:space="preserve"> čás</w:t>
            </w:r>
            <w:r>
              <w:rPr>
                <w:sz w:val="22"/>
                <w:szCs w:val="22"/>
              </w:rPr>
              <w:t>ti jsou dostatečně prezentov</w:t>
            </w:r>
            <w:r w:rsidR="00962EC1">
              <w:rPr>
                <w:sz w:val="22"/>
                <w:szCs w:val="22"/>
              </w:rPr>
              <w:t xml:space="preserve">ány </w:t>
            </w:r>
            <w:r>
              <w:rPr>
                <w:sz w:val="22"/>
                <w:szCs w:val="22"/>
              </w:rPr>
              <w:t>klíčové koncepty relevantní k tématu práce</w:t>
            </w:r>
          </w:p>
          <w:p w:rsidR="00394193" w:rsidRDefault="00394193" w:rsidP="003941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autorka práce zodpověděla stanovené výzkumné otázky </w:t>
            </w:r>
          </w:p>
          <w:p w:rsidR="00394193" w:rsidRDefault="00ED6733" w:rsidP="003941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seznam literatury je dostatečně obsáhlý</w:t>
            </w:r>
          </w:p>
          <w:p w:rsidR="00394193" w:rsidRPr="00C50B27" w:rsidRDefault="00394193" w:rsidP="00394193">
            <w:pPr>
              <w:rPr>
                <w:sz w:val="22"/>
                <w:szCs w:val="22"/>
              </w:rPr>
            </w:pPr>
          </w:p>
          <w:p w:rsidR="00394193" w:rsidRDefault="00394193" w:rsidP="00394193">
            <w:pPr>
              <w:rPr>
                <w:b/>
                <w:sz w:val="22"/>
                <w:szCs w:val="22"/>
              </w:rPr>
            </w:pPr>
            <w:r w:rsidRPr="001963C7">
              <w:rPr>
                <w:b/>
                <w:sz w:val="22"/>
                <w:szCs w:val="22"/>
              </w:rPr>
              <w:t>Slabé stránky:</w:t>
            </w:r>
          </w:p>
          <w:p w:rsidR="00B411DB" w:rsidRPr="006B6282" w:rsidRDefault="006B6282" w:rsidP="00362AB0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="000521D5">
              <w:rPr>
                <w:sz w:val="22"/>
                <w:szCs w:val="22"/>
              </w:rPr>
              <w:t xml:space="preserve"> rámci interpretace </w:t>
            </w:r>
            <w:r w:rsidR="00FD285F">
              <w:rPr>
                <w:sz w:val="22"/>
                <w:szCs w:val="22"/>
              </w:rPr>
              <w:t>se místy projevuj</w:t>
            </w:r>
            <w:r w:rsidR="000521D5">
              <w:rPr>
                <w:sz w:val="22"/>
                <w:szCs w:val="22"/>
              </w:rPr>
              <w:t xml:space="preserve"> </w:t>
            </w:r>
            <w:r w:rsidR="00FD285F">
              <w:rPr>
                <w:sz w:val="22"/>
                <w:szCs w:val="22"/>
              </w:rPr>
              <w:t xml:space="preserve">tendence výzkumníka subjektivně hodnotit </w:t>
            </w:r>
            <w:r w:rsidR="00DF6B56">
              <w:rPr>
                <w:sz w:val="22"/>
                <w:szCs w:val="22"/>
              </w:rPr>
              <w:t>prác</w:t>
            </w:r>
            <w:r w:rsidR="00FD285F">
              <w:rPr>
                <w:sz w:val="22"/>
                <w:szCs w:val="22"/>
              </w:rPr>
              <w:t>i</w:t>
            </w:r>
            <w:r w:rsidR="00DF6B56">
              <w:rPr>
                <w:sz w:val="22"/>
                <w:szCs w:val="22"/>
              </w:rPr>
              <w:t xml:space="preserve"> vychovatelek </w:t>
            </w:r>
          </w:p>
          <w:p w:rsidR="00DF6B56" w:rsidRDefault="00DF6B56" w:rsidP="00DF6B56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rámci popisu výzkumného souboru nejsou uvedeny vychovatelky </w:t>
            </w:r>
            <w:r w:rsidR="00143FA8">
              <w:rPr>
                <w:sz w:val="22"/>
                <w:szCs w:val="22"/>
              </w:rPr>
              <w:t>školní družiny</w:t>
            </w:r>
          </w:p>
          <w:p w:rsidR="00962EC1" w:rsidRDefault="00962EC1" w:rsidP="00962EC1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občasné stylistické nedostatky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D867FE" w:rsidRPr="00C50B27" w:rsidRDefault="00D867FE" w:rsidP="00362AB0">
            <w:pPr>
              <w:rPr>
                <w:b/>
                <w:sz w:val="22"/>
                <w:szCs w:val="22"/>
              </w:rPr>
            </w:pPr>
          </w:p>
          <w:p w:rsidR="006B6282" w:rsidRDefault="00B26BCE" w:rsidP="006B6282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Jaká doporučení </w:t>
            </w:r>
            <w:r w:rsidR="0030398A">
              <w:rPr>
                <w:sz w:val="22"/>
                <w:szCs w:val="22"/>
              </w:rPr>
              <w:t>pro praxi</w:t>
            </w:r>
            <w:r w:rsidR="0030398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plynou ze zjištěných výsledků?</w:t>
            </w:r>
          </w:p>
          <w:p w:rsidR="00D867FE" w:rsidRPr="006B6282" w:rsidRDefault="00D867FE" w:rsidP="00D867FE">
            <w:pPr>
              <w:ind w:left="720"/>
              <w:rPr>
                <w:sz w:val="22"/>
                <w:szCs w:val="22"/>
              </w:rPr>
            </w:pPr>
          </w:p>
          <w:p w:rsidR="00B411DB" w:rsidRPr="00C50B27" w:rsidRDefault="00247706" w:rsidP="00DF6B56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Jaké by </w:t>
            </w:r>
            <w:r>
              <w:rPr>
                <w:sz w:val="22"/>
                <w:szCs w:val="22"/>
              </w:rPr>
              <w:t xml:space="preserve">podle Vás </w:t>
            </w:r>
            <w:r>
              <w:rPr>
                <w:sz w:val="22"/>
                <w:szCs w:val="22"/>
              </w:rPr>
              <w:t>mohly být možnosti dalšího výzkumu v dané oblasti?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142275" w:rsidRDefault="00B411DB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142275"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142275">
              <w:rPr>
                <w:sz w:val="22"/>
                <w:szCs w:val="22"/>
              </w:rPr>
              <w:t xml:space="preserve"> </w:t>
            </w:r>
            <w:r w:rsidR="006C2449">
              <w:rPr>
                <w:sz w:val="22"/>
                <w:szCs w:val="22"/>
              </w:rPr>
              <w:t>29</w:t>
            </w:r>
            <w:r w:rsidR="00142275">
              <w:rPr>
                <w:sz w:val="22"/>
                <w:szCs w:val="22"/>
              </w:rPr>
              <w:t>. 6. 2020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F3138" w:rsidRDefault="00DF3138">
      <w:r>
        <w:separator/>
      </w:r>
    </w:p>
  </w:endnote>
  <w:endnote w:type="continuationSeparator" w:id="0">
    <w:p w:rsidR="00DF3138" w:rsidRDefault="00DF3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F3138" w:rsidRDefault="00DF3138">
      <w:r>
        <w:separator/>
      </w:r>
    </w:p>
  </w:footnote>
  <w:footnote w:type="continuationSeparator" w:id="0">
    <w:p w:rsidR="00DF3138" w:rsidRDefault="00DF3138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1D546B"/>
    <w:multiLevelType w:val="hybridMultilevel"/>
    <w:tmpl w:val="CC045A3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519F9"/>
    <w:multiLevelType w:val="hybridMultilevel"/>
    <w:tmpl w:val="C59213A6"/>
    <w:lvl w:ilvl="0" w:tplc="84089DE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77E81"/>
    <w:rsid w:val="000178C8"/>
    <w:rsid w:val="0003611D"/>
    <w:rsid w:val="000521D5"/>
    <w:rsid w:val="00142275"/>
    <w:rsid w:val="00143FA8"/>
    <w:rsid w:val="00154F27"/>
    <w:rsid w:val="00166630"/>
    <w:rsid w:val="00247706"/>
    <w:rsid w:val="0030398A"/>
    <w:rsid w:val="00362AB0"/>
    <w:rsid w:val="00377FB0"/>
    <w:rsid w:val="00394193"/>
    <w:rsid w:val="003B3A75"/>
    <w:rsid w:val="003F5DA2"/>
    <w:rsid w:val="004D770C"/>
    <w:rsid w:val="00512982"/>
    <w:rsid w:val="00526D47"/>
    <w:rsid w:val="0055255D"/>
    <w:rsid w:val="005C219A"/>
    <w:rsid w:val="006615D2"/>
    <w:rsid w:val="006847E2"/>
    <w:rsid w:val="006B6282"/>
    <w:rsid w:val="006C2449"/>
    <w:rsid w:val="007553A2"/>
    <w:rsid w:val="00777E81"/>
    <w:rsid w:val="0081574C"/>
    <w:rsid w:val="00854F86"/>
    <w:rsid w:val="008614B3"/>
    <w:rsid w:val="00912EC8"/>
    <w:rsid w:val="00962EC1"/>
    <w:rsid w:val="009A27D5"/>
    <w:rsid w:val="00A16844"/>
    <w:rsid w:val="00B26BCE"/>
    <w:rsid w:val="00B411DB"/>
    <w:rsid w:val="00B56522"/>
    <w:rsid w:val="00BA3203"/>
    <w:rsid w:val="00BE2C26"/>
    <w:rsid w:val="00C50B27"/>
    <w:rsid w:val="00CA7D64"/>
    <w:rsid w:val="00D05C79"/>
    <w:rsid w:val="00D867FE"/>
    <w:rsid w:val="00DC1BF5"/>
    <w:rsid w:val="00DF3138"/>
    <w:rsid w:val="00DF6B56"/>
    <w:rsid w:val="00E709EA"/>
    <w:rsid w:val="00E71E0C"/>
    <w:rsid w:val="00ED1567"/>
    <w:rsid w:val="00ED2FBE"/>
    <w:rsid w:val="00ED6733"/>
    <w:rsid w:val="00F1326B"/>
    <w:rsid w:val="00FC5EF8"/>
    <w:rsid w:val="00FD2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EA231C"/>
  <w15:chartTrackingRefBased/>
  <w15:docId w15:val="{0C41E11F-07A4-42A3-A20B-FE3012A64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ron\CloudStation\UTB\PhD\BC%202019\POSUDEK%20OPONENTA%20BAKAL&#193;&#344;SK&#201;%20PR&#193;CE_2015%20(1)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 (1)</Template>
  <TotalTime>2341</TotalTime>
  <Pages>1</Pages>
  <Words>284</Words>
  <Characters>1687</Characters>
  <Application>Microsoft Office Word</Application>
  <DocSecurity>0</DocSecurity>
  <Lines>40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Veronika Pečivová</dc:creator>
  <cp:keywords/>
  <cp:lastModifiedBy>Veronika</cp:lastModifiedBy>
  <cp:revision>31</cp:revision>
  <cp:lastPrinted>2012-04-25T08:21:00Z</cp:lastPrinted>
  <dcterms:created xsi:type="dcterms:W3CDTF">2020-06-27T13:55:00Z</dcterms:created>
  <dcterms:modified xsi:type="dcterms:W3CDTF">2020-06-29T13:07:00Z</dcterms:modified>
</cp:coreProperties>
</file>