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klimatu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9180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9180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9180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9180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91803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91803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9180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9180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09180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9180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91803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91803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91803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stále zajímavém a aktuálním tématu, které považuji za téma, které má sociálně-pedagogický charakter. Ráda bych ocenila volbu metody sběru dat a vůbec volbu výzkumné strategie vzhledem ke klimatu, jelikož takových výzkumných šetření potřebuje pedagogický výzkum více. </w:t>
            </w:r>
          </w:p>
          <w:p w:rsidR="00091803" w:rsidRDefault="00091803" w:rsidP="00362AB0">
            <w:pPr>
              <w:rPr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091803" w:rsidRDefault="00091803" w:rsidP="00091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zaměření na klima školní družiny.</w:t>
            </w:r>
          </w:p>
          <w:p w:rsidR="00091803" w:rsidRDefault="00091803" w:rsidP="00091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analýzu všech stěžejních pojmů za využití relevantního množství literatury.</w:t>
            </w:r>
          </w:p>
          <w:p w:rsidR="00091803" w:rsidRDefault="00091803" w:rsidP="00091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na sebe navazují, text je smysluplný.</w:t>
            </w:r>
          </w:p>
          <w:p w:rsidR="00091803" w:rsidRDefault="00091803" w:rsidP="00091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výzkumné strategie a design výzkumu, se kterým se autorka velmi dobře popasovala vzhledem k jeho náročnosti.</w:t>
            </w:r>
          </w:p>
          <w:p w:rsidR="00091803" w:rsidRDefault="00091803" w:rsidP="000918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přehlednou analýzu a obsáhlou interpretaci, která nabízí zajímavé výsledky, na které by bylo možné dále navázat.</w:t>
            </w:r>
          </w:p>
          <w:p w:rsidR="00B411DB" w:rsidRDefault="00B411DB" w:rsidP="00091803">
            <w:pPr>
              <w:ind w:left="360"/>
              <w:rPr>
                <w:sz w:val="22"/>
                <w:szCs w:val="22"/>
              </w:rPr>
            </w:pPr>
          </w:p>
          <w:p w:rsidR="00091803" w:rsidRPr="00091803" w:rsidRDefault="00091803" w:rsidP="00091803">
            <w:pPr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91803" w:rsidRDefault="000918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problém při práci a přístupu vychovatele ve školní družině, pokud budeme vycházet z Vašich výsledků</w:t>
            </w:r>
            <w:r w:rsidR="007E7C86">
              <w:rPr>
                <w:sz w:val="22"/>
                <w:szCs w:val="22"/>
              </w:rPr>
              <w:t>?</w:t>
            </w:r>
          </w:p>
          <w:p w:rsidR="007E7C86" w:rsidRPr="00C50B27" w:rsidRDefault="007E7C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jste čerpala inspiraci pro sestavení pozorovacího archu?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91803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091803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1803">
              <w:rPr>
                <w:sz w:val="22"/>
                <w:szCs w:val="22"/>
              </w:rPr>
              <w:t xml:space="preserve"> 11. 6. 2020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7E7F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F4" w:rsidRDefault="00CB5BF4">
      <w:r>
        <w:separator/>
      </w:r>
    </w:p>
  </w:endnote>
  <w:endnote w:type="continuationSeparator" w:id="0">
    <w:p w:rsidR="00CB5BF4" w:rsidRDefault="00CB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F4" w:rsidRDefault="00CB5BF4">
      <w:r>
        <w:separator/>
      </w:r>
    </w:p>
  </w:footnote>
  <w:footnote w:type="continuationSeparator" w:id="0">
    <w:p w:rsidR="00CB5BF4" w:rsidRDefault="00CB5B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2313F"/>
    <w:multiLevelType w:val="hybridMultilevel"/>
    <w:tmpl w:val="05A87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3"/>
    <w:rsid w:val="00091803"/>
    <w:rsid w:val="000E2C47"/>
    <w:rsid w:val="00362AB0"/>
    <w:rsid w:val="003F5DA2"/>
    <w:rsid w:val="00512982"/>
    <w:rsid w:val="00514664"/>
    <w:rsid w:val="00526D47"/>
    <w:rsid w:val="00534343"/>
    <w:rsid w:val="0055255D"/>
    <w:rsid w:val="005C219A"/>
    <w:rsid w:val="006847E2"/>
    <w:rsid w:val="00730C1A"/>
    <w:rsid w:val="007E7C86"/>
    <w:rsid w:val="00B411DB"/>
    <w:rsid w:val="00BA3203"/>
    <w:rsid w:val="00C03D7D"/>
    <w:rsid w:val="00C50B27"/>
    <w:rsid w:val="00CB5BF4"/>
    <w:rsid w:val="00D62416"/>
    <w:rsid w:val="00DC1BF5"/>
    <w:rsid w:val="00E709EA"/>
    <w:rsid w:val="00F0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172BE"/>
  <w15:chartTrackingRefBased/>
  <w15:docId w15:val="{1E0786B9-09EB-4008-955D-D5934D0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12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4</cp:revision>
  <cp:lastPrinted>2020-06-15T08:53:00Z</cp:lastPrinted>
  <dcterms:created xsi:type="dcterms:W3CDTF">2020-06-10T11:09:00Z</dcterms:created>
  <dcterms:modified xsi:type="dcterms:W3CDTF">2020-06-15T08:53:00Z</dcterms:modified>
</cp:coreProperties>
</file>