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01F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3F3334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03F77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739C961" w14:textId="1B3DE0E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9A9">
        <w:rPr>
          <w:b/>
          <w:i/>
          <w:sz w:val="22"/>
          <w:szCs w:val="22"/>
        </w:rPr>
        <w:t xml:space="preserve">Bc. </w:t>
      </w:r>
      <w:r w:rsidR="00166691">
        <w:rPr>
          <w:b/>
          <w:i/>
          <w:sz w:val="22"/>
          <w:szCs w:val="22"/>
        </w:rPr>
        <w:t xml:space="preserve">Alena </w:t>
      </w:r>
      <w:proofErr w:type="spellStart"/>
      <w:r w:rsidR="00166691">
        <w:rPr>
          <w:b/>
          <w:i/>
          <w:sz w:val="22"/>
          <w:szCs w:val="22"/>
        </w:rPr>
        <w:t>Ďurčanová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9A9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9A9">
        <w:rPr>
          <w:b/>
          <w:i/>
          <w:sz w:val="22"/>
          <w:szCs w:val="22"/>
        </w:rPr>
        <w:t xml:space="preserve"> 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EEF61C8" w14:textId="77777777" w:rsidR="00845B98" w:rsidRDefault="00845B98" w:rsidP="005358E6">
      <w:pPr>
        <w:jc w:val="both"/>
      </w:pPr>
    </w:p>
    <w:p w14:paraId="208723CE" w14:textId="77777777" w:rsidR="00845B98" w:rsidRDefault="00845B98" w:rsidP="005358E6">
      <w:pPr>
        <w:jc w:val="both"/>
      </w:pPr>
    </w:p>
    <w:p w14:paraId="7B7549C2" w14:textId="4535D2D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6691">
        <w:rPr>
          <w:b/>
          <w:i/>
          <w:sz w:val="22"/>
          <w:szCs w:val="22"/>
        </w:rPr>
        <w:t xml:space="preserve">Projekt budování obchodní značky </w:t>
      </w:r>
      <w:proofErr w:type="spellStart"/>
      <w:r w:rsidR="00166691">
        <w:rPr>
          <w:b/>
          <w:i/>
          <w:sz w:val="22"/>
          <w:szCs w:val="22"/>
        </w:rPr>
        <w:t>Podravka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D9B92F5" w14:textId="77777777" w:rsidR="00845B98" w:rsidRDefault="00845B98" w:rsidP="005358E6">
      <w:pPr>
        <w:jc w:val="both"/>
      </w:pPr>
    </w:p>
    <w:p w14:paraId="3461A808" w14:textId="77777777" w:rsidR="00845B98" w:rsidRDefault="00845B98" w:rsidP="00750650"/>
    <w:p w14:paraId="21780B62" w14:textId="77777777" w:rsidR="00845B98" w:rsidRPr="005F755D" w:rsidRDefault="00845B98" w:rsidP="00750650">
      <w:r w:rsidRPr="005F755D">
        <w:t>U hodnocení kritéria 1 zohledněte náročnost tématu práce.</w:t>
      </w:r>
    </w:p>
    <w:p w14:paraId="1559653A" w14:textId="77777777" w:rsidR="00845B98" w:rsidRPr="005F755D" w:rsidRDefault="00845B98" w:rsidP="00750650">
      <w:r w:rsidRPr="005F755D">
        <w:t>Při hodnocení kritérií 2-6 zohledněte následující bodování:</w:t>
      </w:r>
    </w:p>
    <w:p w14:paraId="218D258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EE4B1FC" w14:textId="77777777" w:rsidR="00845B98" w:rsidRPr="005F755D" w:rsidRDefault="00845B98" w:rsidP="00750650">
      <w:r w:rsidRPr="005F755D">
        <w:t>4 body – splněno kvalitně</w:t>
      </w:r>
    </w:p>
    <w:p w14:paraId="668CEE81" w14:textId="77777777" w:rsidR="00845B98" w:rsidRPr="005F755D" w:rsidRDefault="00845B98" w:rsidP="00750650">
      <w:r w:rsidRPr="005F755D">
        <w:t>3 body – splněno bez výhrad</w:t>
      </w:r>
    </w:p>
    <w:p w14:paraId="47A6C286" w14:textId="77777777" w:rsidR="00845B98" w:rsidRPr="005F755D" w:rsidRDefault="00845B98" w:rsidP="00750650">
      <w:r w:rsidRPr="005F755D">
        <w:t>2 body – splněno s menšími nedostatky</w:t>
      </w:r>
    </w:p>
    <w:p w14:paraId="63816B97" w14:textId="77777777" w:rsidR="00845B98" w:rsidRPr="005F755D" w:rsidRDefault="00845B98" w:rsidP="00750650">
      <w:r w:rsidRPr="005F755D">
        <w:t>1 body – splněno, ale s výraznými nedostatky</w:t>
      </w:r>
    </w:p>
    <w:p w14:paraId="770962AF" w14:textId="77777777" w:rsidR="00845B98" w:rsidRPr="005F755D" w:rsidRDefault="00845B98" w:rsidP="00750650">
      <w:r w:rsidRPr="005F755D">
        <w:t>0 bodů – nesplněno</w:t>
      </w:r>
    </w:p>
    <w:p w14:paraId="3E1BC3D1" w14:textId="77777777" w:rsidR="00845B98" w:rsidRPr="001B5B85" w:rsidRDefault="00845B98" w:rsidP="002A4678"/>
    <w:p w14:paraId="4A3406A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E66B3F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F0642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3EEF1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D319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132BE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880B9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b/>
                <w:snapToGrid w:val="0"/>
                <w:color w:val="000000"/>
              </w:rPr>
            </w:r>
            <w:r w:rsidR="00B652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93997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3E037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188F2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7140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6A48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9C3827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FE34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B932C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DEE4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75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3B3E8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DAE6D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b/>
                <w:snapToGrid w:val="0"/>
                <w:color w:val="000000"/>
              </w:rPr>
            </w:r>
            <w:r w:rsidR="00B652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E537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566F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FE969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69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82FB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6C5CF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71B0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4C777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9078A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270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7DC50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FBEFA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6B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E308AD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4AC14F" w14:textId="393DBB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b/>
                <w:snapToGrid w:val="0"/>
                <w:color w:val="000000"/>
              </w:rPr>
            </w:r>
            <w:r w:rsidR="00B652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1D1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59B7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C09F5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5611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2B7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B78AD7" w14:textId="198A9D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E91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E3985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57E6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B9F3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9668C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3F054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b/>
                <w:snapToGrid w:val="0"/>
                <w:color w:val="000000"/>
              </w:rPr>
            </w:r>
            <w:r w:rsidR="00B652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EC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C00BD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693C8E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E7DD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9EFE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94C21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8E8D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1BFC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7AD0B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258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D6564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8B92D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77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FFAE3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CB8B3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6F58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DB753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2C66C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b/>
                <w:snapToGrid w:val="0"/>
                <w:color w:val="000000"/>
              </w:rPr>
            </w:r>
            <w:r w:rsidR="00B652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C795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9D44C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B65004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DA4C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511E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64D2D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43C8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A54F7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E75F6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1BF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1575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90073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6242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46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01A6A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74DF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A31A1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2CCB0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118F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B7876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D3954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b/>
                <w:snapToGrid w:val="0"/>
                <w:color w:val="000000"/>
              </w:rPr>
            </w:r>
            <w:r w:rsidR="00B652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1207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C2522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0D6FF6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97F7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8E8A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1C2BB4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33C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0A4C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6BD53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51E2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C0EB1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8070B8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D774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686C2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0903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5272">
              <w:rPr>
                <w:snapToGrid w:val="0"/>
                <w:color w:val="000000"/>
              </w:rPr>
            </w:r>
            <w:r w:rsidR="00B652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8522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304E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F2041" w14:textId="749D5F1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14F2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E857327" w14:textId="77777777" w:rsidR="00845B98" w:rsidRDefault="00845B98" w:rsidP="00750650"/>
    <w:p w14:paraId="409F96AE" w14:textId="77777777" w:rsidR="00845B98" w:rsidRDefault="00845B98" w:rsidP="005358E6">
      <w:pPr>
        <w:jc w:val="both"/>
      </w:pPr>
      <w:r>
        <w:t>Celkové hodnocení práce a otázky k obhajobě:</w:t>
      </w:r>
    </w:p>
    <w:p w14:paraId="4564602F" w14:textId="77777777" w:rsidR="00845B98" w:rsidRDefault="00845B98" w:rsidP="005358E6">
      <w:pPr>
        <w:jc w:val="both"/>
      </w:pPr>
      <w:r>
        <w:t>(otázky uvádí vedoucí práce i oponent)</w:t>
      </w:r>
    </w:p>
    <w:p w14:paraId="36CAD626" w14:textId="77777777" w:rsidR="00845B98" w:rsidRDefault="00845B98" w:rsidP="005358E6">
      <w:pPr>
        <w:jc w:val="both"/>
      </w:pPr>
    </w:p>
    <w:bookmarkStart w:id="7" w:name="Text6"/>
    <w:p w14:paraId="1E8638F0" w14:textId="6A3B86FC" w:rsidR="00C368C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7469">
        <w:rPr>
          <w:i/>
          <w:noProof/>
        </w:rPr>
        <w:t xml:space="preserve">Diplomová práce je zpracována na velmi dobré úrovni a </w:t>
      </w:r>
      <w:r w:rsidR="00B637B1">
        <w:rPr>
          <w:i/>
          <w:noProof/>
        </w:rPr>
        <w:t xml:space="preserve">jejím cílem </w:t>
      </w:r>
      <w:r w:rsidR="00C368CF">
        <w:rPr>
          <w:i/>
          <w:noProof/>
        </w:rPr>
        <w:t>bylo</w:t>
      </w:r>
      <w:r w:rsidR="002D14F2">
        <w:rPr>
          <w:i/>
          <w:noProof/>
        </w:rPr>
        <w:t xml:space="preserve"> </w:t>
      </w:r>
      <w:r w:rsidR="00166691">
        <w:rPr>
          <w:i/>
          <w:noProof/>
        </w:rPr>
        <w:t>vypracovat pr</w:t>
      </w:r>
      <w:r w:rsidR="00697DF6">
        <w:rPr>
          <w:i/>
          <w:noProof/>
        </w:rPr>
        <w:t>ojekt budování obchodní značk</w:t>
      </w:r>
      <w:r w:rsidR="003021F4">
        <w:rPr>
          <w:i/>
          <w:noProof/>
        </w:rPr>
        <w:t>y</w:t>
      </w:r>
      <w:r w:rsidR="00697DF6">
        <w:rPr>
          <w:i/>
          <w:noProof/>
        </w:rPr>
        <w:t xml:space="preserve"> Podravka. Na pečlivě zpracovanou teoretick</w:t>
      </w:r>
      <w:r w:rsidR="003021F4">
        <w:rPr>
          <w:i/>
          <w:noProof/>
        </w:rPr>
        <w:t>ou</w:t>
      </w:r>
      <w:r w:rsidR="00697DF6">
        <w:rPr>
          <w:i/>
          <w:noProof/>
        </w:rPr>
        <w:t xml:space="preserve"> část navazuje důkladná analýza, která se zabývá</w:t>
      </w:r>
      <w:r w:rsidR="003021F4">
        <w:rPr>
          <w:i/>
          <w:noProof/>
        </w:rPr>
        <w:t xml:space="preserve"> především</w:t>
      </w:r>
      <w:r w:rsidR="00697DF6">
        <w:rPr>
          <w:i/>
          <w:noProof/>
        </w:rPr>
        <w:t xml:space="preserve"> identifikací konkurence a marketingového prostředí. Za drobné opomenutí považuji to, že </w:t>
      </w:r>
      <w:r w:rsidR="00B65272">
        <w:rPr>
          <w:i/>
          <w:noProof/>
        </w:rPr>
        <w:t xml:space="preserve">v části </w:t>
      </w:r>
      <w:bookmarkStart w:id="8" w:name="_GoBack"/>
      <w:bookmarkEnd w:id="8"/>
      <w:r w:rsidR="00697DF6">
        <w:rPr>
          <w:i/>
          <w:noProof/>
        </w:rPr>
        <w:t>příležitosti ve SWOT analýze jsou uvedeny i vnitřní faktory. N</w:t>
      </w:r>
      <w:r w:rsidR="00AF24FE">
        <w:rPr>
          <w:i/>
          <w:noProof/>
        </w:rPr>
        <w:t>á</w:t>
      </w:r>
      <w:r w:rsidR="00697DF6">
        <w:rPr>
          <w:i/>
          <w:noProof/>
        </w:rPr>
        <w:t xml:space="preserve">kladová, časová a riziková analýza je rovněž příkladně zpracována. </w:t>
      </w:r>
      <w:r w:rsidR="00F753FF">
        <w:rPr>
          <w:i/>
          <w:noProof/>
        </w:rPr>
        <w:t xml:space="preserve">Oceňuji kapitolu 16, kde se uvádí, jaká kritéria musí být naplněna, aby projekt byl </w:t>
      </w:r>
      <w:r w:rsidR="00AF24FE">
        <w:rPr>
          <w:i/>
          <w:noProof/>
        </w:rPr>
        <w:t xml:space="preserve">pro firmu </w:t>
      </w:r>
      <w:r w:rsidR="00F753FF">
        <w:rPr>
          <w:i/>
          <w:noProof/>
        </w:rPr>
        <w:t>přínosný.</w:t>
      </w:r>
    </w:p>
    <w:p w14:paraId="1E430D75" w14:textId="03CBD12C" w:rsidR="00C368CF" w:rsidRDefault="00C368CF" w:rsidP="00750650">
      <w:pPr>
        <w:rPr>
          <w:i/>
        </w:rPr>
      </w:pPr>
    </w:p>
    <w:p w14:paraId="3D244041" w14:textId="422C04ED" w:rsidR="002D14F2" w:rsidRDefault="002D14F2" w:rsidP="00750650">
      <w:pPr>
        <w:rPr>
          <w:i/>
        </w:rPr>
      </w:pPr>
      <w:r w:rsidRPr="002D14F2">
        <w:rPr>
          <w:i/>
        </w:rPr>
        <w:t>Z práce je zřejmé, že se diplomantka v dané problematice velmi dobře orientuje.</w:t>
      </w:r>
    </w:p>
    <w:p w14:paraId="4F990427" w14:textId="77777777" w:rsidR="002D14F2" w:rsidRDefault="002D14F2" w:rsidP="00750650">
      <w:pPr>
        <w:rPr>
          <w:i/>
        </w:rPr>
      </w:pPr>
    </w:p>
    <w:p w14:paraId="0D67F2CF" w14:textId="650EB751" w:rsidR="00260FC1" w:rsidRDefault="00260FC1" w:rsidP="00750650">
      <w:pPr>
        <w:rPr>
          <w:i/>
        </w:rPr>
      </w:pPr>
      <w:r>
        <w:rPr>
          <w:i/>
        </w:rPr>
        <w:t>Dotaz:</w:t>
      </w:r>
    </w:p>
    <w:p w14:paraId="747B1942" w14:textId="42865672" w:rsidR="00F753FF" w:rsidRDefault="00F753FF" w:rsidP="00750650">
      <w:pPr>
        <w:rPr>
          <w:i/>
        </w:rPr>
      </w:pPr>
      <w:r>
        <w:rPr>
          <w:i/>
        </w:rPr>
        <w:t xml:space="preserve">Na s. 88 uvádíte zařazení výrobku </w:t>
      </w:r>
      <w:proofErr w:type="spellStart"/>
      <w:r>
        <w:rPr>
          <w:i/>
        </w:rPr>
        <w:t>Podravka</w:t>
      </w:r>
      <w:proofErr w:type="spellEnd"/>
      <w:r>
        <w:rPr>
          <w:i/>
        </w:rPr>
        <w:t xml:space="preserve"> formou </w:t>
      </w:r>
      <w:proofErr w:type="spellStart"/>
      <w:r>
        <w:rPr>
          <w:i/>
        </w:rPr>
        <w:t>product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placementu</w:t>
      </w:r>
      <w:proofErr w:type="spellEnd"/>
      <w:r>
        <w:rPr>
          <w:i/>
        </w:rPr>
        <w:t xml:space="preserve"> do relace Prostřeno. Tam jsou však všechny značky přelepeny. Jak budete postupovat, aby se značka do záběru dostala?</w:t>
      </w:r>
    </w:p>
    <w:p w14:paraId="4C9C361E" w14:textId="3D4F456E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1FD506A0" w14:textId="77777777" w:rsidR="00845B98" w:rsidRDefault="00845B98" w:rsidP="00750650"/>
    <w:p w14:paraId="4A6BE6EA" w14:textId="77777777" w:rsidR="00845B98" w:rsidRDefault="00845B98" w:rsidP="00750650"/>
    <w:p w14:paraId="28868117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5272">
        <w:rPr>
          <w:i/>
        </w:rPr>
      </w:r>
      <w:r w:rsidR="00B652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132047" w14:textId="77777777" w:rsidR="00845B98" w:rsidRDefault="00845B98" w:rsidP="00750650"/>
    <w:p w14:paraId="37CA243A" w14:textId="77777777" w:rsidR="00845B98" w:rsidRDefault="00845B98" w:rsidP="00750650"/>
    <w:p w14:paraId="60DC9624" w14:textId="701BE09F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7DF6">
        <w:rPr>
          <w:i/>
          <w:noProof/>
        </w:rPr>
        <w:t>25. 8. 2021</w:t>
      </w:r>
      <w:r w:rsidR="001C1C93" w:rsidRPr="00936F44">
        <w:rPr>
          <w:i/>
        </w:rPr>
        <w:fldChar w:fldCharType="end"/>
      </w:r>
      <w:bookmarkEnd w:id="9"/>
    </w:p>
    <w:p w14:paraId="0978D173" w14:textId="77777777" w:rsidR="00845B98" w:rsidRDefault="00845B98" w:rsidP="00750650"/>
    <w:p w14:paraId="7B07F19B" w14:textId="77777777" w:rsidR="00845B98" w:rsidRDefault="00845B98" w:rsidP="00750650"/>
    <w:p w14:paraId="7ACCB66D" w14:textId="77777777" w:rsidR="00845B98" w:rsidRDefault="00845B98" w:rsidP="00750650"/>
    <w:p w14:paraId="1A7F5BD3" w14:textId="77777777" w:rsidR="00845B98" w:rsidRDefault="00845B98" w:rsidP="00750650"/>
    <w:p w14:paraId="22F27A9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B5654B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CFDF9" w14:textId="77777777" w:rsidR="00B21DF9" w:rsidRDefault="00B21DF9">
      <w:r>
        <w:separator/>
      </w:r>
    </w:p>
  </w:endnote>
  <w:endnote w:type="continuationSeparator" w:id="0">
    <w:p w14:paraId="2639EB6E" w14:textId="77777777" w:rsidR="00B21DF9" w:rsidRDefault="00B2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86E2F" w14:textId="77777777" w:rsidR="00B21DF9" w:rsidRDefault="00B21DF9">
      <w:r>
        <w:separator/>
      </w:r>
    </w:p>
  </w:footnote>
  <w:footnote w:type="continuationSeparator" w:id="0">
    <w:p w14:paraId="4452F8BF" w14:textId="77777777" w:rsidR="00B21DF9" w:rsidRDefault="00B21DF9">
      <w:r>
        <w:continuationSeparator/>
      </w:r>
    </w:p>
  </w:footnote>
  <w:footnote w:id="1">
    <w:p w14:paraId="0AECC5E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F9"/>
    <w:rsid w:val="00074A7D"/>
    <w:rsid w:val="000768DD"/>
    <w:rsid w:val="00081BCE"/>
    <w:rsid w:val="00095B54"/>
    <w:rsid w:val="000C21A9"/>
    <w:rsid w:val="000E1EDC"/>
    <w:rsid w:val="00107EC6"/>
    <w:rsid w:val="00124BFC"/>
    <w:rsid w:val="00132C42"/>
    <w:rsid w:val="00133D44"/>
    <w:rsid w:val="0016014F"/>
    <w:rsid w:val="00166691"/>
    <w:rsid w:val="001744E5"/>
    <w:rsid w:val="001A00F6"/>
    <w:rsid w:val="001A6F9F"/>
    <w:rsid w:val="001B5B85"/>
    <w:rsid w:val="001C1C93"/>
    <w:rsid w:val="001E0D4A"/>
    <w:rsid w:val="002126D4"/>
    <w:rsid w:val="00226337"/>
    <w:rsid w:val="00240D6D"/>
    <w:rsid w:val="00246CC0"/>
    <w:rsid w:val="00260FC1"/>
    <w:rsid w:val="002639CA"/>
    <w:rsid w:val="00292769"/>
    <w:rsid w:val="00296250"/>
    <w:rsid w:val="002A4678"/>
    <w:rsid w:val="002B5820"/>
    <w:rsid w:val="002D14F2"/>
    <w:rsid w:val="002D29F5"/>
    <w:rsid w:val="002E04A7"/>
    <w:rsid w:val="002E23E2"/>
    <w:rsid w:val="003021F4"/>
    <w:rsid w:val="00314823"/>
    <w:rsid w:val="003458ED"/>
    <w:rsid w:val="00347E98"/>
    <w:rsid w:val="003526FB"/>
    <w:rsid w:val="003818AE"/>
    <w:rsid w:val="00384F13"/>
    <w:rsid w:val="003B5CE6"/>
    <w:rsid w:val="003C59A9"/>
    <w:rsid w:val="003C6485"/>
    <w:rsid w:val="003D36A5"/>
    <w:rsid w:val="003F5616"/>
    <w:rsid w:val="003F698F"/>
    <w:rsid w:val="004055A2"/>
    <w:rsid w:val="00412058"/>
    <w:rsid w:val="00474757"/>
    <w:rsid w:val="004C6FB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F9B"/>
    <w:rsid w:val="005F755D"/>
    <w:rsid w:val="0060527D"/>
    <w:rsid w:val="00631F42"/>
    <w:rsid w:val="006671D8"/>
    <w:rsid w:val="00697DF6"/>
    <w:rsid w:val="006E1490"/>
    <w:rsid w:val="006F05D0"/>
    <w:rsid w:val="00727728"/>
    <w:rsid w:val="007358A5"/>
    <w:rsid w:val="00747CA6"/>
    <w:rsid w:val="00750650"/>
    <w:rsid w:val="007515DD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A37"/>
    <w:rsid w:val="00A0709B"/>
    <w:rsid w:val="00A11E00"/>
    <w:rsid w:val="00A421F7"/>
    <w:rsid w:val="00A57D9B"/>
    <w:rsid w:val="00A65D78"/>
    <w:rsid w:val="00A82079"/>
    <w:rsid w:val="00A925F6"/>
    <w:rsid w:val="00AC6D49"/>
    <w:rsid w:val="00AD7083"/>
    <w:rsid w:val="00AE58C9"/>
    <w:rsid w:val="00AF24FE"/>
    <w:rsid w:val="00B21DF9"/>
    <w:rsid w:val="00B23519"/>
    <w:rsid w:val="00B3178F"/>
    <w:rsid w:val="00B6346A"/>
    <w:rsid w:val="00B637B1"/>
    <w:rsid w:val="00B65272"/>
    <w:rsid w:val="00BA055B"/>
    <w:rsid w:val="00BF6B5D"/>
    <w:rsid w:val="00C1232F"/>
    <w:rsid w:val="00C2327A"/>
    <w:rsid w:val="00C30044"/>
    <w:rsid w:val="00C368CF"/>
    <w:rsid w:val="00C447A8"/>
    <w:rsid w:val="00C70E25"/>
    <w:rsid w:val="00C72298"/>
    <w:rsid w:val="00C870C6"/>
    <w:rsid w:val="00C9306F"/>
    <w:rsid w:val="00C944DD"/>
    <w:rsid w:val="00CB4988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1961"/>
    <w:rsid w:val="00F736D4"/>
    <w:rsid w:val="00F753FF"/>
    <w:rsid w:val="00F7746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4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ak\OneDrive%20-%20Univerzita%20Tom&#225;&#353;e%20Bati%20ve%20Zl&#237;n&#283;\Dokumenty\DIPLPRAC\OPONOVAN\2021\Bla&#382;kov&#225;_opon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189E64-E2E5-47E7-8E83-A36E091FF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10EC6-1F40-48F1-A22A-B3C60D4CF8B3}">
  <ds:schemaRefs>
    <ds:schemaRef ds:uri="http://purl.org/dc/terms/"/>
    <ds:schemaRef ds:uri="32025513-36ee-463e-914d-764f400f6f49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892b2f-4fec-4675-8784-86878b814129"/>
  </ds:schemaRefs>
</ds:datastoreItem>
</file>

<file path=customXml/itemProps3.xml><?xml version="1.0" encoding="utf-8"?>
<ds:datastoreItem xmlns:ds="http://schemas.openxmlformats.org/officeDocument/2006/customXml" ds:itemID="{651072D5-131C-4266-AE1A-02C45CE2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FA62B-49F5-4E50-92B7-20DB04BE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Blažková_oponent</Template>
  <TotalTime>36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Vratislav Kozák</dc:creator>
  <cp:lastModifiedBy>user</cp:lastModifiedBy>
  <cp:revision>6</cp:revision>
  <cp:lastPrinted>2021-08-24T13:54:00Z</cp:lastPrinted>
  <dcterms:created xsi:type="dcterms:W3CDTF">2021-08-24T13:22:00Z</dcterms:created>
  <dcterms:modified xsi:type="dcterms:W3CDTF">2021-08-24T13:58:00Z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