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62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Jana Mítová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62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Přínos Terénní asistenční služby u sociálně ohrožených rodin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62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8509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A62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62D1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358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D2071A" w:rsidRDefault="0085093C" w:rsidP="00D207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071A">
              <w:rPr>
                <w:sz w:val="22"/>
                <w:szCs w:val="22"/>
              </w:rPr>
              <w:t xml:space="preserve">Diplomová práce Bc. Jany </w:t>
            </w:r>
            <w:proofErr w:type="spellStart"/>
            <w:r w:rsidRPr="00D2071A">
              <w:rPr>
                <w:sz w:val="22"/>
                <w:szCs w:val="22"/>
              </w:rPr>
              <w:t>Mítové</w:t>
            </w:r>
            <w:proofErr w:type="spellEnd"/>
            <w:r w:rsidRPr="00D2071A">
              <w:rPr>
                <w:sz w:val="22"/>
                <w:szCs w:val="22"/>
              </w:rPr>
              <w:t xml:space="preserve"> se zabývá tématem terénní asistenční služby u sociálně ohrožených rodin.</w:t>
            </w:r>
          </w:p>
          <w:p w:rsidR="0085093C" w:rsidRPr="00D2071A" w:rsidRDefault="0085093C" w:rsidP="00D207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071A">
              <w:rPr>
                <w:sz w:val="22"/>
                <w:szCs w:val="22"/>
              </w:rPr>
              <w:t>Volba tématu je v souladu se studovaným oborem.</w:t>
            </w:r>
          </w:p>
          <w:p w:rsidR="0085093C" w:rsidRPr="00D2071A" w:rsidRDefault="0085093C" w:rsidP="00D207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071A">
              <w:rPr>
                <w:sz w:val="22"/>
                <w:szCs w:val="22"/>
              </w:rPr>
              <w:t>V teoretické části, která obsahuje tři kapitoly, autorka prokázala schopnost syntetizovat smysluplný text. Kapitoly Terénní sociální práce jako nástroj sociální služby, Sociálně ohrožená rodina jako klient terénní asistenční služby a Terénní asistenční služba tvoří logicky uspořádaný a kompaktní celek.</w:t>
            </w:r>
          </w:p>
          <w:p w:rsidR="00553589" w:rsidRPr="00D2071A" w:rsidRDefault="00553589" w:rsidP="00D207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071A">
              <w:rPr>
                <w:sz w:val="22"/>
                <w:szCs w:val="22"/>
              </w:rPr>
              <w:t xml:space="preserve">V praktické části je popsáno vlastní výzkumné šetření, jehož cíle byl stanoven: „Jak vnímají přínos terénní asistenční služby klienti“. Tento cíl byl rozpracován do výzkumných otázek. </w:t>
            </w:r>
          </w:p>
          <w:p w:rsidR="00553589" w:rsidRPr="00D2071A" w:rsidRDefault="00553589" w:rsidP="00D207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071A">
              <w:rPr>
                <w:sz w:val="22"/>
                <w:szCs w:val="22"/>
              </w:rPr>
              <w:t xml:space="preserve">Metodologický rámec výzkumu vychází kvalitativní metodologie v designu zakotvené teorie. </w:t>
            </w:r>
          </w:p>
          <w:p w:rsidR="00553589" w:rsidRPr="00D2071A" w:rsidRDefault="00553589" w:rsidP="00D2071A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D2071A">
              <w:rPr>
                <w:sz w:val="22"/>
                <w:szCs w:val="22"/>
              </w:rPr>
              <w:t>V rámci shrnutí výzkumu byly zodpovězeny výzkumné otázky.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5093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5535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vysvětlujete, že jedna z respondentek měla jasná očekávání od služby (terénní asistenční služba) oproti ostatním respondentkám?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5093C">
              <w:rPr>
                <w:sz w:val="22"/>
                <w:szCs w:val="22"/>
              </w:rPr>
              <w:t xml:space="preserve"> </w:t>
            </w:r>
            <w:proofErr w:type="gramStart"/>
            <w:r w:rsidR="0085093C">
              <w:rPr>
                <w:sz w:val="22"/>
                <w:szCs w:val="22"/>
              </w:rPr>
              <w:t>2.5. 2022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5093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85093C">
              <w:rPr>
                <w:sz w:val="22"/>
                <w:szCs w:val="22"/>
              </w:rPr>
              <w:t>v.r.</w:t>
            </w:r>
            <w:proofErr w:type="gramEnd"/>
            <w:r w:rsidR="0085093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1F0" w:rsidRDefault="00E421F0">
      <w:r>
        <w:separator/>
      </w:r>
    </w:p>
  </w:endnote>
  <w:endnote w:type="continuationSeparator" w:id="0">
    <w:p w:rsidR="00E421F0" w:rsidRDefault="00E4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1F0" w:rsidRDefault="00E421F0">
      <w:r>
        <w:separator/>
      </w:r>
    </w:p>
  </w:footnote>
  <w:footnote w:type="continuationSeparator" w:id="0">
    <w:p w:rsidR="00E421F0" w:rsidRDefault="00E421F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3478"/>
    <w:multiLevelType w:val="hybridMultilevel"/>
    <w:tmpl w:val="1C66E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D12"/>
    <w:rsid w:val="00362AB0"/>
    <w:rsid w:val="003F5DA2"/>
    <w:rsid w:val="00512982"/>
    <w:rsid w:val="00514664"/>
    <w:rsid w:val="00526D47"/>
    <w:rsid w:val="0055255D"/>
    <w:rsid w:val="00553589"/>
    <w:rsid w:val="005C219A"/>
    <w:rsid w:val="006847E2"/>
    <w:rsid w:val="0070056B"/>
    <w:rsid w:val="0085093C"/>
    <w:rsid w:val="00A346CB"/>
    <w:rsid w:val="00A62D12"/>
    <w:rsid w:val="00B411DB"/>
    <w:rsid w:val="00BA3203"/>
    <w:rsid w:val="00C50B27"/>
    <w:rsid w:val="00D2071A"/>
    <w:rsid w:val="00D51C5B"/>
    <w:rsid w:val="00DC1BF5"/>
    <w:rsid w:val="00E421F0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8BF203"/>
  <w15:chartTrackingRefBased/>
  <w15:docId w15:val="{2632CD55-5843-4E93-89A4-41A6302D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20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1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Posudky%20DP_2022\M&#237;tov&#225;_V.do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Mítová_V.doc</Template>
  <TotalTime>215</TotalTime>
  <Pages>1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3</cp:revision>
  <cp:lastPrinted>2012-04-25T08:21:00Z</cp:lastPrinted>
  <dcterms:created xsi:type="dcterms:W3CDTF">2022-04-25T11:03:00Z</dcterms:created>
  <dcterms:modified xsi:type="dcterms:W3CDTF">2022-04-29T09:56:00Z</dcterms:modified>
</cp:coreProperties>
</file>