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 w:rsidRPr="00B432ED">
              <w:rPr>
                <w:sz w:val="22"/>
                <w:szCs w:val="22"/>
              </w:rPr>
              <w:t>Bc.</w:t>
            </w:r>
            <w:r w:rsidR="00FE4555">
              <w:t xml:space="preserve"> </w:t>
            </w:r>
            <w:r w:rsidR="006E6E3B" w:rsidRPr="006E6E3B">
              <w:rPr>
                <w:sz w:val="22"/>
                <w:szCs w:val="22"/>
              </w:rPr>
              <w:t xml:space="preserve">Renáta </w:t>
            </w:r>
            <w:proofErr w:type="spellStart"/>
            <w:r w:rsidR="006E6E3B" w:rsidRPr="006E6E3B">
              <w:rPr>
                <w:sz w:val="22"/>
                <w:szCs w:val="22"/>
              </w:rPr>
              <w:t>Vodicová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6E3B" w:rsidP="00362AB0">
            <w:pPr>
              <w:rPr>
                <w:sz w:val="22"/>
                <w:szCs w:val="22"/>
              </w:rPr>
            </w:pPr>
            <w:r w:rsidRPr="006E6E3B">
              <w:rPr>
                <w:sz w:val="22"/>
                <w:szCs w:val="22"/>
              </w:rPr>
              <w:t>Souběh vysokoškolského studia a pracovní povinnosti v době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05FC4" w:rsidP="00805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79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0B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0B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0B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0B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6E6E3B" w:rsidRDefault="006E6E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4B2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4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D6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4B28" w:rsidRDefault="00B432ED" w:rsidP="00B432ED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Studentka se ve své diplomové práci věnuje </w:t>
            </w:r>
            <w:r w:rsidR="00DE4B28">
              <w:rPr>
                <w:sz w:val="22"/>
                <w:szCs w:val="22"/>
              </w:rPr>
              <w:t xml:space="preserve">vysoce aktuálnímu tématu - </w:t>
            </w:r>
            <w:r w:rsidR="00DE4B28" w:rsidRPr="00DE4B28">
              <w:rPr>
                <w:sz w:val="23"/>
                <w:szCs w:val="23"/>
              </w:rPr>
              <w:t>souběh</w:t>
            </w:r>
            <w:r w:rsidR="00DE4B28">
              <w:rPr>
                <w:sz w:val="23"/>
                <w:szCs w:val="23"/>
              </w:rPr>
              <w:t>u</w:t>
            </w:r>
            <w:r w:rsidR="00DE4B28" w:rsidRPr="00DE4B28">
              <w:rPr>
                <w:sz w:val="23"/>
                <w:szCs w:val="23"/>
              </w:rPr>
              <w:t xml:space="preserve"> </w:t>
            </w:r>
            <w:r w:rsidR="00DE4B28">
              <w:rPr>
                <w:sz w:val="23"/>
                <w:szCs w:val="23"/>
              </w:rPr>
              <w:t xml:space="preserve">vysokoškolského studia </w:t>
            </w:r>
            <w:r w:rsidR="00DE4B28" w:rsidRPr="00DE4B28">
              <w:rPr>
                <w:sz w:val="23"/>
                <w:szCs w:val="23"/>
              </w:rPr>
              <w:t>a pracovní povinnosti během pandemie Covid-19</w:t>
            </w:r>
            <w:r w:rsidR="00DE4B28">
              <w:rPr>
                <w:sz w:val="23"/>
                <w:szCs w:val="23"/>
              </w:rPr>
              <w:t>.</w:t>
            </w:r>
          </w:p>
          <w:p w:rsidR="00B432ED" w:rsidRDefault="00B432ED" w:rsidP="00B432ED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432ED" w:rsidRDefault="001D637B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222D6" w:rsidRPr="00A42268">
              <w:rPr>
                <w:sz w:val="22"/>
                <w:szCs w:val="22"/>
              </w:rPr>
              <w:t xml:space="preserve">ktuální </w:t>
            </w:r>
            <w:r w:rsidR="00A42268" w:rsidRPr="00A42268">
              <w:rPr>
                <w:sz w:val="22"/>
                <w:szCs w:val="22"/>
              </w:rPr>
              <w:t>dosud ne</w:t>
            </w:r>
            <w:r w:rsidR="00FC6FDC">
              <w:rPr>
                <w:sz w:val="22"/>
                <w:szCs w:val="22"/>
              </w:rPr>
              <w:t>pro</w:t>
            </w:r>
            <w:r w:rsidR="00A42268" w:rsidRPr="00A42268">
              <w:rPr>
                <w:sz w:val="22"/>
                <w:szCs w:val="22"/>
              </w:rPr>
              <w:t xml:space="preserve">zkoumané </w:t>
            </w:r>
            <w:r w:rsidR="007222D6" w:rsidRPr="00A42268">
              <w:rPr>
                <w:sz w:val="22"/>
                <w:szCs w:val="22"/>
              </w:rPr>
              <w:t>téma</w:t>
            </w:r>
            <w:r w:rsidR="00896513" w:rsidRPr="00A42268">
              <w:rPr>
                <w:sz w:val="22"/>
                <w:szCs w:val="22"/>
              </w:rPr>
              <w:t>;</w:t>
            </w:r>
            <w:r w:rsidR="00B432ED" w:rsidRPr="00A42268">
              <w:rPr>
                <w:sz w:val="22"/>
                <w:szCs w:val="22"/>
              </w:rPr>
              <w:t xml:space="preserve"> </w:t>
            </w:r>
          </w:p>
          <w:p w:rsidR="00430B48" w:rsidRPr="00A42268" w:rsidRDefault="00430B48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zacílení teoretické části;</w:t>
            </w:r>
          </w:p>
          <w:p w:rsidR="003F1D1F" w:rsidRDefault="006E6E3B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elektronickými zdroji</w:t>
            </w:r>
            <w:r w:rsidR="003F1D1F" w:rsidRPr="003F1D1F">
              <w:rPr>
                <w:sz w:val="22"/>
                <w:szCs w:val="22"/>
              </w:rPr>
              <w:t xml:space="preserve">; </w:t>
            </w:r>
          </w:p>
          <w:p w:rsidR="00DE4B28" w:rsidRPr="003F1D1F" w:rsidRDefault="00DE4B28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zajímavá výzkumná zjištění;</w:t>
            </w:r>
          </w:p>
          <w:p w:rsidR="00FE4555" w:rsidRPr="00DE4B28" w:rsidRDefault="00430B48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E4B28">
              <w:rPr>
                <w:sz w:val="22"/>
                <w:szCs w:val="22"/>
              </w:rPr>
              <w:t>nástin teorie zakotvené v</w:t>
            </w:r>
            <w:r w:rsidR="00CA5BB1">
              <w:rPr>
                <w:sz w:val="22"/>
                <w:szCs w:val="22"/>
              </w:rPr>
              <w:t> </w:t>
            </w:r>
            <w:r w:rsidRPr="00DE4B28">
              <w:rPr>
                <w:sz w:val="22"/>
                <w:szCs w:val="22"/>
              </w:rPr>
              <w:t>datech</w:t>
            </w:r>
            <w:r w:rsidR="00CA5BB1">
              <w:rPr>
                <w:sz w:val="22"/>
                <w:szCs w:val="22"/>
              </w:rPr>
              <w:t>.</w:t>
            </w:r>
          </w:p>
          <w:p w:rsidR="00B432ED" w:rsidRDefault="00B432ED" w:rsidP="00B432ED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FC6FDC" w:rsidRDefault="001D637B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E4B28" w:rsidRPr="00DE4B28">
              <w:rPr>
                <w:sz w:val="22"/>
                <w:szCs w:val="22"/>
              </w:rPr>
              <w:t xml:space="preserve">elká část </w:t>
            </w:r>
            <w:r w:rsidR="00430B48" w:rsidRPr="00DE4B28">
              <w:rPr>
                <w:sz w:val="22"/>
                <w:szCs w:val="22"/>
              </w:rPr>
              <w:t>otáz</w:t>
            </w:r>
            <w:r w:rsidR="00DE4B28" w:rsidRPr="00DE4B28">
              <w:rPr>
                <w:sz w:val="22"/>
                <w:szCs w:val="22"/>
              </w:rPr>
              <w:t>e</w:t>
            </w:r>
            <w:r w:rsidR="00430B48" w:rsidRPr="00DE4B28">
              <w:rPr>
                <w:sz w:val="22"/>
                <w:szCs w:val="22"/>
              </w:rPr>
              <w:t xml:space="preserve">k </w:t>
            </w:r>
            <w:r w:rsidR="00DE4B28" w:rsidRPr="00DE4B28">
              <w:rPr>
                <w:sz w:val="22"/>
                <w:szCs w:val="22"/>
              </w:rPr>
              <w:t>v </w:t>
            </w:r>
            <w:r w:rsidR="00430B48" w:rsidRPr="00DE4B28">
              <w:rPr>
                <w:sz w:val="22"/>
                <w:szCs w:val="22"/>
              </w:rPr>
              <w:t>rozhovor</w:t>
            </w:r>
            <w:r w:rsidR="00DE4B28" w:rsidRPr="00DE4B28">
              <w:rPr>
                <w:sz w:val="22"/>
                <w:szCs w:val="22"/>
              </w:rPr>
              <w:t>u byla</w:t>
            </w:r>
            <w:r w:rsidR="00430B48" w:rsidRPr="00DE4B28">
              <w:rPr>
                <w:sz w:val="22"/>
                <w:szCs w:val="22"/>
              </w:rPr>
              <w:t xml:space="preserve"> </w:t>
            </w:r>
            <w:r w:rsidR="006179C8" w:rsidRPr="00DE4B28">
              <w:rPr>
                <w:sz w:val="22"/>
                <w:szCs w:val="22"/>
              </w:rPr>
              <w:t>formul</w:t>
            </w:r>
            <w:r w:rsidR="00430B48" w:rsidRPr="00DE4B28">
              <w:rPr>
                <w:sz w:val="22"/>
                <w:szCs w:val="22"/>
              </w:rPr>
              <w:t>ován</w:t>
            </w:r>
            <w:r w:rsidR="00DE4B28" w:rsidRPr="00DE4B28">
              <w:rPr>
                <w:sz w:val="22"/>
                <w:szCs w:val="22"/>
              </w:rPr>
              <w:t>a</w:t>
            </w:r>
            <w:r w:rsidR="00430B48" w:rsidRPr="00DE4B28">
              <w:rPr>
                <w:sz w:val="22"/>
                <w:szCs w:val="22"/>
              </w:rPr>
              <w:t xml:space="preserve"> </w:t>
            </w:r>
            <w:r w:rsidR="00430B48" w:rsidRPr="00DE4B28">
              <w:rPr>
                <w:i/>
                <w:sz w:val="22"/>
                <w:szCs w:val="22"/>
              </w:rPr>
              <w:t>uzavřen</w:t>
            </w:r>
            <w:r w:rsidR="00DE4B28" w:rsidRPr="00DE4B28">
              <w:rPr>
                <w:i/>
                <w:sz w:val="22"/>
                <w:szCs w:val="22"/>
              </w:rPr>
              <w:t>ě</w:t>
            </w:r>
            <w:r w:rsidR="00DE4B28" w:rsidRPr="00DE4B28">
              <w:rPr>
                <w:sz w:val="22"/>
                <w:szCs w:val="22"/>
              </w:rPr>
              <w:t xml:space="preserve">, z toho plynou poměrně „chudé“ </w:t>
            </w:r>
            <w:r w:rsidR="00DE4B28">
              <w:rPr>
                <w:sz w:val="22"/>
                <w:szCs w:val="22"/>
              </w:rPr>
              <w:t>výpovědi</w:t>
            </w:r>
            <w:r w:rsidR="00DE4B28" w:rsidRPr="00DE4B28">
              <w:rPr>
                <w:sz w:val="22"/>
                <w:szCs w:val="22"/>
              </w:rPr>
              <w:t xml:space="preserve"> informantů;</w:t>
            </w:r>
            <w:bookmarkStart w:id="0" w:name="_GoBack"/>
            <w:bookmarkEnd w:id="0"/>
          </w:p>
          <w:p w:rsidR="00B91340" w:rsidRDefault="00390BF3" w:rsidP="00390BF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90BF3">
              <w:rPr>
                <w:sz w:val="22"/>
                <w:szCs w:val="22"/>
              </w:rPr>
              <w:t xml:space="preserve">ocenila bych paradigmatický model vzešlý ze selektivního kódování, se zobrazením centrální </w:t>
            </w:r>
            <w:r>
              <w:rPr>
                <w:sz w:val="22"/>
                <w:szCs w:val="22"/>
              </w:rPr>
              <w:t xml:space="preserve">kategorie, </w:t>
            </w:r>
            <w:r w:rsidRPr="00390BF3">
              <w:rPr>
                <w:sz w:val="22"/>
                <w:szCs w:val="22"/>
              </w:rPr>
              <w:t>kolem které je organizován základní analytický příběh</w:t>
            </w:r>
            <w:r>
              <w:rPr>
                <w:sz w:val="22"/>
                <w:szCs w:val="22"/>
              </w:rPr>
              <w:t>,</w:t>
            </w:r>
            <w:r w:rsidRPr="00390BF3">
              <w:rPr>
                <w:sz w:val="22"/>
                <w:szCs w:val="22"/>
              </w:rPr>
              <w:t xml:space="preserve"> a zobrazení vztahů této klíčové kategorie k těm </w:t>
            </w:r>
            <w:r>
              <w:rPr>
                <w:sz w:val="22"/>
                <w:szCs w:val="22"/>
              </w:rPr>
              <w:t>ostatním a naopak.</w:t>
            </w:r>
            <w:r w:rsidRPr="00390BF3">
              <w:rPr>
                <w:sz w:val="22"/>
                <w:szCs w:val="22"/>
              </w:rPr>
              <w:t xml:space="preserve">  </w:t>
            </w:r>
          </w:p>
          <w:p w:rsidR="00390BF3" w:rsidRPr="00390BF3" w:rsidRDefault="00390BF3" w:rsidP="00390BF3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91340" w:rsidRPr="00B17173" w:rsidRDefault="00B91340" w:rsidP="00362AB0">
            <w:pPr>
              <w:rPr>
                <w:b/>
                <w:sz w:val="22"/>
                <w:szCs w:val="22"/>
              </w:rPr>
            </w:pPr>
          </w:p>
          <w:p w:rsidR="00B411DB" w:rsidRDefault="00DE77F8" w:rsidP="00E8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E4B28">
              <w:rPr>
                <w:sz w:val="22"/>
                <w:szCs w:val="22"/>
              </w:rPr>
              <w:t>Dokázala byste na základě Vašeho nástinu teorie vzešlé z dat navrhnout hypotézy, které by bylo možno následně ověřit v kvantitativním výzkumu?</w:t>
            </w:r>
          </w:p>
          <w:p w:rsidR="00390BF3" w:rsidRDefault="00390BF3" w:rsidP="00E819CC">
            <w:pPr>
              <w:rPr>
                <w:sz w:val="22"/>
                <w:szCs w:val="22"/>
              </w:rPr>
            </w:pPr>
          </w:p>
          <w:p w:rsidR="00390BF3" w:rsidRDefault="00390BF3" w:rsidP="00E8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Navrhněte paradigmatický model jako síť vztahů mezi centrální kategorií a ostatními kategoriemi.</w:t>
            </w:r>
          </w:p>
          <w:p w:rsidR="00E819CC" w:rsidRPr="00C50B27" w:rsidRDefault="00E819CC" w:rsidP="00E819C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E4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EAC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021E">
              <w:rPr>
                <w:sz w:val="22"/>
                <w:szCs w:val="22"/>
              </w:rPr>
              <w:t xml:space="preserve"> Iva Staňková</w:t>
            </w:r>
            <w:r w:rsidR="001D637B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 w:rsidP="00B9134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9B" w:rsidRDefault="009B1F9B">
      <w:r>
        <w:separator/>
      </w:r>
    </w:p>
  </w:endnote>
  <w:endnote w:type="continuationSeparator" w:id="0">
    <w:p w:rsidR="009B1F9B" w:rsidRDefault="009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9B" w:rsidRDefault="009B1F9B">
      <w:r>
        <w:separator/>
      </w:r>
    </w:p>
  </w:footnote>
  <w:footnote w:type="continuationSeparator" w:id="0">
    <w:p w:rsidR="009B1F9B" w:rsidRDefault="009B1F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F"/>
    <w:rsid w:val="0008106B"/>
    <w:rsid w:val="001275CB"/>
    <w:rsid w:val="001C021E"/>
    <w:rsid w:val="001C6761"/>
    <w:rsid w:val="001D637B"/>
    <w:rsid w:val="00362AB0"/>
    <w:rsid w:val="00390BF3"/>
    <w:rsid w:val="003F1D1F"/>
    <w:rsid w:val="003F5DA2"/>
    <w:rsid w:val="00430B48"/>
    <w:rsid w:val="00512982"/>
    <w:rsid w:val="00514664"/>
    <w:rsid w:val="00526D47"/>
    <w:rsid w:val="0055255D"/>
    <w:rsid w:val="005964B7"/>
    <w:rsid w:val="005A5EAC"/>
    <w:rsid w:val="005C219A"/>
    <w:rsid w:val="006179C8"/>
    <w:rsid w:val="006847E2"/>
    <w:rsid w:val="006D3546"/>
    <w:rsid w:val="006E6E3B"/>
    <w:rsid w:val="0070056B"/>
    <w:rsid w:val="007222D6"/>
    <w:rsid w:val="00777963"/>
    <w:rsid w:val="0078459E"/>
    <w:rsid w:val="007943AE"/>
    <w:rsid w:val="00805FC4"/>
    <w:rsid w:val="00827020"/>
    <w:rsid w:val="00896513"/>
    <w:rsid w:val="008C6A54"/>
    <w:rsid w:val="009B1F9B"/>
    <w:rsid w:val="009C031E"/>
    <w:rsid w:val="00A42268"/>
    <w:rsid w:val="00AF252F"/>
    <w:rsid w:val="00B17173"/>
    <w:rsid w:val="00B411DB"/>
    <w:rsid w:val="00B432ED"/>
    <w:rsid w:val="00B91340"/>
    <w:rsid w:val="00BA3203"/>
    <w:rsid w:val="00C50B27"/>
    <w:rsid w:val="00C747C3"/>
    <w:rsid w:val="00CA5BB1"/>
    <w:rsid w:val="00D759BE"/>
    <w:rsid w:val="00DC1BF5"/>
    <w:rsid w:val="00DE220D"/>
    <w:rsid w:val="00DE4B28"/>
    <w:rsid w:val="00DE77F8"/>
    <w:rsid w:val="00E709EA"/>
    <w:rsid w:val="00E80AF9"/>
    <w:rsid w:val="00E819CC"/>
    <w:rsid w:val="00E83040"/>
    <w:rsid w:val="00EF74BD"/>
    <w:rsid w:val="00FC6FDC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9089D"/>
  <w15:chartTrackingRefBased/>
  <w15:docId w15:val="{C0E18EFC-DA03-4E22-AD47-3683E9F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1193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PRÁCE_2015[11930]</Template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2022-04-26T10:33:00Z</dcterms:created>
  <dcterms:modified xsi:type="dcterms:W3CDTF">2022-05-03T11:11:00Z</dcterms:modified>
</cp:coreProperties>
</file>