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26B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Nela Fridrichová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26B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Psychohygiena u pracovníků hospicové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26B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26B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26B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326B4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26B4B" w:rsidP="00326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26B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326B4B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326B4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326B4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326B4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26B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důležitém a aktuálním tématu. Oceňuji, že se autorka věnovala problematice hospicové péče s důrazem na její pracovníky. Práce obsahuje nedostatky v teoretickém i praktickém zpracování.</w:t>
            </w:r>
          </w:p>
          <w:p w:rsidR="00326B4B" w:rsidRPr="00326B4B" w:rsidRDefault="00326B4B" w:rsidP="00362AB0">
            <w:pPr>
              <w:rPr>
                <w:b/>
                <w:sz w:val="22"/>
                <w:szCs w:val="22"/>
              </w:rPr>
            </w:pPr>
            <w:r w:rsidRPr="00326B4B">
              <w:rPr>
                <w:b/>
                <w:sz w:val="22"/>
                <w:szCs w:val="22"/>
              </w:rPr>
              <w:t>Silné a slabé stránky práce:</w:t>
            </w:r>
          </w:p>
          <w:p w:rsidR="00326B4B" w:rsidRDefault="00326B4B" w:rsidP="00326B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teoretickou analýzu, ve které udělala značný pokrok. Avšak mohla využít více odborných zdrojů a témata v obsahu práce více rozpracovat a zejména propojit. Nicméně jsou popsány stěžejní pojmy, se kterými je dále pracováno v praktické části.</w:t>
            </w:r>
          </w:p>
          <w:p w:rsidR="00326B4B" w:rsidRDefault="00326B4B" w:rsidP="00326B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Větší důraz mohl být zároveň kladen na popis pozice sociálního pracovníka v multidisciplinárním týmu.</w:t>
            </w:r>
          </w:p>
          <w:p w:rsidR="00326B4B" w:rsidRDefault="00326B4B" w:rsidP="00326B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kvantitativní výzkum. Výzkumný nástroj vlastní konstrukce spíše částečně koresponduje se stanovenými výzkumnými cíli.</w:t>
            </w:r>
          </w:p>
          <w:p w:rsidR="00930502" w:rsidRPr="00326B4B" w:rsidRDefault="00930502" w:rsidP="00326B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Zpracovaná analýza je přehledná. Bohužel autorka v interpretaci neuvádí další údaje a nepopisuje jejich význam. Jistě je zde potenciál s daty dále a hlouběji pracovat.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1A3F70" w:rsidRDefault="001A3F70" w:rsidP="00362AB0">
            <w:pPr>
              <w:rPr>
                <w:b/>
                <w:sz w:val="22"/>
                <w:szCs w:val="22"/>
              </w:rPr>
            </w:pPr>
            <w:r w:rsidRPr="001A3F70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26B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 bylo možné data dále zpracovat</w:t>
            </w:r>
            <w:r w:rsidR="00930502">
              <w:rPr>
                <w:sz w:val="22"/>
                <w:szCs w:val="22"/>
              </w:rPr>
              <w:t>?</w:t>
            </w:r>
          </w:p>
          <w:p w:rsidR="00B411DB" w:rsidRPr="00C50B27" w:rsidRDefault="001A3F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popsat, co konkrétně pracovníkům pomáhá vypořádat se s náročností práce v hospici?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26B4B">
              <w:rPr>
                <w:sz w:val="22"/>
                <w:szCs w:val="22"/>
              </w:rPr>
              <w:t xml:space="preserve"> 4. 5. 2022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A3F70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0A6" w:rsidRDefault="009040A6">
      <w:r>
        <w:separator/>
      </w:r>
    </w:p>
  </w:endnote>
  <w:endnote w:type="continuationSeparator" w:id="0">
    <w:p w:rsidR="009040A6" w:rsidRDefault="0090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0A6" w:rsidRDefault="009040A6">
      <w:r>
        <w:separator/>
      </w:r>
    </w:p>
  </w:footnote>
  <w:footnote w:type="continuationSeparator" w:id="0">
    <w:p w:rsidR="009040A6" w:rsidRDefault="009040A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D1459"/>
    <w:multiLevelType w:val="hybridMultilevel"/>
    <w:tmpl w:val="AB64A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4B"/>
    <w:rsid w:val="000E2C47"/>
    <w:rsid w:val="001A3F70"/>
    <w:rsid w:val="00326B4B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9040A6"/>
    <w:rsid w:val="00930502"/>
    <w:rsid w:val="00B411DB"/>
    <w:rsid w:val="00BA3203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E46BE"/>
  <w15:chartTrackingRefBased/>
  <w15:docId w15:val="{E56423CF-A699-4ACB-B2B4-76F57195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2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32</TotalTime>
  <Pages>1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2022-05-04T06:33:00Z</cp:lastPrinted>
  <dcterms:created xsi:type="dcterms:W3CDTF">2022-05-04T06:01:00Z</dcterms:created>
  <dcterms:modified xsi:type="dcterms:W3CDTF">2022-05-04T06:33:00Z</dcterms:modified>
</cp:coreProperties>
</file>