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442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Michalíková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442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</w:t>
            </w:r>
            <w:r w:rsidR="00EE1731">
              <w:rPr>
                <w:sz w:val="22"/>
                <w:szCs w:val="22"/>
              </w:rPr>
              <w:t xml:space="preserve">-management studentů Univerzity Tomáše </w:t>
            </w:r>
            <w:r w:rsidR="00FF525D">
              <w:rPr>
                <w:sz w:val="22"/>
                <w:szCs w:val="22"/>
              </w:rPr>
              <w:t>Bati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F5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F5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F5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17CC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317CC9" w:rsidRDefault="00FF525D" w:rsidP="00362AB0">
            <w:pPr>
              <w:rPr>
                <w:b/>
                <w:sz w:val="22"/>
                <w:szCs w:val="22"/>
              </w:rPr>
            </w:pPr>
            <w:r w:rsidRPr="00317CC9">
              <w:rPr>
                <w:b/>
                <w:sz w:val="22"/>
                <w:szCs w:val="22"/>
              </w:rPr>
              <w:t xml:space="preserve">Silné stránky: </w:t>
            </w:r>
          </w:p>
          <w:p w:rsidR="00FF525D" w:rsidRDefault="00FF5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dobře koncipovaná teoretická část s adekvátním počtem odborných zdrojů, </w:t>
            </w:r>
          </w:p>
          <w:p w:rsidR="00FF525D" w:rsidRDefault="00FF5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317CC9">
              <w:rPr>
                <w:sz w:val="22"/>
                <w:szCs w:val="22"/>
              </w:rPr>
              <w:t xml:space="preserve"> využívání zahraničních zdrojů (příště však doporučuji využívat více zdroje z databáze </w:t>
            </w:r>
            <w:r w:rsidR="00317CC9" w:rsidRPr="00317CC9">
              <w:rPr>
                <w:i/>
                <w:sz w:val="22"/>
                <w:szCs w:val="22"/>
              </w:rPr>
              <w:t>Web of Science</w:t>
            </w:r>
            <w:r w:rsidR="00317CC9">
              <w:rPr>
                <w:sz w:val="22"/>
                <w:szCs w:val="22"/>
              </w:rPr>
              <w:t xml:space="preserve"> nebo </w:t>
            </w:r>
            <w:r w:rsidR="00317CC9" w:rsidRPr="00317CC9">
              <w:rPr>
                <w:i/>
                <w:sz w:val="22"/>
                <w:szCs w:val="22"/>
              </w:rPr>
              <w:t>SCOPUS</w:t>
            </w:r>
            <w:r w:rsidR="00317CC9">
              <w:rPr>
                <w:sz w:val="22"/>
                <w:szCs w:val="22"/>
              </w:rPr>
              <w:t xml:space="preserve">), </w:t>
            </w:r>
          </w:p>
          <w:p w:rsidR="00FF525D" w:rsidRDefault="00FF5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dobře nastavený design výzkumu, </w:t>
            </w:r>
          </w:p>
          <w:p w:rsidR="00FF525D" w:rsidRDefault="00FF5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adekvátní velikost výběrového výzkumného souboru,</w:t>
            </w:r>
          </w:p>
          <w:p w:rsidR="00FF525D" w:rsidRDefault="00FF5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výpočet Testu dobré shody chí-kvadrát pro analýzu pozorovaných četností u jednotlivých položek dotazníku, </w:t>
            </w:r>
          </w:p>
          <w:p w:rsidR="00317CC9" w:rsidRDefault="00317C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ověřování vztahů mezi proměnnými za pomoci metod statistické analýzy dat, </w:t>
            </w:r>
          </w:p>
          <w:p w:rsidR="00FF525D" w:rsidRDefault="00317C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dobrá interpretace dat, která však mohla obsahovat hlubší srovnání výsledků výzkumu s dosavadním odborným poznáním a jinými výzkumy.  </w:t>
            </w:r>
            <w:r w:rsidR="00FF525D">
              <w:rPr>
                <w:sz w:val="22"/>
                <w:szCs w:val="22"/>
              </w:rPr>
              <w:t xml:space="preserve"> </w:t>
            </w:r>
          </w:p>
          <w:p w:rsidR="00FF525D" w:rsidRDefault="00FF525D" w:rsidP="00362AB0">
            <w:pPr>
              <w:rPr>
                <w:sz w:val="22"/>
                <w:szCs w:val="22"/>
              </w:rPr>
            </w:pPr>
          </w:p>
          <w:p w:rsidR="00FF525D" w:rsidRPr="00317CC9" w:rsidRDefault="00FF525D" w:rsidP="00362AB0">
            <w:pPr>
              <w:rPr>
                <w:b/>
                <w:sz w:val="22"/>
                <w:szCs w:val="22"/>
              </w:rPr>
            </w:pPr>
            <w:r w:rsidRPr="00317CC9">
              <w:rPr>
                <w:b/>
                <w:sz w:val="22"/>
                <w:szCs w:val="22"/>
              </w:rPr>
              <w:t xml:space="preserve">Slabé stránky: </w:t>
            </w:r>
          </w:p>
          <w:p w:rsidR="00FF525D" w:rsidRDefault="00FF525D" w:rsidP="00FF525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uvést na konci teoretické kapitoly určité shrnutí a nikoliv končit tabulkou, </w:t>
            </w:r>
          </w:p>
          <w:p w:rsidR="00FF525D" w:rsidRDefault="00FF525D" w:rsidP="00FF525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Rozdělení výzkumného souboru dle jednotlivých fakult mohlo být znázorněno v tabulce (čtenář se dočítá až na str. 42)</w:t>
            </w:r>
          </w:p>
          <w:p w:rsidR="00FF525D" w:rsidRDefault="00FF525D" w:rsidP="00FF525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Identifikační údaje o respondentech mohly být uvedeny ve vymezení výzkumného souboru, </w:t>
            </w:r>
          </w:p>
          <w:p w:rsidR="00FF525D" w:rsidRDefault="00317CC9" w:rsidP="00FF525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designu výzkumu postrádám formulované věcné hypotézy, </w:t>
            </w:r>
          </w:p>
          <w:p w:rsidR="00317CC9" w:rsidRDefault="00317CC9" w:rsidP="00FF525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uvádění vzorců u jednotlivých výpočtů, </w:t>
            </w:r>
          </w:p>
          <w:p w:rsidR="00317CC9" w:rsidRPr="00317CC9" w:rsidRDefault="00317CC9" w:rsidP="00660A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17CC9">
              <w:rPr>
                <w:sz w:val="22"/>
                <w:szCs w:val="22"/>
              </w:rPr>
              <w:t xml:space="preserve">Nutno více propracovat výzkumný nástroj. </w:t>
            </w:r>
          </w:p>
          <w:p w:rsidR="00B411DB" w:rsidRPr="00C50B27" w:rsidRDefault="00317CC9" w:rsidP="00317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velmi dobře zpracována. Studentka prokázala schopnost samostatné práce na dané téma a aplikovala schopnost analyzovat a syntetizovat teoretické koncepty. Rovněž prokázala schopnost zpracovat empirickou část s využitím metod statistické analýzy dat. 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17CC9" w:rsidP="00317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jak byste více rozpracovala toto téma</w:t>
            </w:r>
            <w:r w:rsidR="00767815">
              <w:rPr>
                <w:sz w:val="22"/>
                <w:szCs w:val="22"/>
              </w:rPr>
              <w:t xml:space="preserve">/inovovala toto téma.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317CC9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C50" w:rsidRDefault="001D0C50">
      <w:r>
        <w:separator/>
      </w:r>
    </w:p>
  </w:endnote>
  <w:endnote w:type="continuationSeparator" w:id="0">
    <w:p w:rsidR="001D0C50" w:rsidRDefault="001D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C50" w:rsidRDefault="001D0C50">
      <w:r>
        <w:separator/>
      </w:r>
    </w:p>
  </w:footnote>
  <w:footnote w:type="continuationSeparator" w:id="0">
    <w:p w:rsidR="001D0C50" w:rsidRDefault="001D0C5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E10D7"/>
    <w:multiLevelType w:val="hybridMultilevel"/>
    <w:tmpl w:val="F370AAB0"/>
    <w:lvl w:ilvl="0" w:tplc="18802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C9"/>
    <w:rsid w:val="000E2C47"/>
    <w:rsid w:val="001C396C"/>
    <w:rsid w:val="001D0C50"/>
    <w:rsid w:val="00317CC9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67815"/>
    <w:rsid w:val="00834807"/>
    <w:rsid w:val="00B411DB"/>
    <w:rsid w:val="00BA3203"/>
    <w:rsid w:val="00C03D7D"/>
    <w:rsid w:val="00C50B27"/>
    <w:rsid w:val="00D442C9"/>
    <w:rsid w:val="00D62416"/>
    <w:rsid w:val="00DC1BF5"/>
    <w:rsid w:val="00E709EA"/>
    <w:rsid w:val="00E87FCF"/>
    <w:rsid w:val="00EE1731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44311"/>
  <w15:chartTrackingRefBased/>
  <w15:docId w15:val="{FA4346E9-BAF6-44E5-97B3-6D47CB7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F5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64</TotalTime>
  <Pages>1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2022-05-06T16:59:00Z</dcterms:created>
  <dcterms:modified xsi:type="dcterms:W3CDTF">2022-05-10T18:29:00Z</dcterms:modified>
</cp:coreProperties>
</file>