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Berecková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418E" w:rsidP="00362AB0">
            <w:pPr>
              <w:rPr>
                <w:sz w:val="22"/>
                <w:szCs w:val="22"/>
              </w:rPr>
            </w:pPr>
            <w:r>
              <w:t>Postoje učitelů k nadání a rozvoji nadaných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D418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D418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D418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D418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D418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D418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D418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D418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D418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D418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D418E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D418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418E" w:rsidRDefault="001D418E" w:rsidP="00362AB0">
            <w:pPr>
              <w:rPr>
                <w:sz w:val="22"/>
                <w:szCs w:val="22"/>
              </w:rPr>
            </w:pPr>
            <w:r w:rsidRPr="001D418E">
              <w:rPr>
                <w:sz w:val="22"/>
                <w:szCs w:val="22"/>
              </w:rPr>
              <w:t>Dobře zpracovaná teoretická část.</w:t>
            </w:r>
          </w:p>
          <w:p w:rsidR="00B411DB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originalitu empirické části - výborný nápad zkoumání postojů učitelů skrze metafory. Dobrá kategoriální analýza různých druhů metafor.</w:t>
            </w:r>
          </w:p>
          <w:p w:rsidR="001D418E" w:rsidRDefault="001D4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rozsáhlý vzorek respondentů.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418E" w:rsidRPr="001D418E" w:rsidRDefault="001D418E" w:rsidP="00362AB0">
            <w:pPr>
              <w:rPr>
                <w:sz w:val="22"/>
                <w:szCs w:val="22"/>
              </w:rPr>
            </w:pPr>
            <w:r w:rsidRPr="001D418E">
              <w:rPr>
                <w:sz w:val="22"/>
                <w:szCs w:val="22"/>
              </w:rPr>
              <w:t>Co Vás vedlo k práci s metaforami?</w:t>
            </w:r>
          </w:p>
          <w:p w:rsidR="001D418E" w:rsidRPr="001D418E" w:rsidRDefault="001D418E" w:rsidP="00362AB0">
            <w:pPr>
              <w:rPr>
                <w:sz w:val="22"/>
                <w:szCs w:val="22"/>
              </w:rPr>
            </w:pPr>
            <w:r w:rsidRPr="001D418E">
              <w:rPr>
                <w:sz w:val="22"/>
                <w:szCs w:val="22"/>
              </w:rPr>
              <w:t>S jakými nejzajímavějšími metaforami jste se ve výzkumu setkala?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D418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D418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724" w:rsidRDefault="009B3724">
      <w:r>
        <w:separator/>
      </w:r>
    </w:p>
  </w:endnote>
  <w:endnote w:type="continuationSeparator" w:id="0">
    <w:p w:rsidR="009B3724" w:rsidRDefault="009B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724" w:rsidRDefault="009B3724">
      <w:r>
        <w:separator/>
      </w:r>
    </w:p>
  </w:footnote>
  <w:footnote w:type="continuationSeparator" w:id="0">
    <w:p w:rsidR="009B3724" w:rsidRDefault="009B37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1D418E"/>
    <w:rsid w:val="0021256F"/>
    <w:rsid w:val="00362AB0"/>
    <w:rsid w:val="003F5DA2"/>
    <w:rsid w:val="00512982"/>
    <w:rsid w:val="00526D47"/>
    <w:rsid w:val="0055255D"/>
    <w:rsid w:val="005C219A"/>
    <w:rsid w:val="0067245C"/>
    <w:rsid w:val="006847E2"/>
    <w:rsid w:val="007553A2"/>
    <w:rsid w:val="008614B3"/>
    <w:rsid w:val="009A27D5"/>
    <w:rsid w:val="009B3724"/>
    <w:rsid w:val="00B411DB"/>
    <w:rsid w:val="00BA3203"/>
    <w:rsid w:val="00C50B27"/>
    <w:rsid w:val="00CA7D64"/>
    <w:rsid w:val="00D05C79"/>
    <w:rsid w:val="00DC1BF5"/>
    <w:rsid w:val="00DF07A4"/>
    <w:rsid w:val="00E709EA"/>
    <w:rsid w:val="00E85B3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94D69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2022-05-09T12:38:00Z</dcterms:created>
  <dcterms:modified xsi:type="dcterms:W3CDTF">2022-05-09T12:42:00Z</dcterms:modified>
</cp:coreProperties>
</file>