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0C80" w:rsidP="00362AB0">
            <w:pPr>
              <w:rPr>
                <w:sz w:val="22"/>
                <w:szCs w:val="22"/>
              </w:rPr>
            </w:pPr>
            <w:r w:rsidRPr="00020C80">
              <w:rPr>
                <w:sz w:val="22"/>
                <w:szCs w:val="22"/>
              </w:rPr>
              <w:t xml:space="preserve">Lenka </w:t>
            </w:r>
            <w:proofErr w:type="spellStart"/>
            <w:r w:rsidRPr="00020C80">
              <w:rPr>
                <w:sz w:val="22"/>
                <w:szCs w:val="22"/>
              </w:rPr>
              <w:t>Berecková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0C80" w:rsidP="00362AB0">
            <w:pPr>
              <w:rPr>
                <w:sz w:val="22"/>
                <w:szCs w:val="22"/>
              </w:rPr>
            </w:pPr>
            <w:r w:rsidRPr="00020C80">
              <w:rPr>
                <w:sz w:val="22"/>
                <w:szCs w:val="22"/>
              </w:rPr>
              <w:t>Postoje učitelů k nadání a rozvoji nadaných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6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Klimecká,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7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7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4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A4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A4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A41D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20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020C80" w:rsidRPr="00020C80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20C80">
              <w:rPr>
                <w:sz w:val="22"/>
                <w:szCs w:val="22"/>
              </w:rPr>
              <w:t>Originální téma a metodologie (analýza metafor). Kvalitně zpracovaný dotazník.</w:t>
            </w:r>
          </w:p>
          <w:p w:rsidR="00020C80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20C80">
              <w:rPr>
                <w:sz w:val="22"/>
                <w:szCs w:val="22"/>
              </w:rPr>
              <w:t>Rozsáhlý sběr dat.</w:t>
            </w:r>
          </w:p>
          <w:p w:rsidR="003A41D1" w:rsidRPr="00020C80" w:rsidRDefault="003A41D1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Bohatá použitá literatura. </w:t>
            </w:r>
          </w:p>
          <w:p w:rsidR="00020C80" w:rsidRDefault="00020C80" w:rsidP="00362AB0">
            <w:pPr>
              <w:rPr>
                <w:sz w:val="22"/>
                <w:szCs w:val="22"/>
              </w:rPr>
            </w:pPr>
          </w:p>
          <w:p w:rsidR="00020C80" w:rsidRPr="00C50B27" w:rsidRDefault="00020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B411DB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</w:t>
            </w:r>
            <w:r w:rsidR="002E7824">
              <w:rPr>
                <w:sz w:val="22"/>
                <w:szCs w:val="22"/>
              </w:rPr>
              <w:t>odologie není precizní (</w:t>
            </w:r>
            <w:r w:rsidR="003A41D1">
              <w:rPr>
                <w:sz w:val="22"/>
                <w:szCs w:val="22"/>
              </w:rPr>
              <w:t>opisy klíčových slov).</w:t>
            </w:r>
          </w:p>
          <w:p w:rsidR="00020C80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byla vzhledem k cílům výzkumu jen částečná. Souvislost metafor s</w:t>
            </w:r>
            <w:r w:rsidR="00295DE1">
              <w:rPr>
                <w:sz w:val="22"/>
                <w:szCs w:val="22"/>
              </w:rPr>
              <w:t xml:space="preserve"> budoucím </w:t>
            </w:r>
            <w:r>
              <w:rPr>
                <w:sz w:val="22"/>
                <w:szCs w:val="22"/>
              </w:rPr>
              <w:t>vývojem dítěte nebyla zjišťována (viz pouze odstavec na str. 56 – 57).</w:t>
            </w:r>
          </w:p>
          <w:p w:rsidR="00020C80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explicitně nezaznívají výsledky, tj. jaké jsou vlastně postoje učitelů k nadaným?</w:t>
            </w:r>
            <w:r w:rsidR="00295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Výzkumného cíle vlastně nebylo dosaženo.</w:t>
            </w:r>
          </w:p>
          <w:p w:rsidR="00020C80" w:rsidRPr="00020C80" w:rsidRDefault="00020C80" w:rsidP="00020C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Nepodařilo se vytvořit relevantní teoretická východiska pro metodologii. Jedno</w:t>
            </w:r>
            <w:r w:rsidR="002E7824">
              <w:rPr>
                <w:sz w:val="22"/>
                <w:szCs w:val="22"/>
              </w:rPr>
              <w:t>tlivé části výzkumu</w:t>
            </w:r>
            <w:r w:rsidR="00295DE1">
              <w:rPr>
                <w:sz w:val="22"/>
                <w:szCs w:val="22"/>
              </w:rPr>
              <w:t xml:space="preserve"> se</w:t>
            </w:r>
            <w:r w:rsidR="002E7824">
              <w:rPr>
                <w:sz w:val="22"/>
                <w:szCs w:val="22"/>
              </w:rPr>
              <w:t xml:space="preserve"> metodologicky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„rozcházejí“.</w:t>
            </w:r>
            <w:r w:rsidR="003A41D1">
              <w:rPr>
                <w:sz w:val="22"/>
                <w:szCs w:val="22"/>
              </w:rPr>
              <w:t xml:space="preserve"> Závěr a diskuse proto logicky musejí absentovat.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95DE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20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Explicitně vyjádře</w:t>
            </w:r>
            <w:r w:rsidR="003A41D1">
              <w:rPr>
                <w:sz w:val="22"/>
                <w:szCs w:val="22"/>
              </w:rPr>
              <w:t>te výsledky Vašeho výzkum, tj. j</w:t>
            </w:r>
            <w:r>
              <w:rPr>
                <w:sz w:val="22"/>
                <w:szCs w:val="22"/>
              </w:rPr>
              <w:t>aké jsou postoje učitelek MŠ k nadání a nadaným dětem?</w:t>
            </w:r>
          </w:p>
          <w:p w:rsidR="00B411DB" w:rsidRPr="00C50B27" w:rsidRDefault="003A41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vlastně odkaz Vašeho výzkumu? K čemu mohou být výsledky využity?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73A5">
              <w:rPr>
                <w:sz w:val="22"/>
                <w:szCs w:val="22"/>
              </w:rPr>
              <w:t xml:space="preserve"> 9.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873A5">
              <w:rPr>
                <w:sz w:val="22"/>
                <w:szCs w:val="22"/>
              </w:rPr>
              <w:t xml:space="preserve"> Eva Klimecká,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B7" w:rsidRDefault="00550CB7">
      <w:r>
        <w:separator/>
      </w:r>
    </w:p>
  </w:endnote>
  <w:endnote w:type="continuationSeparator" w:id="0">
    <w:p w:rsidR="00550CB7" w:rsidRDefault="0055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B7" w:rsidRDefault="00550CB7">
      <w:r>
        <w:separator/>
      </w:r>
    </w:p>
  </w:footnote>
  <w:footnote w:type="continuationSeparator" w:id="0">
    <w:p w:rsidR="00550CB7" w:rsidRDefault="00550C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119C"/>
    <w:multiLevelType w:val="hybridMultilevel"/>
    <w:tmpl w:val="351CC8EE"/>
    <w:lvl w:ilvl="0" w:tplc="466E3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61"/>
    <w:rsid w:val="00020C80"/>
    <w:rsid w:val="000E2C47"/>
    <w:rsid w:val="00295DE1"/>
    <w:rsid w:val="002E7824"/>
    <w:rsid w:val="00362AB0"/>
    <w:rsid w:val="003A41D1"/>
    <w:rsid w:val="003F5DA2"/>
    <w:rsid w:val="00512982"/>
    <w:rsid w:val="00514664"/>
    <w:rsid w:val="00526D47"/>
    <w:rsid w:val="00550CB7"/>
    <w:rsid w:val="0055255D"/>
    <w:rsid w:val="005873A5"/>
    <w:rsid w:val="005C219A"/>
    <w:rsid w:val="006847E2"/>
    <w:rsid w:val="00730C1A"/>
    <w:rsid w:val="00AE4C07"/>
    <w:rsid w:val="00AF7F61"/>
    <w:rsid w:val="00B24BC9"/>
    <w:rsid w:val="00B411DB"/>
    <w:rsid w:val="00BA3203"/>
    <w:rsid w:val="00C03D7D"/>
    <w:rsid w:val="00C50B27"/>
    <w:rsid w:val="00D62416"/>
    <w:rsid w:val="00DC1BF5"/>
    <w:rsid w:val="00E61E2E"/>
    <w:rsid w:val="00E709EA"/>
    <w:rsid w:val="00F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5E42"/>
  <w15:chartTrackingRefBased/>
  <w15:docId w15:val="{E25DD48C-AD29-4DC9-A679-8C68AE63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21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Eva</dc:creator>
  <cp:keywords/>
  <cp:lastModifiedBy>Eva Klimecká</cp:lastModifiedBy>
  <cp:revision>7</cp:revision>
  <cp:lastPrinted>2012-04-25T08:21:00Z</cp:lastPrinted>
  <dcterms:created xsi:type="dcterms:W3CDTF">2022-05-08T13:19:00Z</dcterms:created>
  <dcterms:modified xsi:type="dcterms:W3CDTF">2022-05-09T07:45:00Z</dcterms:modified>
</cp:coreProperties>
</file>