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Anna Mališková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601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k dobrovolnictví u dobrovolníků 50+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077B87" w:rsidRPr="00A14F80" w:rsidRDefault="00077B87" w:rsidP="00A14F8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F80">
              <w:rPr>
                <w:sz w:val="22"/>
                <w:szCs w:val="22"/>
              </w:rPr>
              <w:t xml:space="preserve">Téma </w:t>
            </w:r>
            <w:r w:rsidRPr="00A14F80">
              <w:rPr>
                <w:sz w:val="22"/>
                <w:szCs w:val="22"/>
              </w:rPr>
              <w:t xml:space="preserve">předložené diplomové práce </w:t>
            </w:r>
            <w:r w:rsidRPr="00A14F80">
              <w:rPr>
                <w:sz w:val="22"/>
                <w:szCs w:val="22"/>
              </w:rPr>
              <w:t>je aktuální a současně vhodně koresponduje s</w:t>
            </w:r>
            <w:r w:rsidRPr="00A14F80">
              <w:rPr>
                <w:sz w:val="22"/>
                <w:szCs w:val="22"/>
              </w:rPr>
              <w:t> </w:t>
            </w:r>
            <w:r w:rsidRPr="00A14F80">
              <w:rPr>
                <w:sz w:val="22"/>
                <w:szCs w:val="22"/>
              </w:rPr>
              <w:t>profilem</w:t>
            </w:r>
            <w:r w:rsidRPr="00A14F80">
              <w:rPr>
                <w:sz w:val="22"/>
                <w:szCs w:val="22"/>
              </w:rPr>
              <w:t xml:space="preserve"> </w:t>
            </w:r>
            <w:r w:rsidRPr="00A14F80">
              <w:rPr>
                <w:sz w:val="22"/>
                <w:szCs w:val="22"/>
              </w:rPr>
              <w:t>studovaného programu diplomantky.</w:t>
            </w:r>
          </w:p>
          <w:p w:rsidR="00077B87" w:rsidRPr="00A14F80" w:rsidRDefault="00077B87" w:rsidP="00A14F8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F80">
              <w:rPr>
                <w:sz w:val="22"/>
                <w:szCs w:val="22"/>
              </w:rPr>
              <w:t>V teoretické části práce autorka nejprve definuje pojmy</w:t>
            </w:r>
            <w:r w:rsidRPr="00A14F80">
              <w:rPr>
                <w:sz w:val="22"/>
                <w:szCs w:val="22"/>
              </w:rPr>
              <w:t xml:space="preserve"> dobrovolnictví a dobrovolník a </w:t>
            </w:r>
            <w:r w:rsidRPr="00A14F80">
              <w:rPr>
                <w:sz w:val="22"/>
                <w:szCs w:val="22"/>
              </w:rPr>
              <w:t>propojuje je s jejich legislativním ukotvením.</w:t>
            </w:r>
            <w:r w:rsidRPr="00A14F80">
              <w:rPr>
                <w:sz w:val="22"/>
                <w:szCs w:val="22"/>
              </w:rPr>
              <w:t xml:space="preserve"> Neopomíjí ani charakteristiku věkové kategorie 50+, na kterou cílí ve svém výzkumu. </w:t>
            </w:r>
          </w:p>
          <w:p w:rsidR="00077B87" w:rsidRPr="00A14F80" w:rsidRDefault="00077B87" w:rsidP="00A14F8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F80">
              <w:rPr>
                <w:sz w:val="22"/>
                <w:szCs w:val="22"/>
              </w:rPr>
              <w:t xml:space="preserve">Práce se zdroji je korektní  a text má jasné směřování. </w:t>
            </w:r>
          </w:p>
          <w:p w:rsidR="0083669C" w:rsidRPr="00A14F80" w:rsidRDefault="0083669C" w:rsidP="00A14F8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F80">
              <w:rPr>
                <w:sz w:val="22"/>
                <w:szCs w:val="22"/>
              </w:rPr>
              <w:t xml:space="preserve">Metodologie výzkumu </w:t>
            </w:r>
            <w:r w:rsidRPr="00A14F80">
              <w:rPr>
                <w:sz w:val="22"/>
                <w:szCs w:val="22"/>
              </w:rPr>
              <w:t xml:space="preserve"> </w:t>
            </w:r>
            <w:r w:rsidRPr="00A14F80">
              <w:rPr>
                <w:sz w:val="22"/>
                <w:szCs w:val="22"/>
              </w:rPr>
              <w:t>obsahuje všechny podstatné informace o kontextu</w:t>
            </w:r>
            <w:r w:rsidRPr="00A14F80">
              <w:rPr>
                <w:sz w:val="22"/>
                <w:szCs w:val="22"/>
              </w:rPr>
              <w:t xml:space="preserve"> </w:t>
            </w:r>
            <w:r w:rsidRPr="00A14F80">
              <w:rPr>
                <w:sz w:val="22"/>
                <w:szCs w:val="22"/>
              </w:rPr>
              <w:t>výzkumu</w:t>
            </w:r>
            <w:r w:rsidRPr="00A14F80">
              <w:rPr>
                <w:sz w:val="22"/>
                <w:szCs w:val="22"/>
              </w:rPr>
              <w:t xml:space="preserve">. Jeho cílem bylo zjistit, jaká je motivace dobrovolníků 50+. </w:t>
            </w:r>
          </w:p>
          <w:p w:rsidR="0083669C" w:rsidRPr="00A14F80" w:rsidRDefault="0083669C" w:rsidP="00A14F8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F80">
              <w:rPr>
                <w:sz w:val="22"/>
                <w:szCs w:val="22"/>
              </w:rPr>
              <w:t>Za slabší stránku výzkumu lze považovat ne příliš vysoký počet respondentů (70), což mohlo být způsobeno tím, že autorka se primárně zaměřila na jednu konkrétní neziskovou organizaci.</w:t>
            </w:r>
          </w:p>
          <w:p w:rsidR="0083669C" w:rsidRPr="00A14F80" w:rsidRDefault="0083669C" w:rsidP="00A14F8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F80">
              <w:rPr>
                <w:sz w:val="22"/>
                <w:szCs w:val="22"/>
              </w:rPr>
              <w:t xml:space="preserve">Sběr dat byl realizován prostřednictvím standardizovaného dotazníku </w:t>
            </w:r>
            <w:proofErr w:type="spellStart"/>
            <w:r w:rsidRPr="00A14F80">
              <w:rPr>
                <w:sz w:val="22"/>
                <w:szCs w:val="22"/>
              </w:rPr>
              <w:t>Volunteering</w:t>
            </w:r>
            <w:proofErr w:type="spellEnd"/>
            <w:r w:rsidRPr="00A14F80">
              <w:rPr>
                <w:sz w:val="22"/>
                <w:szCs w:val="22"/>
              </w:rPr>
              <w:t xml:space="preserve"> </w:t>
            </w:r>
            <w:proofErr w:type="spellStart"/>
            <w:r w:rsidRPr="00A14F80">
              <w:rPr>
                <w:sz w:val="22"/>
                <w:szCs w:val="22"/>
              </w:rPr>
              <w:t>Motivation</w:t>
            </w:r>
            <w:proofErr w:type="spellEnd"/>
            <w:r w:rsidRPr="00A14F80">
              <w:rPr>
                <w:sz w:val="22"/>
                <w:szCs w:val="22"/>
              </w:rPr>
              <w:t xml:space="preserve"> </w:t>
            </w:r>
            <w:proofErr w:type="spellStart"/>
            <w:r w:rsidRPr="00A14F80">
              <w:rPr>
                <w:sz w:val="22"/>
                <w:szCs w:val="22"/>
              </w:rPr>
              <w:t>Inventory</w:t>
            </w:r>
            <w:proofErr w:type="spellEnd"/>
            <w:r w:rsidRPr="00A14F80">
              <w:rPr>
                <w:sz w:val="22"/>
                <w:szCs w:val="22"/>
              </w:rPr>
              <w:t xml:space="preserve">. </w:t>
            </w:r>
          </w:p>
          <w:p w:rsidR="0083669C" w:rsidRPr="00A14F80" w:rsidRDefault="0083669C" w:rsidP="00A14F8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14F80">
              <w:rPr>
                <w:sz w:val="22"/>
                <w:szCs w:val="22"/>
              </w:rPr>
              <w:t xml:space="preserve">Analýza dat je na popisné úrovni.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14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vysvětlujete, že Vaši respondenti jsou nejsilněji motivováni svými hodnotami a reciprocitou (str. 61)?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077B87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95F" w:rsidRDefault="00CD095F">
      <w:r>
        <w:separator/>
      </w:r>
    </w:p>
  </w:endnote>
  <w:endnote w:type="continuationSeparator" w:id="0">
    <w:p w:rsidR="00CD095F" w:rsidRDefault="00CD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95F" w:rsidRDefault="00CD095F">
      <w:r>
        <w:separator/>
      </w:r>
    </w:p>
  </w:footnote>
  <w:footnote w:type="continuationSeparator" w:id="0">
    <w:p w:rsidR="00CD095F" w:rsidRDefault="00CD09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77B87"/>
    <w:rsid w:val="00172392"/>
    <w:rsid w:val="00362AB0"/>
    <w:rsid w:val="003F5DA2"/>
    <w:rsid w:val="00512982"/>
    <w:rsid w:val="00514664"/>
    <w:rsid w:val="00526D47"/>
    <w:rsid w:val="0055255D"/>
    <w:rsid w:val="005C219A"/>
    <w:rsid w:val="00601CF3"/>
    <w:rsid w:val="006847E2"/>
    <w:rsid w:val="0070056B"/>
    <w:rsid w:val="0083669C"/>
    <w:rsid w:val="00A14F80"/>
    <w:rsid w:val="00B411DB"/>
    <w:rsid w:val="00BA3203"/>
    <w:rsid w:val="00C50B27"/>
    <w:rsid w:val="00CD095F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3808A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51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2022-04-25T10:57:00Z</dcterms:created>
  <dcterms:modified xsi:type="dcterms:W3CDTF">2022-04-28T10:13:00Z</dcterms:modified>
</cp:coreProperties>
</file>