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F56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Veronika Škrabalová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F5615" w:rsidP="00362AB0">
            <w:pPr>
              <w:rPr>
                <w:sz w:val="22"/>
                <w:szCs w:val="22"/>
              </w:rPr>
            </w:pPr>
            <w:r w:rsidRPr="00AF5615">
              <w:rPr>
                <w:sz w:val="22"/>
                <w:szCs w:val="22"/>
              </w:rPr>
              <w:t>Změna v životě seniora pro úmrtí partnera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AF56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Denisa </w:t>
            </w:r>
            <w:proofErr w:type="spellStart"/>
            <w:r>
              <w:rPr>
                <w:sz w:val="22"/>
                <w:szCs w:val="22"/>
              </w:rPr>
              <w:t>Denglerová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F56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F56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AF5615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AF561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AF5615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AF561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AF5615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AF561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AF5615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AF561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AF5615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AF561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AF5615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AF561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AF5615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AF561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AF5615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AF561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AF5615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AF5615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AF5615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AF5615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EE6C45" w:rsidRDefault="00B411DB" w:rsidP="008614B3">
            <w:pPr>
              <w:jc w:val="center"/>
              <w:rPr>
                <w:sz w:val="22"/>
                <w:szCs w:val="22"/>
              </w:rPr>
            </w:pPr>
            <w:r w:rsidRPr="00EE6C45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EE6C45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r w:rsidRPr="00EE6C45">
              <w:rPr>
                <w:b/>
                <w:sz w:val="22"/>
                <w:szCs w:val="22"/>
              </w:rPr>
              <w:t>B</w:t>
            </w:r>
            <w:bookmarkEnd w:id="0"/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AF5615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AF5615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AF56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je velmi dobře zpracována v teoretické části, dobrá rešeršní práce s množstvím adekvátně citovaných zdrojů. </w:t>
            </w:r>
          </w:p>
          <w:p w:rsidR="00AF5615" w:rsidRDefault="00AF56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v pořádku.</w:t>
            </w:r>
          </w:p>
          <w:p w:rsidR="00AF5615" w:rsidRDefault="00AF56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Citlivě sesbírané rozhovory.</w:t>
            </w:r>
          </w:p>
          <w:p w:rsidR="00AF5615" w:rsidRDefault="00AF56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empirické části práce však naprosto chybí analytické fáze práce. Výsledky jsou předkládány formou pouhého převyprávění a citací z textu. Studentka ani neuvádí, jako metodu analýzy dat použila (mluví o kvalitativní metodě, což je nevypovídající).</w:t>
            </w:r>
          </w:p>
          <w:p w:rsidR="00AF5615" w:rsidRPr="00C50B27" w:rsidRDefault="00AF56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tomu, že nebyla provedena žádná metodologicky správná analýza dat, je odborný přínos práce snížený, což je škoda vzhledem k důležitosti tématu.</w:t>
            </w:r>
          </w:p>
          <w:p w:rsidR="00B411DB" w:rsidRPr="00C50B27" w:rsidRDefault="00AF56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závěr je však nutné pochválit snahu o diskuzi tématu, která je kvalitní a objevuje se v ní syntéza teoretických východisek s nálezy z rozhovorů s informanty.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AF56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znáte metody analýzy dat v kvalitativním výzkumu?</w:t>
            </w:r>
          </w:p>
          <w:p w:rsidR="00AF5615" w:rsidRDefault="00AF561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Které z nich by byly vhodné k analýze Vašich rozhovorů? Uveďte a srovnejte tři možnosti (včetně jejich přínosů a omezení)?</w:t>
            </w:r>
          </w:p>
          <w:p w:rsidR="00AF5615" w:rsidRPr="00C50B27" w:rsidRDefault="00EE6C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jste</w:t>
            </w:r>
            <w:r w:rsidR="00AF5615">
              <w:rPr>
                <w:sz w:val="22"/>
                <w:szCs w:val="22"/>
              </w:rPr>
              <w:t xml:space="preserve"> žádný analytický </w:t>
            </w:r>
            <w:r>
              <w:rPr>
                <w:sz w:val="22"/>
                <w:szCs w:val="22"/>
              </w:rPr>
              <w:t>rámec nevyužila?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EE6C45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EE6C45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14A" w:rsidRDefault="000B614A">
      <w:r>
        <w:separator/>
      </w:r>
    </w:p>
  </w:endnote>
  <w:endnote w:type="continuationSeparator" w:id="0">
    <w:p w:rsidR="000B614A" w:rsidRDefault="000B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14A" w:rsidRDefault="000B614A">
      <w:r>
        <w:separator/>
      </w:r>
    </w:p>
  </w:footnote>
  <w:footnote w:type="continuationSeparator" w:id="0">
    <w:p w:rsidR="000B614A" w:rsidRDefault="000B614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28"/>
    <w:rsid w:val="000B614A"/>
    <w:rsid w:val="00315128"/>
    <w:rsid w:val="00362AB0"/>
    <w:rsid w:val="003F5DA2"/>
    <w:rsid w:val="00512982"/>
    <w:rsid w:val="00526D47"/>
    <w:rsid w:val="0055255D"/>
    <w:rsid w:val="005C219A"/>
    <w:rsid w:val="006847E2"/>
    <w:rsid w:val="006B5CEB"/>
    <w:rsid w:val="008614B3"/>
    <w:rsid w:val="009B2248"/>
    <w:rsid w:val="00AF1740"/>
    <w:rsid w:val="00AF5615"/>
    <w:rsid w:val="00B02A88"/>
    <w:rsid w:val="00B411DB"/>
    <w:rsid w:val="00BA3203"/>
    <w:rsid w:val="00C50B27"/>
    <w:rsid w:val="00C6115C"/>
    <w:rsid w:val="00CE0A8B"/>
    <w:rsid w:val="00CE4377"/>
    <w:rsid w:val="00DC1BF5"/>
    <w:rsid w:val="00E67C85"/>
    <w:rsid w:val="00E709EA"/>
    <w:rsid w:val="00EE6C45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3A59AC"/>
  <w15:chartTrackingRefBased/>
  <w15:docId w15:val="{35E484E6-661F-4037-80E0-5E129B22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12</TotalTime>
  <Pages>1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3</cp:revision>
  <cp:lastPrinted>2012-04-25T08:21:00Z</cp:lastPrinted>
  <dcterms:created xsi:type="dcterms:W3CDTF">2022-04-29T12:58:00Z</dcterms:created>
  <dcterms:modified xsi:type="dcterms:W3CDTF">2022-04-29T13:10:00Z</dcterms:modified>
</cp:coreProperties>
</file>